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BBCE" w14:textId="77F7F00A" w:rsidR="00FF071C" w:rsidRDefault="00812A5A" w:rsidP="001665FB">
      <w:pPr>
        <w:pStyle w:val="DGUVMinimalabsatz"/>
      </w:pPr>
      <w:r>
        <w:rPr>
          <w:noProof/>
        </w:rPr>
        <w:drawing>
          <wp:anchor distT="0" distB="0" distL="114300" distR="114300" simplePos="0" relativeHeight="251660288" behindDoc="0" locked="1" layoutInCell="1" allowOverlap="1" wp14:anchorId="7DC0A498" wp14:editId="330B322A">
            <wp:simplePos x="0" y="0"/>
            <wp:positionH relativeFrom="page">
              <wp:posOffset>899795</wp:posOffset>
            </wp:positionH>
            <wp:positionV relativeFrom="page">
              <wp:posOffset>359410</wp:posOffset>
            </wp:positionV>
            <wp:extent cx="1801495" cy="781685"/>
            <wp:effectExtent l="0" t="0" r="8255" b="0"/>
            <wp:wrapNone/>
            <wp:docPr id="1055394116" name="shp_Logo_DGUV" descr="Logo DGUV Deutsche Gesetzliche Unfallversicherung Spitzenverban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394116" name="shp_Logo_DGUV" descr="Logo DGUV Deutsche Gesetzliche Unfallversicherung Spitzenverban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149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Start w:id="0" w:name="bmLogoPara" w:displacedByCustomXml="next"/>
    <w:bookmarkEnd w:id="0" w:displacedByCustomXml="next"/>
    <w:sdt>
      <w:sdtPr>
        <w:alias w:val="axesPDF - Layout-Tabelle"/>
        <w:tag w:val="axesPDF:ID:Table:5073c9f8-0b98-412b-a9c9-814cecc6cf39"/>
        <w:id w:val="-1734845588"/>
        <w:placeholder>
          <w:docPart w:val="C69829D610C247C88F375089E7CEE3E5"/>
        </w:placeholder>
      </w:sdtPr>
      <w:sdtEndPr>
        <w:rPr>
          <w:sz w:val="18"/>
        </w:rPr>
      </w:sdtEndPr>
      <w:sdtContent>
        <w:tbl>
          <w:tblPr>
            <w:tblW w:w="9848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819"/>
            <w:gridCol w:w="5029"/>
          </w:tblGrid>
          <w:tr w:rsidR="003D0375" w:rsidRPr="001760E5" w14:paraId="72CDAB93" w14:textId="77777777" w:rsidTr="00B767B8">
            <w:trPr>
              <w:trHeight w:val="850"/>
            </w:trPr>
            <w:tc>
              <w:tcPr>
                <w:tcW w:w="4819" w:type="dxa"/>
                <w:vAlign w:val="bottom"/>
              </w:tcPr>
              <w:p w14:paraId="63009D7C" w14:textId="77777777" w:rsidR="003D0375" w:rsidRPr="0053174A" w:rsidRDefault="003D0375" w:rsidP="0053174A">
                <w:pPr>
                  <w:pStyle w:val="DGUVAbsenderzeile"/>
                </w:pPr>
              </w:p>
            </w:tc>
            <w:tc>
              <w:tcPr>
                <w:tcW w:w="5029" w:type="dxa"/>
                <w:vMerge w:val="restart"/>
                <w:vAlign w:val="bottom"/>
              </w:tcPr>
              <w:sdt>
                <w:sdtPr>
                  <w:alias w:val="Abteilung"/>
                  <w:tag w:val="taglblDepartment"/>
                  <w:id w:val="-458026710"/>
                  <w:lock w:val="sdtContentLocked"/>
                  <w:placeholder>
                    <w:docPart w:val="33018ED148494646836410F430CEB960"/>
                  </w:placeholder>
                </w:sdtPr>
                <w:sdtContent>
                  <w:p w14:paraId="4F8CA580" w14:textId="77777777" w:rsidR="00812A5A" w:rsidRDefault="00812A5A" w:rsidP="00FF071C">
                    <w:pPr>
                      <w:pStyle w:val="DGUVAbteilung"/>
                    </w:pPr>
                    <w:r>
                      <w:t>Hauptabteilung Prävention</w:t>
                    </w:r>
                  </w:p>
                  <w:p w14:paraId="29A67B1C" w14:textId="61B60819" w:rsidR="003D0375" w:rsidRPr="00FF071C" w:rsidRDefault="00812A5A" w:rsidP="00FF071C">
                    <w:pPr>
                      <w:pStyle w:val="DGUVAbteilung"/>
                      <w:rPr>
                        <w:sz w:val="22"/>
                      </w:rPr>
                    </w:pPr>
                    <w:r>
                      <w:t>Referat Strategische Qualifizierung</w:t>
                    </w:r>
                  </w:p>
                </w:sdtContent>
              </w:sdt>
            </w:tc>
          </w:tr>
          <w:tr w:rsidR="003D0375" w:rsidRPr="001760E5" w14:paraId="6E5CB0E3" w14:textId="77777777" w:rsidTr="009D4F9B">
            <w:trPr>
              <w:trHeight w:val="1003"/>
            </w:trPr>
            <w:tc>
              <w:tcPr>
                <w:tcW w:w="4819" w:type="dxa"/>
                <w:vAlign w:val="bottom"/>
              </w:tcPr>
              <w:p w14:paraId="573C0E67" w14:textId="1AD600C5" w:rsidR="00B767B8" w:rsidRPr="00FF071C" w:rsidRDefault="00000000" w:rsidP="00E348CF">
                <w:pPr>
                  <w:pStyle w:val="DGUVAbsenderzeile"/>
                </w:pPr>
                <w:sdt>
                  <w:sdtPr>
                    <w:alias w:val="Absenderzeile"/>
                    <w:tag w:val="tagSenderLine"/>
                    <w:id w:val="739524189"/>
                    <w:lock w:val="sdtContentLocked"/>
                    <w:placeholder>
                      <w:docPart w:val="75E9644346F64B45BE0C98835399C39A"/>
                    </w:placeholder>
                    <w:text w:multiLine="1"/>
                  </w:sdtPr>
                  <w:sdtContent>
                    <w:r w:rsidR="00812A5A">
                      <w:t>DGUV, Alte Heerstraße 111, 53757 Sankt Augustin</w:t>
                    </w:r>
                  </w:sdtContent>
                </w:sdt>
                <w:sdt>
                  <w:sdtPr>
                    <w:alias w:val="Zusatzangaben"/>
                    <w:tag w:val="taglblZusatzangaben"/>
                    <w:id w:val="375043129"/>
                    <w:lock w:val="sdtContentLocked"/>
                    <w:placeholder>
                      <w:docPart w:val="27337B9655C544D3903E95D029336139"/>
                    </w:placeholder>
                    <w:showingPlcHdr/>
                    <w:text w:multiLine="1"/>
                  </w:sdtPr>
                  <w:sdtContent>
                    <w:r w:rsidR="00812A5A" w:rsidRPr="00A63E3F">
                      <w:rPr>
                        <w:rStyle w:val="Platzhaltertext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5029" w:type="dxa"/>
                <w:vMerge/>
                <w:vAlign w:val="bottom"/>
              </w:tcPr>
              <w:p w14:paraId="360163C1" w14:textId="77777777" w:rsidR="003D0375" w:rsidRDefault="003D0375" w:rsidP="00FF071C">
                <w:pPr>
                  <w:pStyle w:val="DGUVAbteilung"/>
                </w:pPr>
              </w:p>
            </w:tc>
          </w:tr>
          <w:tr w:rsidR="00236E3B" w:rsidRPr="001760E5" w14:paraId="6F14B90D" w14:textId="77777777" w:rsidTr="009D4F9B">
            <w:trPr>
              <w:trHeight w:val="1548"/>
            </w:trPr>
            <w:tc>
              <w:tcPr>
                <w:tcW w:w="4819" w:type="dxa"/>
                <w:tcMar>
                  <w:top w:w="85" w:type="dxa"/>
                </w:tcMar>
              </w:tcPr>
              <w:sdt>
                <w:sdtPr>
                  <w:alias w:val="Adresse"/>
                  <w:tag w:val="taglblAddressee"/>
                  <w:id w:val="-1133013605"/>
                  <w:placeholder>
                    <w:docPart w:val="23EB4B23979C4FC6A272C81AF60930D7"/>
                  </w:placeholder>
                </w:sdtPr>
                <w:sdtContent>
                  <w:p w14:paraId="6766E08D" w14:textId="77777777" w:rsidR="00812A5A" w:rsidRPr="00812A5A" w:rsidRDefault="00812A5A" w:rsidP="00812A5A">
                    <w:pPr>
                      <w:pStyle w:val="DGUVAdressat"/>
                    </w:pPr>
                    <w:r w:rsidRPr="00812A5A">
                      <w:t>Deutsche Gesetzliche Unfallversicherung e.V. (DGUV)</w:t>
                    </w:r>
                  </w:p>
                  <w:p w14:paraId="70C177AE" w14:textId="77777777" w:rsidR="00812A5A" w:rsidRPr="00812A5A" w:rsidRDefault="00812A5A" w:rsidP="00812A5A">
                    <w:pPr>
                      <w:pStyle w:val="DGUVAdressat"/>
                    </w:pPr>
                    <w:r w:rsidRPr="00812A5A">
                      <w:t>Hauptabteilung Prävention</w:t>
                    </w:r>
                  </w:p>
                  <w:p w14:paraId="49195515" w14:textId="77777777" w:rsidR="00812A5A" w:rsidRPr="00812A5A" w:rsidRDefault="00812A5A" w:rsidP="00812A5A">
                    <w:pPr>
                      <w:pStyle w:val="DGUVAdressat"/>
                    </w:pPr>
                    <w:r w:rsidRPr="00812A5A">
                      <w:t>Referat Strategische Qualifizierung</w:t>
                    </w:r>
                  </w:p>
                  <w:p w14:paraId="6BE1DEAB" w14:textId="77777777" w:rsidR="00812A5A" w:rsidRPr="00812A5A" w:rsidRDefault="00812A5A" w:rsidP="00812A5A">
                    <w:pPr>
                      <w:pStyle w:val="DGUVAdressat"/>
                    </w:pPr>
                    <w:r w:rsidRPr="00812A5A">
                      <w:t>Alte Heerstraße 111</w:t>
                    </w:r>
                  </w:p>
                  <w:p w14:paraId="5328305E" w14:textId="77777777" w:rsidR="00812A5A" w:rsidRPr="00812A5A" w:rsidRDefault="00812A5A" w:rsidP="00812A5A">
                    <w:pPr>
                      <w:pStyle w:val="DGUVAdressat"/>
                    </w:pPr>
                    <w:r w:rsidRPr="00812A5A">
                      <w:t>53757 Sankt Augustin</w:t>
                    </w:r>
                  </w:p>
                  <w:p w14:paraId="47D475DE" w14:textId="77777777" w:rsidR="00812A5A" w:rsidRPr="00812A5A" w:rsidRDefault="00812A5A" w:rsidP="00812A5A">
                    <w:pPr>
                      <w:pStyle w:val="DGUVAdressat"/>
                    </w:pPr>
                  </w:p>
                  <w:p w14:paraId="74FAE322" w14:textId="3349F951" w:rsidR="00236E3B" w:rsidRPr="007E7A4C" w:rsidRDefault="00812A5A" w:rsidP="00812A5A">
                    <w:pPr>
                      <w:pStyle w:val="DGUVAdressat"/>
                    </w:pPr>
                    <w:r w:rsidRPr="00812A5A">
                      <w:t xml:space="preserve">E-Mail: </w:t>
                    </w:r>
                    <w:hyperlink r:id="rId11" w:history="1">
                      <w:r w:rsidRPr="00812A5A">
                        <w:rPr>
                          <w:rStyle w:val="Hyperlink"/>
                        </w:rPr>
                        <w:t>StratQ@dguv.de</w:t>
                      </w:r>
                    </w:hyperlink>
                  </w:p>
                </w:sdtContent>
              </w:sdt>
            </w:tc>
            <w:tc>
              <w:tcPr>
                <w:tcW w:w="5029" w:type="dxa"/>
                <w:vMerge w:val="restart"/>
              </w:tcPr>
              <w:sdt>
                <w:sdtPr>
                  <w:alias w:val="Infoblock"/>
                  <w:tag w:val="taglblInfoblock"/>
                  <w:id w:val="-1448936169"/>
                  <w:lock w:val="sdtContentLocked"/>
                  <w:placeholder>
                    <w:docPart w:val="410BEDEE2678449BBEC7B480F9BED103"/>
                  </w:placeholder>
                </w:sdtPr>
                <w:sdtContent>
                  <w:p w14:paraId="31461216" w14:textId="14888CD6" w:rsidR="00812A5A" w:rsidRDefault="00812A5A" w:rsidP="003F2541">
                    <w:pPr>
                      <w:pStyle w:val="DGUVKommunikationsdaten"/>
                    </w:pPr>
                    <w:r>
                      <w:t xml:space="preserve"> </w:t>
                    </w:r>
                    <w:r>
                      <w:tab/>
                      <w:t xml:space="preserve">Ansprechperson: </w:t>
                    </w:r>
                    <w:r>
                      <w:tab/>
                      <w:t>Wolfgang Schwiesow</w:t>
                    </w:r>
                  </w:p>
                  <w:p w14:paraId="2C3B6E0E" w14:textId="77777777" w:rsidR="00812A5A" w:rsidRDefault="00812A5A" w:rsidP="003F2541">
                    <w:pPr>
                      <w:pStyle w:val="DGUVKommunikationsdaten"/>
                    </w:pPr>
                    <w:r>
                      <w:t xml:space="preserve"> </w:t>
                    </w:r>
                    <w:r>
                      <w:tab/>
                      <w:t xml:space="preserve">Telefon: </w:t>
                    </w:r>
                    <w:r>
                      <w:tab/>
                      <w:t>+49 30 13001-4560</w:t>
                    </w:r>
                  </w:p>
                  <w:p w14:paraId="57E87421" w14:textId="0B8B4390" w:rsidR="00236E3B" w:rsidRDefault="00812A5A" w:rsidP="003F2541">
                    <w:pPr>
                      <w:pStyle w:val="DGUVKommunikationsdaten"/>
                    </w:pPr>
                    <w:r w:rsidRPr="00812A5A">
                      <w:t xml:space="preserve"> </w:t>
                    </w:r>
                    <w:r w:rsidRPr="00812A5A">
                      <w:tab/>
                    </w:r>
                    <w:r w:rsidRPr="00812A5A">
                      <w:rPr>
                        <w:lang w:val="en-GB"/>
                      </w:rPr>
                      <w:t>E-Mail</w:t>
                    </w:r>
                    <w:r w:rsidRPr="00812A5A">
                      <w:t xml:space="preserve">: </w:t>
                    </w:r>
                    <w:r w:rsidRPr="00812A5A">
                      <w:tab/>
                    </w:r>
                    <w:hyperlink r:id="rId12" w:tooltip="E-Mail an die Verfasserin, bzw. den Verfasser des Briefes" w:history="1">
                      <w:r w:rsidRPr="00812A5A">
                        <w:t>StratQ@dguv.de</w:t>
                      </w:r>
                    </w:hyperlink>
                  </w:p>
                </w:sdtContent>
              </w:sdt>
              <w:p w14:paraId="0BBBFBAB" w14:textId="77777777" w:rsidR="00236E3B" w:rsidRDefault="00236E3B" w:rsidP="003F2541">
                <w:pPr>
                  <w:pStyle w:val="DGUVKommunikationsdaten"/>
                </w:pPr>
              </w:p>
              <w:p w14:paraId="45B29541" w14:textId="26D64EE1" w:rsidR="00236E3B" w:rsidRPr="001760E5" w:rsidRDefault="00000000" w:rsidP="00236E3B">
                <w:pPr>
                  <w:pStyle w:val="DGUVAbteilung"/>
                </w:pPr>
                <w:sdt>
                  <w:sdtPr>
                    <w:alias w:val="Datum"/>
                    <w:tag w:val="tagDate"/>
                    <w:id w:val="-1264908331"/>
                    <w:placeholder>
                      <w:docPart w:val="42F2C8C293F3414998D12D7BE2DBFBA1"/>
                    </w:placeholder>
                    <w:date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Content>
                    <w:r w:rsidR="00812A5A">
                      <w:t>Datum</w:t>
                    </w:r>
                  </w:sdtContent>
                </w:sdt>
              </w:p>
            </w:tc>
          </w:tr>
          <w:tr w:rsidR="00236E3B" w:rsidRPr="001760E5" w14:paraId="43B3B73B" w14:textId="77777777" w:rsidTr="00964603">
            <w:trPr>
              <w:trHeight w:val="936"/>
            </w:trPr>
            <w:tc>
              <w:tcPr>
                <w:tcW w:w="4819" w:type="dxa"/>
                <w:tcMar>
                  <w:top w:w="85" w:type="dxa"/>
                </w:tcMar>
              </w:tcPr>
              <w:p w14:paraId="090C0AC8" w14:textId="77777777" w:rsidR="00236E3B" w:rsidRDefault="00000000" w:rsidP="00FF071C">
                <w:pPr>
                  <w:pStyle w:val="DGUVAdressat"/>
                </w:pPr>
              </w:p>
            </w:tc>
            <w:tc>
              <w:tcPr>
                <w:tcW w:w="5029" w:type="dxa"/>
                <w:vMerge/>
              </w:tcPr>
              <w:p w14:paraId="2E06533B" w14:textId="77777777" w:rsidR="00236E3B" w:rsidRDefault="00236E3B" w:rsidP="0053174A">
                <w:pPr>
                  <w:pStyle w:val="DGUVAbsenderzeile"/>
                </w:pPr>
              </w:p>
            </w:tc>
          </w:tr>
        </w:tbl>
      </w:sdtContent>
    </w:sdt>
    <w:p w14:paraId="0F36D0ED" w14:textId="270B46E3" w:rsidR="004B768F" w:rsidRPr="004B768F" w:rsidRDefault="00B767B8" w:rsidP="00CA5BDD">
      <w:pPr>
        <w:pStyle w:val="DGUVBetreff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05BB02F8" wp14:editId="726DA20F">
                <wp:simplePos x="0" y="0"/>
                <wp:positionH relativeFrom="page">
                  <wp:posOffset>360045</wp:posOffset>
                </wp:positionH>
                <wp:positionV relativeFrom="page">
                  <wp:posOffset>1620520</wp:posOffset>
                </wp:positionV>
                <wp:extent cx="6840000" cy="0"/>
                <wp:effectExtent l="0" t="0" r="0" b="0"/>
                <wp:wrapNone/>
                <wp:docPr id="982138085" name="shp_Linie_4k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09BBE5" id="shp_Linie_4k5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127.6pt" to="566.95pt,1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" strokecolor="#3fb8ed [3044]" strokeweight=".25pt">
                <w10:wrap anchorx="page" anchory="page"/>
                <w10:anchorlock/>
              </v:line>
            </w:pict>
          </mc:Fallback>
        </mc:AlternateContent>
      </w:r>
      <w:sdt>
        <w:sdtPr>
          <w:alias w:val="Betreff"/>
          <w:tag w:val="tagSubject"/>
          <w:id w:val="-875688927"/>
          <w:placeholder>
            <w:docPart w:val="B74A12D2E135403BB4216EDBDB30C6A1"/>
          </w:placeholder>
        </w:sdtPr>
        <w:sdtEndPr>
          <w:rPr>
            <w:sz w:val="18"/>
            <w:szCs w:val="18"/>
          </w:rPr>
        </w:sdtEndPr>
        <w:sdtContent>
          <w:bookmarkStart w:id="1" w:name="_Hlk210298310"/>
          <w:sdt>
            <w:sdtPr>
              <w:rPr>
                <w:b w:val="0"/>
              </w:rPr>
              <w:alias w:val="Betreff"/>
              <w:tag w:val="tagSubject"/>
              <w:id w:val="-668489897"/>
              <w:placeholder>
                <w:docPart w:val="175AF7EDFDFA4435B3151B6529909525"/>
              </w:placeholder>
            </w:sdtPr>
            <w:sdtEndPr>
              <w:rPr>
                <w:b/>
              </w:rPr>
            </w:sdtEndPr>
            <w:sdtContent>
              <w:r w:rsidR="00812A5A">
                <w:t xml:space="preserve">Antrag auf Verlängerung der Anerkennung </w:t>
              </w:r>
              <w:r w:rsidR="00812A5A" w:rsidRPr="00070A8A">
                <w:rPr>
                  <w:color w:val="000000"/>
                </w:rPr>
                <w:t xml:space="preserve">für die Durchführung von Qualifizierungslehrgängen von Fachkräften für Arbeitssicherheit (Sifa) für die Lernfelder 1-5 </w:t>
              </w:r>
              <w:r w:rsidR="00812A5A">
                <w:rPr>
                  <w:color w:val="000000"/>
                </w:rPr>
                <w:t>durch die Unfallversicherungsträger, vertreten durch die Deutsche Gesetzliche Unfallversicherung e. V. (DGUV)</w:t>
              </w:r>
              <w:r w:rsidR="00812A5A">
                <w:rPr>
                  <w:color w:val="000000"/>
                </w:rPr>
                <w:br/>
              </w:r>
              <w:r w:rsidR="00812A5A">
                <w:rPr>
                  <w:color w:val="000000"/>
                </w:rPr>
                <w:br/>
              </w:r>
              <w:r w:rsidR="00812A5A" w:rsidRPr="00812A5A">
                <w:rPr>
                  <w:b w:val="0"/>
                  <w:bCs/>
                </w:rPr>
                <w:t>Registriernummer:</w:t>
              </w:r>
              <w:r w:rsidR="00812A5A">
                <w:br/>
              </w:r>
              <w:sdt>
                <w:sdtPr>
                  <w:rPr>
                    <w:color w:val="808080"/>
                    <w:sz w:val="18"/>
                  </w:rPr>
                  <w:id w:val="-1612126703"/>
                  <w:placeholder>
                    <w:docPart w:val="0C80B68D981848C088F9A9AC1E9FF1A5"/>
                  </w:placeholder>
                  <w:text/>
                </w:sdtPr>
                <w:sdtContent>
                  <w:r w:rsidR="00812A5A" w:rsidRPr="00EC4B79">
                    <w:rPr>
                      <w:color w:val="808080"/>
                      <w:sz w:val="18"/>
                    </w:rPr>
                    <w:t>Registriernummer</w:t>
                  </w:r>
                </w:sdtContent>
              </w:sdt>
              <w:r w:rsidR="00812A5A">
                <w:rPr>
                  <w:color w:val="808080"/>
                  <w:sz w:val="18"/>
                </w:rPr>
                <w:t xml:space="preserve"> </w:t>
              </w:r>
            </w:sdtContent>
          </w:sdt>
          <w:bookmarkEnd w:id="1"/>
          <w:r w:rsidR="004B768F">
            <w:br/>
          </w:r>
          <w:r w:rsidR="00812A5A">
            <w:t xml:space="preserve"> </w:t>
          </w:r>
        </w:sdtContent>
      </w:sdt>
    </w:p>
    <w:sdt>
      <w:sdtPr>
        <w:alias w:val="Anrede"/>
        <w:tag w:val="tagSalutation"/>
        <w:id w:val="-849792879"/>
        <w:placeholder>
          <w:docPart w:val="5808084CA251444C95D9A7B08EC90A7A"/>
        </w:placeholder>
      </w:sdtPr>
      <w:sdtContent>
        <w:sdt>
          <w:sdtPr>
            <w:alias w:val="Anrede"/>
            <w:tag w:val="tagSalutation"/>
            <w:id w:val="-1911766537"/>
            <w:placeholder>
              <w:docPart w:val="3966992FE36D49F3BB8CC9276D6F3A62"/>
            </w:placeholder>
          </w:sdtPr>
          <w:sdtContent>
            <w:p w14:paraId="07A2A00E" w14:textId="008A1AD7" w:rsidR="00117212" w:rsidRPr="00C57EDF" w:rsidRDefault="00812A5A" w:rsidP="00117212">
              <w:r>
                <w:t>Sehr geehrte Damen und Herren,</w:t>
              </w:r>
            </w:p>
          </w:sdtContent>
        </w:sdt>
      </w:sdtContent>
    </w:sdt>
    <w:p w14:paraId="04E2FB8D" w14:textId="2334D749" w:rsidR="00117212" w:rsidRDefault="00812A5A" w:rsidP="00117212">
      <w:pPr>
        <w:rPr>
          <w:color w:val="000000"/>
        </w:rPr>
      </w:pPr>
      <w:r w:rsidRPr="00812A5A">
        <w:rPr>
          <w:color w:val="000000"/>
        </w:rPr>
        <w:t>hiermit beantragen wir die Verlängerung für die Durchführung von Qualifizierungslehrgängen von Fachkräften für Arbeitssicherheit (Sifa) für die Lernfelder 1-5, entsprechend der DGUV Vorschrift 2, § 4 „Sicherheitstechnische Fachkunde“ mit § 7 Abs. 1 des Gesetzes über Betriebsärzte, Sicherheitsingenieure und andere Fachkräfte für Arbeitssicherheit (ASiG) i. V. m. § 23 Abs. 1 Sozialgesetzbuch VII (SGB VII) und § 15 Abs. 1 Nr. 6 SGB VII.</w:t>
      </w:r>
    </w:p>
    <w:tbl>
      <w:tblPr>
        <w:tblStyle w:val="Tabellenraster2"/>
        <w:tblW w:w="8784" w:type="dxa"/>
        <w:tblLook w:val="04A0" w:firstRow="1" w:lastRow="0" w:firstColumn="1" w:lastColumn="0" w:noHBand="0" w:noVBand="1"/>
      </w:tblPr>
      <w:tblGrid>
        <w:gridCol w:w="1202"/>
        <w:gridCol w:w="1342"/>
        <w:gridCol w:w="1010"/>
        <w:gridCol w:w="2912"/>
        <w:gridCol w:w="2318"/>
      </w:tblGrid>
      <w:tr w:rsidR="008101B3" w:rsidRPr="00070A8A" w14:paraId="080CCBF0" w14:textId="77777777" w:rsidTr="004B768F">
        <w:trPr>
          <w:cantSplit/>
          <w:trHeight w:val="397"/>
        </w:trPr>
        <w:tc>
          <w:tcPr>
            <w:tcW w:w="1202" w:type="dxa"/>
          </w:tcPr>
          <w:p w14:paraId="0BA01DD3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</w:t>
            </w:r>
          </w:p>
        </w:tc>
        <w:tc>
          <w:tcPr>
            <w:tcW w:w="7582" w:type="dxa"/>
            <w:gridSpan w:val="4"/>
            <w:tcBorders>
              <w:bottom w:val="single" w:sz="4" w:space="0" w:color="auto"/>
            </w:tcBorders>
          </w:tcPr>
          <w:p w14:paraId="18A4DF07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Angaben zum Lehrgangsträger</w:t>
            </w:r>
          </w:p>
        </w:tc>
      </w:tr>
      <w:tr w:rsidR="008101B3" w:rsidRPr="00070A8A" w14:paraId="451AA5C4" w14:textId="77777777" w:rsidTr="004B768F">
        <w:trPr>
          <w:cantSplit/>
          <w:trHeight w:val="397"/>
        </w:trPr>
        <w:tc>
          <w:tcPr>
            <w:tcW w:w="1202" w:type="dxa"/>
            <w:vMerge w:val="restart"/>
          </w:tcPr>
          <w:p w14:paraId="6DF87919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1.1</w:t>
            </w:r>
          </w:p>
        </w:tc>
        <w:tc>
          <w:tcPr>
            <w:tcW w:w="7582" w:type="dxa"/>
            <w:gridSpan w:val="4"/>
            <w:tcBorders>
              <w:bottom w:val="nil"/>
            </w:tcBorders>
          </w:tcPr>
          <w:sdt>
            <w:sdtPr>
              <w:alias w:val="Name des Lehrgangsträgers"/>
              <w:tag w:val="Name des Lehrgangsträgers"/>
              <w:id w:val="-239103006"/>
              <w:placeholder>
                <w:docPart w:val="15B3D653848941C6BDB7379BF3730EA6"/>
              </w:placeholder>
              <w:showingPlcHdr/>
              <w:text w:multiLine="1"/>
            </w:sdtPr>
            <w:sdtEndPr>
              <w:rPr>
                <w:color w:val="808080" w:themeColor="background1" w:themeShade="80"/>
              </w:rPr>
            </w:sdtEndPr>
            <w:sdtContent>
              <w:p w14:paraId="704A95C9" w14:textId="77777777" w:rsidR="008101B3" w:rsidRDefault="008101B3" w:rsidP="008E5774">
                <w:pPr>
                  <w:spacing w:after="120"/>
                </w:pPr>
                <w:r w:rsidRPr="0047415F">
                  <w:rPr>
                    <w:rStyle w:val="Platzhaltertext"/>
                    <w:color w:val="808080" w:themeColor="background1" w:themeShade="80"/>
                  </w:rPr>
                  <w:t>Name des Lehrgangsträgers</w:t>
                </w:r>
              </w:p>
            </w:sdtContent>
          </w:sdt>
          <w:p w14:paraId="78613AD3" w14:textId="77777777" w:rsidR="008101B3" w:rsidRPr="00070A8A" w:rsidRDefault="008101B3" w:rsidP="008E5774">
            <w:pPr>
              <w:spacing w:after="120"/>
            </w:pPr>
          </w:p>
        </w:tc>
      </w:tr>
      <w:tr w:rsidR="008101B3" w:rsidRPr="00070A8A" w14:paraId="6C4EACF7" w14:textId="77777777" w:rsidTr="004B768F">
        <w:trPr>
          <w:cantSplit/>
          <w:trHeight w:val="397"/>
        </w:trPr>
        <w:tc>
          <w:tcPr>
            <w:tcW w:w="1202" w:type="dxa"/>
            <w:vMerge/>
            <w:tcBorders>
              <w:bottom w:val="single" w:sz="4" w:space="0" w:color="auto"/>
            </w:tcBorders>
          </w:tcPr>
          <w:p w14:paraId="2A562672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</w:p>
        </w:tc>
        <w:tc>
          <w:tcPr>
            <w:tcW w:w="7582" w:type="dxa"/>
            <w:gridSpan w:val="4"/>
            <w:tcBorders>
              <w:top w:val="nil"/>
              <w:bottom w:val="single" w:sz="4" w:space="0" w:color="auto"/>
            </w:tcBorders>
          </w:tcPr>
          <w:p w14:paraId="460DBFE0" w14:textId="77777777" w:rsidR="008101B3" w:rsidRDefault="00000000" w:rsidP="008E5774">
            <w:pPr>
              <w:spacing w:after="120"/>
            </w:pPr>
            <w:sdt>
              <w:sdtPr>
                <w:alias w:val="Rechtsform des Lehrgangsträgers"/>
                <w:tag w:val="Rechtsform des Lehrgangsträgers"/>
                <w:id w:val="-1550219100"/>
                <w:placeholder>
                  <w:docPart w:val="5061851E0C634CFE827211CB3F5BE0E7"/>
                </w:placeholder>
                <w:showingPlcHdr/>
                <w:text w:multiLine="1"/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8101B3" w:rsidRPr="00070A8A">
                  <w:rPr>
                    <w:color w:val="808080" w:themeColor="background1" w:themeShade="80"/>
                  </w:rPr>
                  <w:t>Rechtsform des Lehrgangsträgers</w:t>
                </w:r>
              </w:sdtContent>
            </w:sdt>
          </w:p>
          <w:p w14:paraId="1886D3C3" w14:textId="77777777" w:rsidR="008101B3" w:rsidRDefault="008101B3" w:rsidP="008E5774">
            <w:pPr>
              <w:spacing w:after="120"/>
            </w:pPr>
          </w:p>
          <w:sdt>
            <w:sdtPr>
              <w:rPr>
                <w:color w:val="808080" w:themeColor="background1" w:themeShade="80"/>
              </w:rPr>
              <w:alias w:val="Umsatzsteueridentifikation"/>
              <w:tag w:val="Umsatzsteueridentifikation"/>
              <w:id w:val="38326038"/>
              <w:placeholder>
                <w:docPart w:val="8176D154D02E4F1EA4AE9522910E0C2C"/>
              </w:placeholder>
              <w:text w:multiLine="1"/>
            </w:sdtPr>
            <w:sdtContent>
              <w:p w14:paraId="07769C16" w14:textId="25560734" w:rsidR="008101B3" w:rsidRPr="00B36A0C" w:rsidRDefault="008101B3" w:rsidP="008E5774">
                <w:pPr>
                  <w:spacing w:after="120"/>
                  <w:rPr>
                    <w:color w:val="808080" w:themeColor="background1" w:themeShade="80"/>
                  </w:rPr>
                </w:pPr>
                <w:r w:rsidRPr="00B36A0C">
                  <w:rPr>
                    <w:color w:val="808080" w:themeColor="background1" w:themeShade="80"/>
                  </w:rPr>
                  <w:t>Umsatzsteueridentifikation</w:t>
                </w:r>
                <w:r w:rsidR="00C7066C">
                  <w:rPr>
                    <w:color w:val="808080" w:themeColor="background1" w:themeShade="80"/>
                  </w:rPr>
                  <w:t>snummer</w:t>
                </w:r>
              </w:p>
            </w:sdtContent>
          </w:sdt>
        </w:tc>
      </w:tr>
      <w:tr w:rsidR="008101B3" w:rsidRPr="00070A8A" w14:paraId="7FA93AD3" w14:textId="77777777" w:rsidTr="004B768F">
        <w:trPr>
          <w:cantSplit/>
          <w:trHeight w:val="397"/>
        </w:trPr>
        <w:tc>
          <w:tcPr>
            <w:tcW w:w="1202" w:type="dxa"/>
            <w:tcBorders>
              <w:bottom w:val="nil"/>
            </w:tcBorders>
          </w:tcPr>
          <w:p w14:paraId="214E69AE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1.2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  <w:bottom w:val="nil"/>
            </w:tcBorders>
          </w:tcPr>
          <w:p w14:paraId="58390C0E" w14:textId="77777777" w:rsidR="008101B3" w:rsidRPr="00070A8A" w:rsidRDefault="008101B3" w:rsidP="008E5774">
            <w:pPr>
              <w:spacing w:after="120"/>
            </w:pPr>
            <w:r w:rsidRPr="00070A8A">
              <w:t>Anschrift</w:t>
            </w:r>
            <w:r>
              <w:t xml:space="preserve"> des Lehrgangsträgers</w:t>
            </w:r>
          </w:p>
          <w:p w14:paraId="1F9058BE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</w:p>
        </w:tc>
      </w:tr>
      <w:tr w:rsidR="008101B3" w:rsidRPr="00070A8A" w14:paraId="4DA746C6" w14:textId="77777777" w:rsidTr="004B768F">
        <w:trPr>
          <w:cantSplit/>
          <w:trHeight w:val="397"/>
        </w:trPr>
        <w:tc>
          <w:tcPr>
            <w:tcW w:w="1202" w:type="dxa"/>
            <w:tcBorders>
              <w:top w:val="nil"/>
              <w:bottom w:val="nil"/>
            </w:tcBorders>
          </w:tcPr>
          <w:p w14:paraId="1A42ADA3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</w:p>
        </w:tc>
        <w:tc>
          <w:tcPr>
            <w:tcW w:w="1342" w:type="dxa"/>
            <w:tcBorders>
              <w:top w:val="nil"/>
              <w:bottom w:val="nil"/>
              <w:right w:val="nil"/>
            </w:tcBorders>
          </w:tcPr>
          <w:sdt>
            <w:sdtPr>
              <w:alias w:val="Straße"/>
              <w:tag w:val="Anschrift"/>
              <w:id w:val="1245687989"/>
              <w:placeholder>
                <w:docPart w:val="F582280ACE594B63AA6BDE5459C80EF2"/>
              </w:placeholder>
              <w:showingPlcHdr/>
              <w:text w:multiLine="1"/>
            </w:sdtPr>
            <w:sdtEndPr>
              <w:rPr>
                <w:color w:val="808080" w:themeColor="background1" w:themeShade="80"/>
              </w:rPr>
            </w:sdtEndPr>
            <w:sdtContent>
              <w:p w14:paraId="0B0BF8CC" w14:textId="77777777" w:rsidR="008101B3" w:rsidRPr="00070A8A" w:rsidRDefault="008101B3" w:rsidP="008E5774">
                <w:pPr>
                  <w:spacing w:after="120"/>
                </w:pPr>
                <w:r w:rsidRPr="00070A8A">
                  <w:rPr>
                    <w:color w:val="808080" w:themeColor="background1" w:themeShade="80"/>
                  </w:rPr>
                  <w:t>Straße</w:t>
                </w:r>
              </w:p>
            </w:sdtContent>
          </w:sdt>
          <w:p w14:paraId="65544E86" w14:textId="77777777" w:rsidR="008101B3" w:rsidRPr="00070A8A" w:rsidRDefault="008101B3" w:rsidP="008E5774">
            <w:pPr>
              <w:spacing w:after="120"/>
            </w:pPr>
          </w:p>
        </w:tc>
        <w:tc>
          <w:tcPr>
            <w:tcW w:w="6240" w:type="dxa"/>
            <w:gridSpan w:val="3"/>
            <w:tcBorders>
              <w:top w:val="nil"/>
              <w:left w:val="nil"/>
              <w:bottom w:val="nil"/>
            </w:tcBorders>
          </w:tcPr>
          <w:sdt>
            <w:sdtPr>
              <w:alias w:val="Hausnummer"/>
              <w:tag w:val="Anschrift"/>
              <w:id w:val="1914737798"/>
              <w:placeholder>
                <w:docPart w:val="1034738DCF1C4813A8F4F62F45226499"/>
              </w:placeholder>
              <w:showingPlcHdr/>
              <w:text w:multiLine="1"/>
            </w:sdtPr>
            <w:sdtEndPr>
              <w:rPr>
                <w:color w:val="808080" w:themeColor="background1" w:themeShade="80"/>
              </w:rPr>
            </w:sdtEndPr>
            <w:sdtContent>
              <w:p w14:paraId="6E554F28" w14:textId="77777777" w:rsidR="008101B3" w:rsidRPr="00070A8A" w:rsidRDefault="008101B3" w:rsidP="008E5774">
                <w:pPr>
                  <w:spacing w:after="120"/>
                </w:pPr>
                <w:r w:rsidRPr="00070A8A">
                  <w:rPr>
                    <w:color w:val="808080"/>
                  </w:rPr>
                  <w:t>Hausnummer</w:t>
                </w:r>
              </w:p>
            </w:sdtContent>
          </w:sdt>
          <w:p w14:paraId="59CAA19F" w14:textId="77777777" w:rsidR="008101B3" w:rsidRPr="00070A8A" w:rsidRDefault="008101B3" w:rsidP="008E5774">
            <w:pPr>
              <w:spacing w:after="120"/>
            </w:pPr>
          </w:p>
        </w:tc>
      </w:tr>
      <w:tr w:rsidR="008101B3" w:rsidRPr="00070A8A" w14:paraId="146E5F2B" w14:textId="77777777" w:rsidTr="004B768F">
        <w:trPr>
          <w:cantSplit/>
          <w:trHeight w:val="397"/>
        </w:trPr>
        <w:tc>
          <w:tcPr>
            <w:tcW w:w="1202" w:type="dxa"/>
            <w:tcBorders>
              <w:top w:val="nil"/>
              <w:bottom w:val="single" w:sz="4" w:space="0" w:color="auto"/>
            </w:tcBorders>
          </w:tcPr>
          <w:p w14:paraId="2552F6FE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</w:p>
        </w:tc>
        <w:sdt>
          <w:sdtPr>
            <w:alias w:val="Postleitzahl"/>
            <w:tag w:val="Anschrift"/>
            <w:id w:val="689032590"/>
            <w:placeholder>
              <w:docPart w:val="F5317E519DAA4AC491446C7E0424F541"/>
            </w:placeholder>
            <w:showingPlcHdr/>
            <w:text/>
          </w:sdtPr>
          <w:sdtEndPr>
            <w:rPr>
              <w:color w:val="000000"/>
            </w:rPr>
          </w:sdtEndPr>
          <w:sdtContent>
            <w:tc>
              <w:tcPr>
                <w:tcW w:w="1342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7ADA38AD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Postleitzahl</w:t>
                </w:r>
              </w:p>
            </w:tc>
          </w:sdtContent>
        </w:sdt>
        <w:tc>
          <w:tcPr>
            <w:tcW w:w="624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sdt>
            <w:sdtPr>
              <w:rPr>
                <w:color w:val="000000"/>
              </w:rPr>
              <w:alias w:val="Ort"/>
              <w:tag w:val="Anschrift"/>
              <w:id w:val="989981948"/>
              <w:placeholder>
                <w:docPart w:val="C2E19761D4CA43AABA0608435C2D2D05"/>
              </w:placeholder>
              <w:showingPlcHdr/>
              <w:text/>
            </w:sdtPr>
            <w:sdtContent>
              <w:p w14:paraId="20BD2CDA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Ort</w:t>
                </w:r>
              </w:p>
            </w:sdtContent>
          </w:sdt>
        </w:tc>
      </w:tr>
      <w:tr w:rsidR="008101B3" w:rsidRPr="00070A8A" w14:paraId="04D22D21" w14:textId="77777777" w:rsidTr="004B768F">
        <w:trPr>
          <w:cantSplit/>
          <w:trHeight w:val="309"/>
        </w:trPr>
        <w:tc>
          <w:tcPr>
            <w:tcW w:w="1202" w:type="dxa"/>
            <w:tcBorders>
              <w:top w:val="single" w:sz="4" w:space="0" w:color="auto"/>
            </w:tcBorders>
          </w:tcPr>
          <w:p w14:paraId="6945C265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lastRenderedPageBreak/>
              <w:t>1.3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</w:tcBorders>
          </w:tcPr>
          <w:p w14:paraId="343F8B5D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Kontaktdaten des Lehrgangsträgers</w:t>
            </w:r>
          </w:p>
        </w:tc>
      </w:tr>
      <w:tr w:rsidR="008101B3" w:rsidRPr="00070A8A" w14:paraId="0EA538E8" w14:textId="77777777" w:rsidTr="004B768F">
        <w:trPr>
          <w:cantSplit/>
          <w:trHeight w:val="594"/>
        </w:trPr>
        <w:tc>
          <w:tcPr>
            <w:tcW w:w="1202" w:type="dxa"/>
            <w:tcBorders>
              <w:top w:val="nil"/>
              <w:bottom w:val="single" w:sz="4" w:space="0" w:color="auto"/>
            </w:tcBorders>
          </w:tcPr>
          <w:p w14:paraId="0E1A0343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bookmarkStart w:id="2" w:name="_Hlk97037743"/>
            <w:bookmarkStart w:id="3" w:name="_Hlk97118670"/>
          </w:p>
        </w:tc>
        <w:sdt>
          <w:sdtPr>
            <w:rPr>
              <w:color w:val="000000"/>
            </w:rPr>
            <w:alias w:val="Telefon"/>
            <w:tag w:val="Telefon"/>
            <w:id w:val="766274721"/>
            <w:placeholder>
              <w:docPart w:val="BCC5068D9E5F4AE88D42E47086720E58"/>
            </w:placeholder>
            <w:showingPlcHdr/>
            <w:text/>
          </w:sdtPr>
          <w:sdtContent>
            <w:tc>
              <w:tcPr>
                <w:tcW w:w="2352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16FBE4A1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Telefon</w:t>
                </w:r>
              </w:p>
            </w:tc>
          </w:sdtContent>
        </w:sdt>
        <w:sdt>
          <w:sdtPr>
            <w:rPr>
              <w:color w:val="000000"/>
            </w:rPr>
            <w:alias w:val="E-Mail"/>
            <w:tag w:val="E-Mail"/>
            <w:id w:val="-1092698719"/>
            <w:placeholder>
              <w:docPart w:val="5A14B7C15B954FDEB51A8427416F5AE2"/>
            </w:placeholder>
            <w:showingPlcHdr/>
            <w:text/>
          </w:sdtPr>
          <w:sdtContent>
            <w:tc>
              <w:tcPr>
                <w:tcW w:w="523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7EAC4F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E-Mail</w:t>
                </w:r>
              </w:p>
            </w:tc>
          </w:sdtContent>
        </w:sdt>
      </w:tr>
      <w:bookmarkEnd w:id="2"/>
      <w:tr w:rsidR="008101B3" w:rsidRPr="00070A8A" w14:paraId="78209BE6" w14:textId="77777777" w:rsidTr="004B768F">
        <w:trPr>
          <w:cantSplit/>
          <w:trHeight w:val="309"/>
        </w:trPr>
        <w:tc>
          <w:tcPr>
            <w:tcW w:w="1202" w:type="dxa"/>
            <w:tcBorders>
              <w:bottom w:val="nil"/>
            </w:tcBorders>
          </w:tcPr>
          <w:p w14:paraId="7384C677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1.4</w:t>
            </w:r>
          </w:p>
        </w:tc>
        <w:tc>
          <w:tcPr>
            <w:tcW w:w="7582" w:type="dxa"/>
            <w:gridSpan w:val="4"/>
            <w:tcBorders>
              <w:bottom w:val="nil"/>
            </w:tcBorders>
          </w:tcPr>
          <w:p w14:paraId="47BEA72F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Vertretungsberechtigte Person</w:t>
            </w:r>
          </w:p>
        </w:tc>
      </w:tr>
      <w:tr w:rsidR="008101B3" w:rsidRPr="00070A8A" w14:paraId="44D4BB5B" w14:textId="77777777" w:rsidTr="004B768F">
        <w:trPr>
          <w:cantSplit/>
          <w:trHeight w:val="309"/>
        </w:trPr>
        <w:tc>
          <w:tcPr>
            <w:tcW w:w="1202" w:type="dxa"/>
            <w:tcBorders>
              <w:bottom w:val="nil"/>
            </w:tcBorders>
          </w:tcPr>
          <w:p w14:paraId="1609C0FE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</w:p>
        </w:tc>
        <w:sdt>
          <w:sdtPr>
            <w:rPr>
              <w:color w:val="000000"/>
            </w:rPr>
            <w:alias w:val="Name"/>
            <w:tag w:val="Name"/>
            <w:id w:val="-1427492731"/>
            <w:placeholder>
              <w:docPart w:val="3CFE74FAC5FF4A4CB8DADB90899B790D"/>
            </w:placeholder>
            <w:showingPlcHdr/>
            <w:text/>
          </w:sdtPr>
          <w:sdtContent>
            <w:tc>
              <w:tcPr>
                <w:tcW w:w="7582" w:type="dxa"/>
                <w:gridSpan w:val="4"/>
                <w:tcBorders>
                  <w:bottom w:val="nil"/>
                </w:tcBorders>
              </w:tcPr>
              <w:p w14:paraId="0F3D7C42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Name</w:t>
                </w:r>
              </w:p>
            </w:tc>
          </w:sdtContent>
        </w:sdt>
      </w:tr>
      <w:tr w:rsidR="008101B3" w:rsidRPr="00070A8A" w14:paraId="12BAFD8D" w14:textId="77777777" w:rsidTr="004B768F">
        <w:trPr>
          <w:cantSplit/>
          <w:trHeight w:val="309"/>
        </w:trPr>
        <w:tc>
          <w:tcPr>
            <w:tcW w:w="1202" w:type="dxa"/>
            <w:tcBorders>
              <w:top w:val="nil"/>
              <w:bottom w:val="single" w:sz="4" w:space="0" w:color="auto"/>
            </w:tcBorders>
          </w:tcPr>
          <w:p w14:paraId="3024618F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</w:p>
        </w:tc>
        <w:sdt>
          <w:sdtPr>
            <w:rPr>
              <w:color w:val="000000"/>
            </w:rPr>
            <w:alias w:val="Position im Unternehmen"/>
            <w:tag w:val="Position im Unternehmen"/>
            <w:id w:val="1841973006"/>
            <w:placeholder>
              <w:docPart w:val="4AB11783AE49401691C38DA67E813C0D"/>
            </w:placeholder>
            <w:showingPlcHdr/>
            <w15:color w:val="969696"/>
            <w:text/>
          </w:sdtPr>
          <w:sdtContent>
            <w:tc>
              <w:tcPr>
                <w:tcW w:w="7582" w:type="dxa"/>
                <w:gridSpan w:val="4"/>
                <w:tcBorders>
                  <w:top w:val="nil"/>
                  <w:bottom w:val="single" w:sz="4" w:space="0" w:color="auto"/>
                </w:tcBorders>
              </w:tcPr>
              <w:p w14:paraId="7EBF7A12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Position im Unternehmen</w:t>
                </w:r>
              </w:p>
            </w:tc>
          </w:sdtContent>
        </w:sdt>
      </w:tr>
      <w:tr w:rsidR="008101B3" w:rsidRPr="00070A8A" w14:paraId="51CB19BC" w14:textId="77777777" w:rsidTr="004B768F">
        <w:trPr>
          <w:cantSplit/>
          <w:trHeight w:val="309"/>
        </w:trPr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2A9DCB30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1.5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88B66D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Ansprechpartner</w:t>
            </w:r>
          </w:p>
        </w:tc>
      </w:tr>
      <w:tr w:rsidR="008101B3" w:rsidRPr="00070A8A" w14:paraId="76B78B53" w14:textId="77777777" w:rsidTr="004B768F">
        <w:trPr>
          <w:cantSplit/>
          <w:trHeight w:val="309"/>
        </w:trPr>
        <w:tc>
          <w:tcPr>
            <w:tcW w:w="1202" w:type="dxa"/>
            <w:vMerge w:val="restart"/>
            <w:tcBorders>
              <w:top w:val="single" w:sz="4" w:space="0" w:color="auto"/>
            </w:tcBorders>
          </w:tcPr>
          <w:p w14:paraId="77A72C98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</w:p>
        </w:tc>
        <w:sdt>
          <w:sdtPr>
            <w:rPr>
              <w:color w:val="000000"/>
            </w:rPr>
            <w:alias w:val="Name"/>
            <w:tag w:val="Name"/>
            <w:id w:val="319155053"/>
            <w:placeholder>
              <w:docPart w:val="52DB87752CCD458F849A58F02A0F3BEB"/>
            </w:placeholder>
            <w:showingPlcHdr/>
            <w:text/>
          </w:sdtPr>
          <w:sdtContent>
            <w:tc>
              <w:tcPr>
                <w:tcW w:w="7582" w:type="dxa"/>
                <w:gridSpan w:val="4"/>
                <w:tcBorders>
                  <w:top w:val="single" w:sz="4" w:space="0" w:color="auto"/>
                  <w:bottom w:val="nil"/>
                </w:tcBorders>
              </w:tcPr>
              <w:p w14:paraId="6366B841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Name</w:t>
                </w:r>
              </w:p>
            </w:tc>
          </w:sdtContent>
        </w:sdt>
      </w:tr>
      <w:tr w:rsidR="008101B3" w:rsidRPr="00070A8A" w14:paraId="60B6A151" w14:textId="77777777" w:rsidTr="004B768F">
        <w:trPr>
          <w:cantSplit/>
          <w:trHeight w:val="309"/>
        </w:trPr>
        <w:tc>
          <w:tcPr>
            <w:tcW w:w="1202" w:type="dxa"/>
            <w:vMerge/>
            <w:tcBorders>
              <w:bottom w:val="nil"/>
            </w:tcBorders>
          </w:tcPr>
          <w:p w14:paraId="7A68D6B3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bookmarkStart w:id="4" w:name="_Hlk97044481"/>
          </w:p>
        </w:tc>
        <w:sdt>
          <w:sdtPr>
            <w:rPr>
              <w:color w:val="000000"/>
            </w:rPr>
            <w:alias w:val="Telefon"/>
            <w:tag w:val="Telefon"/>
            <w:id w:val="-513068315"/>
            <w:placeholder>
              <w:docPart w:val="D3AE845BD2884A0E8027E7A406E30BA4"/>
            </w:placeholder>
            <w:showingPlcHdr/>
            <w:text/>
          </w:sdtPr>
          <w:sdtContent>
            <w:tc>
              <w:tcPr>
                <w:tcW w:w="2352" w:type="dxa"/>
                <w:gridSpan w:val="2"/>
                <w:tcBorders>
                  <w:bottom w:val="single" w:sz="4" w:space="0" w:color="auto"/>
                </w:tcBorders>
              </w:tcPr>
              <w:p w14:paraId="2301926E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Telefon</w:t>
                </w:r>
              </w:p>
            </w:tc>
          </w:sdtContent>
        </w:sdt>
        <w:sdt>
          <w:sdtPr>
            <w:rPr>
              <w:color w:val="000000"/>
            </w:rPr>
            <w:alias w:val="E-Mail"/>
            <w:tag w:val="E-Mail"/>
            <w:id w:val="-1101879926"/>
            <w:placeholder>
              <w:docPart w:val="9B0002629E914D07BC7B598C0A8A0F36"/>
            </w:placeholder>
            <w:showingPlcHdr/>
            <w:text/>
          </w:sdtPr>
          <w:sdtContent>
            <w:tc>
              <w:tcPr>
                <w:tcW w:w="5230" w:type="dxa"/>
                <w:gridSpan w:val="2"/>
                <w:tcBorders>
                  <w:bottom w:val="single" w:sz="4" w:space="0" w:color="auto"/>
                </w:tcBorders>
              </w:tcPr>
              <w:p w14:paraId="0E5B541D" w14:textId="77777777" w:rsidR="008101B3" w:rsidRPr="00070A8A" w:rsidRDefault="008101B3" w:rsidP="008E5774">
                <w:pPr>
                  <w:spacing w:after="220"/>
                  <w:rPr>
                    <w:color w:val="000000"/>
                  </w:rPr>
                </w:pPr>
                <w:r w:rsidRPr="00070A8A">
                  <w:rPr>
                    <w:color w:val="808080" w:themeColor="background1" w:themeShade="80"/>
                  </w:rPr>
                  <w:t>E-Mail</w:t>
                </w:r>
              </w:p>
            </w:tc>
          </w:sdtContent>
        </w:sdt>
      </w:tr>
      <w:bookmarkEnd w:id="3"/>
      <w:bookmarkEnd w:id="4"/>
      <w:tr w:rsidR="008101B3" w:rsidRPr="00070A8A" w14:paraId="2A95C280" w14:textId="77777777" w:rsidTr="004B768F">
        <w:trPr>
          <w:cantSplit/>
          <w:trHeight w:val="602"/>
        </w:trPr>
        <w:tc>
          <w:tcPr>
            <w:tcW w:w="6466" w:type="dxa"/>
            <w:gridSpan w:val="4"/>
            <w:vAlign w:val="center"/>
          </w:tcPr>
          <w:p w14:paraId="595796E3" w14:textId="77777777" w:rsidR="008101B3" w:rsidRPr="00070A8A" w:rsidRDefault="008101B3" w:rsidP="008E5774">
            <w:pPr>
              <w:spacing w:after="120"/>
            </w:pPr>
            <w:r w:rsidRPr="00070A8A">
              <w:t>Angaben mit einzureichenden Nachweisen</w:t>
            </w:r>
          </w:p>
        </w:tc>
        <w:tc>
          <w:tcPr>
            <w:tcW w:w="2318" w:type="dxa"/>
            <w:vAlign w:val="center"/>
          </w:tcPr>
          <w:p w14:paraId="104462FA" w14:textId="77777777" w:rsidR="008101B3" w:rsidRPr="00070A8A" w:rsidRDefault="008101B3" w:rsidP="008E5774">
            <w:pPr>
              <w:spacing w:after="120"/>
            </w:pPr>
            <w:r w:rsidRPr="00070A8A">
              <w:t>Nachweis(e)</w:t>
            </w:r>
          </w:p>
        </w:tc>
      </w:tr>
      <w:tr w:rsidR="008101B3" w:rsidRPr="00070A8A" w14:paraId="343C399C" w14:textId="77777777" w:rsidTr="004B768F">
        <w:trPr>
          <w:cantSplit/>
          <w:trHeight w:val="602"/>
        </w:trPr>
        <w:tc>
          <w:tcPr>
            <w:tcW w:w="1202" w:type="dxa"/>
          </w:tcPr>
          <w:p w14:paraId="4E536C62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070A8A">
              <w:rPr>
                <w:color w:val="000000"/>
              </w:rPr>
              <w:t>1.6</w:t>
            </w:r>
          </w:p>
        </w:tc>
        <w:tc>
          <w:tcPr>
            <w:tcW w:w="5264" w:type="dxa"/>
            <w:gridSpan w:val="3"/>
          </w:tcPr>
          <w:sdt>
            <w:sdtPr>
              <w:rPr>
                <w:color w:val="808080"/>
              </w:rPr>
              <w:id w:val="-1200157492"/>
              <w:placeholder>
                <w:docPart w:val="F425B3930C1042E89F6BA7E43AC408D8"/>
              </w:placeholder>
              <w:text/>
            </w:sdtPr>
            <w:sdtContent>
              <w:p w14:paraId="7171DB2B" w14:textId="77777777" w:rsidR="008101B3" w:rsidRPr="00070A8A" w:rsidRDefault="008101B3" w:rsidP="008E5774">
                <w:pPr>
                  <w:rPr>
                    <w:color w:val="000000"/>
                  </w:rPr>
                </w:pPr>
                <w:r w:rsidRPr="00070A8A">
                  <w:rPr>
                    <w:color w:val="808080"/>
                  </w:rPr>
                  <w:t xml:space="preserve">Anzahl der </w:t>
                </w:r>
                <w:r>
                  <w:rPr>
                    <w:color w:val="808080"/>
                  </w:rPr>
                  <w:t xml:space="preserve">zukünftig </w:t>
                </w:r>
                <w:r w:rsidRPr="00070A8A">
                  <w:rPr>
                    <w:color w:val="808080"/>
                  </w:rPr>
                  <w:t>geplanten Lehrgänge pro Jahr</w:t>
                </w:r>
              </w:p>
            </w:sdtContent>
          </w:sdt>
        </w:tc>
        <w:tc>
          <w:tcPr>
            <w:tcW w:w="2318" w:type="dxa"/>
          </w:tcPr>
          <w:p w14:paraId="37F1EC38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 xml:space="preserve">Lehrgangsplan </w:t>
            </w:r>
          </w:p>
          <w:sdt>
            <w:sdtPr>
              <w:rPr>
                <w:color w:val="000000"/>
                <w:sz w:val="18"/>
              </w:rPr>
              <w:id w:val="576711331"/>
              <w:placeholder>
                <w:docPart w:val="2258596D47BF4B99B42553D2996611E0"/>
              </w:placeholder>
              <w:showingPlcHdr/>
              <w:text/>
            </w:sdtPr>
            <w:sdtContent>
              <w:p w14:paraId="56FFF3E3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8101B3" w:rsidRPr="00070A8A" w14:paraId="31B499DD" w14:textId="77777777" w:rsidTr="004B768F">
        <w:trPr>
          <w:cantSplit/>
          <w:trHeight w:val="1010"/>
        </w:trPr>
        <w:tc>
          <w:tcPr>
            <w:tcW w:w="1202" w:type="dxa"/>
          </w:tcPr>
          <w:p w14:paraId="057AEFF7" w14:textId="77777777" w:rsidR="008101B3" w:rsidRPr="00070A8A" w:rsidRDefault="008101B3" w:rsidP="008E5774">
            <w:pPr>
              <w:rPr>
                <w:color w:val="000000"/>
              </w:rPr>
            </w:pPr>
            <w:r w:rsidRPr="00070A8A">
              <w:rPr>
                <w:color w:val="000000"/>
              </w:rPr>
              <w:t>1.</w:t>
            </w:r>
            <w:r>
              <w:rPr>
                <w:color w:val="000000"/>
              </w:rPr>
              <w:t>7</w:t>
            </w:r>
          </w:p>
        </w:tc>
        <w:sdt>
          <w:sdtPr>
            <w:rPr>
              <w:color w:val="808080"/>
            </w:rPr>
            <w:id w:val="-166414157"/>
            <w:placeholder>
              <w:docPart w:val="7A97DFA09FAB44A198663E81BE18F51E"/>
            </w:placeholder>
            <w:text w:multiLine="1"/>
          </w:sdtPr>
          <w:sdtContent>
            <w:tc>
              <w:tcPr>
                <w:tcW w:w="5264" w:type="dxa"/>
                <w:gridSpan w:val="3"/>
              </w:tcPr>
              <w:p w14:paraId="5854857C" w14:textId="77777777" w:rsidR="008101B3" w:rsidRPr="00070A8A" w:rsidRDefault="008101B3" w:rsidP="008E5774">
                <w:pPr>
                  <w:rPr>
                    <w:color w:val="808080"/>
                  </w:rPr>
                </w:pPr>
                <w:r>
                  <w:rPr>
                    <w:color w:val="808080"/>
                  </w:rPr>
                  <w:t>Gegenwärtige und zukünftige Veranstaltungsorte (Präsenz)</w:t>
                </w:r>
              </w:p>
            </w:tc>
          </w:sdtContent>
        </w:sdt>
        <w:tc>
          <w:tcPr>
            <w:tcW w:w="2318" w:type="dxa"/>
          </w:tcPr>
          <w:p w14:paraId="3D91CD13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Tabellarische Übersicht der Veranstaltungsorte</w:t>
            </w:r>
          </w:p>
          <w:sdt>
            <w:sdtPr>
              <w:rPr>
                <w:color w:val="000000"/>
                <w:sz w:val="18"/>
              </w:rPr>
              <w:id w:val="-581529155"/>
              <w:placeholder>
                <w:docPart w:val="6ADB9FFA2BBD4FA18E21C83210F13535"/>
              </w:placeholder>
              <w:showingPlcHdr/>
              <w:text/>
            </w:sdtPr>
            <w:sdtContent>
              <w:p w14:paraId="1D752261" w14:textId="77777777" w:rsidR="008101B3" w:rsidRPr="00B36A0C" w:rsidRDefault="008101B3" w:rsidP="008E5774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8101B3" w:rsidRPr="00070A8A" w14:paraId="4E2D3078" w14:textId="77777777" w:rsidTr="004B768F">
        <w:trPr>
          <w:cantSplit/>
          <w:trHeight w:val="701"/>
        </w:trPr>
        <w:tc>
          <w:tcPr>
            <w:tcW w:w="1202" w:type="dxa"/>
          </w:tcPr>
          <w:p w14:paraId="787F76B8" w14:textId="77777777" w:rsidR="008101B3" w:rsidRPr="00070A8A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264" w:type="dxa"/>
            <w:gridSpan w:val="3"/>
          </w:tcPr>
          <w:p w14:paraId="4CFA5CF7" w14:textId="77777777" w:rsidR="008101B3" w:rsidRPr="00070A8A" w:rsidRDefault="008101B3" w:rsidP="008E5774">
            <w:pPr>
              <w:rPr>
                <w:color w:val="000000"/>
              </w:rPr>
            </w:pPr>
            <w:r w:rsidRPr="00070A8A">
              <w:rPr>
                <w:rFonts w:cs="Arial"/>
                <w:color w:val="000000"/>
              </w:rPr>
              <w:t>Qualitätsanforderungen (</w:t>
            </w:r>
            <w:r w:rsidRPr="007E30A2">
              <w:rPr>
                <w:rFonts w:cs="Arial"/>
                <w:color w:val="000000"/>
              </w:rPr>
              <w:t>zutreffendes</w:t>
            </w:r>
            <w:r w:rsidRPr="00070A8A">
              <w:rPr>
                <w:rFonts w:cs="Arial"/>
                <w:color w:val="000000"/>
              </w:rPr>
              <w:t xml:space="preserve"> bitte ankreuzen)</w:t>
            </w:r>
          </w:p>
        </w:tc>
        <w:tc>
          <w:tcPr>
            <w:tcW w:w="2318" w:type="dxa"/>
          </w:tcPr>
          <w:p w14:paraId="3BCD4DC4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 w:rsidRPr="007E30A2">
              <w:rPr>
                <w:sz w:val="18"/>
              </w:rPr>
              <w:t>Geeignete Nachweise / Anlagen / Verweise gem. den Qualitätsanforderungen an Qualifizierungsträger</w:t>
            </w:r>
          </w:p>
        </w:tc>
      </w:tr>
      <w:tr w:rsidR="008101B3" w:rsidRPr="00070A8A" w14:paraId="29F6398F" w14:textId="77777777" w:rsidTr="004B768F">
        <w:trPr>
          <w:cantSplit/>
          <w:trHeight w:val="418"/>
        </w:trPr>
        <w:tc>
          <w:tcPr>
            <w:tcW w:w="1202" w:type="dxa"/>
          </w:tcPr>
          <w:p w14:paraId="36A94462" w14:textId="77777777" w:rsidR="008101B3" w:rsidRPr="00070A8A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7582" w:type="dxa"/>
            <w:gridSpan w:val="4"/>
          </w:tcPr>
          <w:p w14:paraId="16B146CF" w14:textId="77777777" w:rsidR="008101B3" w:rsidRPr="00070A8A" w:rsidRDefault="008101B3" w:rsidP="008E5774">
            <w:pPr>
              <w:rPr>
                <w:color w:val="808080"/>
              </w:rPr>
            </w:pPr>
            <w:r w:rsidRPr="00070A8A">
              <w:rPr>
                <w:color w:val="000000"/>
              </w:rPr>
              <w:t>Strukturqualität</w:t>
            </w:r>
          </w:p>
        </w:tc>
      </w:tr>
      <w:tr w:rsidR="008101B3" w:rsidRPr="00070A8A" w14:paraId="31E91814" w14:textId="77777777" w:rsidTr="004B768F">
        <w:tblPrEx>
          <w:tblBorders>
            <w:bottom w:val="none" w:sz="0" w:space="0" w:color="auto"/>
          </w:tblBorders>
        </w:tblPrEx>
        <w:trPr>
          <w:cantSplit/>
          <w:trHeight w:val="399"/>
        </w:trPr>
        <w:tc>
          <w:tcPr>
            <w:tcW w:w="1202" w:type="dxa"/>
          </w:tcPr>
          <w:p w14:paraId="660AEBED" w14:textId="77777777" w:rsidR="008101B3" w:rsidRPr="00070A8A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  <w:tc>
          <w:tcPr>
            <w:tcW w:w="7582" w:type="dxa"/>
            <w:gridSpan w:val="4"/>
          </w:tcPr>
          <w:p w14:paraId="4C09E027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rFonts w:cs="Arial"/>
                <w:color w:val="000000"/>
              </w:rPr>
              <w:t>Ausstattung</w:t>
            </w:r>
          </w:p>
        </w:tc>
      </w:tr>
      <w:tr w:rsidR="008101B3" w:rsidRPr="00070A8A" w14:paraId="60978610" w14:textId="77777777" w:rsidTr="004B768F">
        <w:tblPrEx>
          <w:tblBorders>
            <w:bottom w:val="none" w:sz="0" w:space="0" w:color="auto"/>
          </w:tblBorders>
        </w:tblPrEx>
        <w:trPr>
          <w:cantSplit/>
          <w:trHeight w:val="399"/>
        </w:trPr>
        <w:tc>
          <w:tcPr>
            <w:tcW w:w="1202" w:type="dxa"/>
          </w:tcPr>
          <w:p w14:paraId="564D7DEC" w14:textId="77777777" w:rsidR="008101B3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2.1.1.1</w:t>
            </w:r>
          </w:p>
        </w:tc>
        <w:tc>
          <w:tcPr>
            <w:tcW w:w="7582" w:type="dxa"/>
            <w:gridSpan w:val="4"/>
          </w:tcPr>
          <w:p w14:paraId="75E4AB96" w14:textId="77777777" w:rsidR="008101B3" w:rsidRDefault="008101B3" w:rsidP="008E5774">
            <w:pPr>
              <w:spacing w:after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Sifa-Lernwelt</w:t>
            </w:r>
          </w:p>
        </w:tc>
      </w:tr>
      <w:tr w:rsidR="008101B3" w:rsidRPr="00D44E7F" w14:paraId="12DA5D2F" w14:textId="77777777" w:rsidTr="00C7066C">
        <w:tblPrEx>
          <w:tblBorders>
            <w:bottom w:val="none" w:sz="0" w:space="0" w:color="auto"/>
          </w:tblBorders>
        </w:tblPrEx>
        <w:trPr>
          <w:cantSplit/>
          <w:trHeight w:val="976"/>
        </w:trPr>
        <w:tc>
          <w:tcPr>
            <w:tcW w:w="1202" w:type="dxa"/>
          </w:tcPr>
          <w:p w14:paraId="2FFEF54C" w14:textId="77777777" w:rsidR="008101B3" w:rsidRPr="00070A8A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2.1.1.1.1</w:t>
            </w:r>
          </w:p>
        </w:tc>
        <w:tc>
          <w:tcPr>
            <w:tcW w:w="1342" w:type="dxa"/>
          </w:tcPr>
          <w:p w14:paraId="63152426" w14:textId="77777777" w:rsidR="008101B3" w:rsidRPr="002B71F6" w:rsidRDefault="008101B3" w:rsidP="008E5774">
            <w:pPr>
              <w:rPr>
                <w:color w:val="000000"/>
              </w:rPr>
            </w:pPr>
            <w:r w:rsidRPr="002B71F6">
              <w:rPr>
                <w:rFonts w:ascii="Segoe UI Symbol" w:hAnsi="Segoe UI Symbol" w:cs="Segoe UI Symbol"/>
                <w:color w:val="000000"/>
              </w:rPr>
              <w:t>☐</w:t>
            </w:r>
            <w:r w:rsidRPr="002B71F6">
              <w:rPr>
                <w:color w:val="000000"/>
              </w:rPr>
              <w:t xml:space="preserve"> ja</w:t>
            </w:r>
          </w:p>
          <w:p w14:paraId="74DF4C8B" w14:textId="77777777" w:rsidR="008101B3" w:rsidRPr="002B71F6" w:rsidRDefault="008101B3" w:rsidP="008E5774">
            <w:pPr>
              <w:rPr>
                <w:color w:val="000000"/>
              </w:rPr>
            </w:pPr>
          </w:p>
          <w:p w14:paraId="358854AD" w14:textId="77777777" w:rsidR="008101B3" w:rsidRPr="00D44E7F" w:rsidRDefault="008101B3" w:rsidP="008E5774">
            <w:pPr>
              <w:rPr>
                <w:color w:val="000000"/>
              </w:rPr>
            </w:pPr>
            <w:r w:rsidRPr="002B71F6">
              <w:rPr>
                <w:rFonts w:ascii="Segoe UI Symbol" w:hAnsi="Segoe UI Symbol" w:cs="Segoe UI Symbol"/>
                <w:color w:val="000000"/>
              </w:rPr>
              <w:t>☐</w:t>
            </w:r>
            <w:r w:rsidRPr="002B71F6">
              <w:rPr>
                <w:color w:val="000000"/>
              </w:rPr>
              <w:t xml:space="preserve"> nein</w:t>
            </w:r>
          </w:p>
        </w:tc>
        <w:tc>
          <w:tcPr>
            <w:tcW w:w="6240" w:type="dxa"/>
            <w:gridSpan w:val="3"/>
          </w:tcPr>
          <w:p w14:paraId="4A254524" w14:textId="77777777" w:rsidR="008101B3" w:rsidRPr="00D44E7F" w:rsidRDefault="008101B3" w:rsidP="008E5774">
            <w:pPr>
              <w:rPr>
                <w:color w:val="000000"/>
              </w:rPr>
            </w:pPr>
            <w:r w:rsidRPr="002B71F6">
              <w:rPr>
                <w:color w:val="000000"/>
              </w:rPr>
              <w:t>Wird die Sifa-Lernwelt eingesetzt?</w:t>
            </w:r>
          </w:p>
        </w:tc>
      </w:tr>
      <w:tr w:rsidR="008101B3" w:rsidRPr="00D44E7F" w14:paraId="42DBAFF1" w14:textId="77777777" w:rsidTr="00C7066C">
        <w:tblPrEx>
          <w:tblBorders>
            <w:bottom w:val="none" w:sz="0" w:space="0" w:color="auto"/>
          </w:tblBorders>
        </w:tblPrEx>
        <w:trPr>
          <w:cantSplit/>
          <w:trHeight w:val="973"/>
        </w:trPr>
        <w:tc>
          <w:tcPr>
            <w:tcW w:w="1202" w:type="dxa"/>
          </w:tcPr>
          <w:p w14:paraId="5E358527" w14:textId="77777777" w:rsidR="008101B3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2.1.1.1.2</w:t>
            </w:r>
          </w:p>
        </w:tc>
        <w:tc>
          <w:tcPr>
            <w:tcW w:w="1342" w:type="dxa"/>
          </w:tcPr>
          <w:p w14:paraId="46420208" w14:textId="77777777" w:rsidR="008101B3" w:rsidRPr="002B71F6" w:rsidRDefault="008101B3" w:rsidP="008E5774">
            <w:pPr>
              <w:rPr>
                <w:color w:val="000000"/>
              </w:rPr>
            </w:pPr>
            <w:r w:rsidRPr="002B71F6">
              <w:rPr>
                <w:rFonts w:ascii="Segoe UI Symbol" w:hAnsi="Segoe UI Symbol" w:cs="Segoe UI Symbol"/>
                <w:color w:val="000000"/>
              </w:rPr>
              <w:t>☐</w:t>
            </w:r>
            <w:r w:rsidRPr="002B71F6">
              <w:rPr>
                <w:color w:val="000000"/>
              </w:rPr>
              <w:t xml:space="preserve"> ja</w:t>
            </w:r>
          </w:p>
          <w:p w14:paraId="6D54D714" w14:textId="77777777" w:rsidR="008101B3" w:rsidRPr="002B71F6" w:rsidRDefault="008101B3" w:rsidP="008E5774">
            <w:pPr>
              <w:rPr>
                <w:color w:val="000000"/>
              </w:rPr>
            </w:pPr>
          </w:p>
          <w:p w14:paraId="2F96C801" w14:textId="77777777" w:rsidR="008101B3" w:rsidRPr="00D44E7F" w:rsidRDefault="008101B3" w:rsidP="008E5774">
            <w:pPr>
              <w:rPr>
                <w:color w:val="000000"/>
              </w:rPr>
            </w:pPr>
            <w:r w:rsidRPr="002B71F6">
              <w:rPr>
                <w:rFonts w:ascii="Segoe UI Symbol" w:hAnsi="Segoe UI Symbol" w:cs="Segoe UI Symbol"/>
                <w:color w:val="000000"/>
              </w:rPr>
              <w:t>☐</w:t>
            </w:r>
            <w:r w:rsidRPr="002B71F6">
              <w:rPr>
                <w:color w:val="000000"/>
              </w:rPr>
              <w:t xml:space="preserve"> nein</w:t>
            </w:r>
          </w:p>
        </w:tc>
        <w:tc>
          <w:tcPr>
            <w:tcW w:w="6240" w:type="dxa"/>
            <w:gridSpan w:val="3"/>
          </w:tcPr>
          <w:p w14:paraId="4683A19C" w14:textId="77777777" w:rsidR="008101B3" w:rsidRPr="00D44E7F" w:rsidRDefault="008101B3" w:rsidP="008E5774">
            <w:pPr>
              <w:rPr>
                <w:color w:val="000000"/>
              </w:rPr>
            </w:pPr>
            <w:r w:rsidRPr="002B71F6">
              <w:rPr>
                <w:color w:val="000000"/>
              </w:rPr>
              <w:t>Werden über die Medien und Materialien der Sifa-Lernwelt hinausgehende Lernmaterialien verwendet?</w:t>
            </w:r>
          </w:p>
        </w:tc>
      </w:tr>
      <w:tr w:rsidR="008101B3" w:rsidRPr="00070A8A" w14:paraId="00090A73" w14:textId="77777777" w:rsidTr="00AD01DE">
        <w:tblPrEx>
          <w:tblBorders>
            <w:bottom w:val="none" w:sz="0" w:space="0" w:color="auto"/>
          </w:tblBorders>
        </w:tblPrEx>
        <w:trPr>
          <w:cantSplit/>
          <w:trHeight w:val="1853"/>
        </w:trPr>
        <w:tc>
          <w:tcPr>
            <w:tcW w:w="1202" w:type="dxa"/>
          </w:tcPr>
          <w:p w14:paraId="00F99B54" w14:textId="77777777" w:rsidR="008101B3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2.1.1.1.3</w:t>
            </w:r>
          </w:p>
        </w:tc>
        <w:tc>
          <w:tcPr>
            <w:tcW w:w="5264" w:type="dxa"/>
            <w:gridSpan w:val="3"/>
          </w:tcPr>
          <w:p w14:paraId="02C892C7" w14:textId="77777777" w:rsidR="008101B3" w:rsidRPr="00640E47" w:rsidRDefault="008101B3" w:rsidP="008E5774">
            <w:r w:rsidRPr="007E30A2">
              <w:t>Wenn Sie weitere, über die Medien und Materialien der Sifa-Lernwelt hinausgehende Lernmaterialien verwenden,</w:t>
            </w:r>
            <w:r w:rsidRPr="00640E47">
              <w:t xml:space="preserve"> </w:t>
            </w:r>
            <w:r>
              <w:t>b</w:t>
            </w:r>
            <w:r w:rsidRPr="00640E47">
              <w:t>eschreiben Sie, wie sichergestellt wird, dass bei der Verwendung von zusätzlichem/ ergänzendem Lernmaterial die Materialien die gleiche Qualität in didaktischer sowie methodischer Art wie die Sifa-Lernwelt aufweisen.</w:t>
            </w:r>
          </w:p>
        </w:tc>
        <w:tc>
          <w:tcPr>
            <w:tcW w:w="2318" w:type="dxa"/>
          </w:tcPr>
          <w:p w14:paraId="78F5E8E0" w14:textId="366846C7" w:rsidR="008101B3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Beschreibung</w:t>
            </w:r>
          </w:p>
          <w:sdt>
            <w:sdtPr>
              <w:rPr>
                <w:color w:val="808080"/>
                <w:sz w:val="18"/>
              </w:rPr>
              <w:id w:val="344903772"/>
              <w:placeholder>
                <w:docPart w:val="8176D154D02E4F1EA4AE9522910E0C2C"/>
              </w:placeholder>
              <w:text/>
            </w:sdtPr>
            <w:sdtContent>
              <w:p w14:paraId="0CF3CCEB" w14:textId="77777777" w:rsidR="008101B3" w:rsidRPr="00070A8A" w:rsidRDefault="008101B3" w:rsidP="008E5774">
                <w:pPr>
                  <w:spacing w:after="120"/>
                  <w:rPr>
                    <w:color w:val="000000"/>
                    <w:sz w:val="18"/>
                  </w:rPr>
                </w:pPr>
                <w:r w:rsidRPr="002B241E">
                  <w:rPr>
                    <w:color w:val="808080"/>
                    <w:sz w:val="18"/>
                  </w:rPr>
                  <w:t>Dokument /Anlage</w:t>
                </w:r>
              </w:p>
            </w:sdtContent>
          </w:sdt>
        </w:tc>
      </w:tr>
      <w:tr w:rsidR="008101B3" w:rsidRPr="00070A8A" w14:paraId="52DDFD48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</w:tcPr>
          <w:p w14:paraId="75E27E4B" w14:textId="77777777" w:rsidR="008101B3" w:rsidRPr="00070A8A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2.1.1.2</w:t>
            </w:r>
          </w:p>
        </w:tc>
        <w:tc>
          <w:tcPr>
            <w:tcW w:w="7582" w:type="dxa"/>
            <w:gridSpan w:val="4"/>
          </w:tcPr>
          <w:p w14:paraId="0D13FD02" w14:textId="77777777" w:rsidR="008101B3" w:rsidRPr="002E630B" w:rsidRDefault="008101B3" w:rsidP="008E5774">
            <w:pPr>
              <w:spacing w:after="120"/>
              <w:rPr>
                <w:color w:val="000000"/>
              </w:rPr>
            </w:pPr>
            <w:r>
              <w:rPr>
                <w:rFonts w:cs="Arial"/>
                <w:color w:val="000000"/>
              </w:rPr>
              <w:t xml:space="preserve">Nur bei </w:t>
            </w:r>
            <w:r w:rsidRPr="00D44E7F">
              <w:rPr>
                <w:rFonts w:cs="Arial"/>
                <w:i/>
                <w:iCs/>
                <w:color w:val="000000"/>
              </w:rPr>
              <w:t>Nichtnutzung</w:t>
            </w:r>
            <w:r>
              <w:rPr>
                <w:rFonts w:cs="Arial"/>
                <w:color w:val="000000"/>
              </w:rPr>
              <w:t xml:space="preserve"> der Medien und Materialien</w:t>
            </w:r>
          </w:p>
        </w:tc>
      </w:tr>
      <w:tr w:rsidR="008101B3" w:rsidRPr="00070A8A" w14:paraId="11CACBF5" w14:textId="77777777" w:rsidTr="00C7066C">
        <w:tblPrEx>
          <w:tblBorders>
            <w:bottom w:val="none" w:sz="0" w:space="0" w:color="auto"/>
          </w:tblBorders>
        </w:tblPrEx>
        <w:trPr>
          <w:cantSplit/>
          <w:trHeight w:val="963"/>
        </w:trPr>
        <w:tc>
          <w:tcPr>
            <w:tcW w:w="1202" w:type="dxa"/>
            <w:tcBorders>
              <w:bottom w:val="single" w:sz="4" w:space="0" w:color="auto"/>
            </w:tcBorders>
          </w:tcPr>
          <w:p w14:paraId="294A9EE8" w14:textId="77777777" w:rsidR="008101B3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2.1.1.2.1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2EBEE567" w14:textId="77777777" w:rsidR="008101B3" w:rsidRPr="002B71F6" w:rsidRDefault="008101B3" w:rsidP="008E5774">
            <w:pPr>
              <w:rPr>
                <w:color w:val="000000"/>
              </w:rPr>
            </w:pPr>
            <w:r w:rsidRPr="002B71F6">
              <w:rPr>
                <w:rFonts w:ascii="Segoe UI Symbol" w:hAnsi="Segoe UI Symbol" w:cs="Segoe UI Symbol"/>
                <w:color w:val="000000"/>
              </w:rPr>
              <w:t>☐</w:t>
            </w:r>
            <w:r w:rsidRPr="002B71F6">
              <w:rPr>
                <w:color w:val="000000"/>
              </w:rPr>
              <w:t xml:space="preserve"> ja</w:t>
            </w:r>
          </w:p>
          <w:p w14:paraId="2135150B" w14:textId="77777777" w:rsidR="008101B3" w:rsidRPr="002B71F6" w:rsidRDefault="008101B3" w:rsidP="008E5774">
            <w:pPr>
              <w:rPr>
                <w:color w:val="000000"/>
              </w:rPr>
            </w:pPr>
          </w:p>
          <w:p w14:paraId="0C751526" w14:textId="77777777" w:rsidR="008101B3" w:rsidRPr="00D44E7F" w:rsidRDefault="008101B3" w:rsidP="008E5774">
            <w:pPr>
              <w:rPr>
                <w:color w:val="000000"/>
              </w:rPr>
            </w:pPr>
            <w:r w:rsidRPr="002B71F6">
              <w:rPr>
                <w:rFonts w:ascii="Segoe UI Symbol" w:hAnsi="Segoe UI Symbol" w:cs="Segoe UI Symbol"/>
                <w:color w:val="000000"/>
              </w:rPr>
              <w:t>☐</w:t>
            </w:r>
            <w:r w:rsidRPr="002B71F6">
              <w:rPr>
                <w:color w:val="000000"/>
              </w:rPr>
              <w:t xml:space="preserve"> nein</w:t>
            </w:r>
          </w:p>
        </w:tc>
        <w:tc>
          <w:tcPr>
            <w:tcW w:w="6240" w:type="dxa"/>
            <w:gridSpan w:val="3"/>
            <w:tcBorders>
              <w:bottom w:val="single" w:sz="4" w:space="0" w:color="auto"/>
            </w:tcBorders>
          </w:tcPr>
          <w:p w14:paraId="02B91798" w14:textId="77777777" w:rsidR="008101B3" w:rsidRPr="002B71F6" w:rsidRDefault="008101B3" w:rsidP="008E5774">
            <w:pPr>
              <w:rPr>
                <w:rFonts w:cs="Arial"/>
                <w:color w:val="000000"/>
              </w:rPr>
            </w:pPr>
            <w:r w:rsidRPr="002B71F6">
              <w:rPr>
                <w:rFonts w:cs="Arial"/>
                <w:color w:val="000000"/>
              </w:rPr>
              <w:t>Liegt der Vertrag mit dem IAG vor?</w:t>
            </w:r>
          </w:p>
        </w:tc>
      </w:tr>
      <w:tr w:rsidR="008101B3" w:rsidRPr="00070A8A" w14:paraId="745E8297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2BFF3027" w14:textId="77777777" w:rsidR="008101B3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2.1.1.2.2</w:t>
            </w:r>
          </w:p>
        </w:tc>
        <w:tc>
          <w:tcPr>
            <w:tcW w:w="52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E710D8" w14:textId="77777777" w:rsidR="008101B3" w:rsidRPr="00D44E7F" w:rsidRDefault="008101B3" w:rsidP="008E5774">
            <w:pPr>
              <w:rPr>
                <w:color w:val="000000"/>
              </w:rPr>
            </w:pPr>
            <w:r w:rsidRPr="00D44E7F">
              <w:rPr>
                <w:color w:val="000000"/>
              </w:rPr>
              <w:t>Beschreiben Sie, wie Sie die Aktualität der Medien und Materialien des Sifa-Lehrgangs gewährleisten</w:t>
            </w:r>
            <w:r>
              <w:rPr>
                <w:color w:val="000000"/>
              </w:rPr>
              <w:t>.</w:t>
            </w: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</w:tcPr>
          <w:p w14:paraId="62EB018E" w14:textId="3B5CEAC1" w:rsidR="008101B3" w:rsidRPr="009F2CD1" w:rsidRDefault="008101B3" w:rsidP="008E5774">
            <w:pPr>
              <w:spacing w:after="120"/>
              <w:rPr>
                <w:color w:val="000000"/>
                <w:sz w:val="18"/>
              </w:rPr>
            </w:pPr>
            <w:r w:rsidRPr="009F2CD1">
              <w:rPr>
                <w:color w:val="000000"/>
                <w:sz w:val="18"/>
              </w:rPr>
              <w:t>Beschreibung</w:t>
            </w:r>
          </w:p>
          <w:sdt>
            <w:sdtPr>
              <w:rPr>
                <w:color w:val="808080"/>
                <w:sz w:val="18"/>
              </w:rPr>
              <w:id w:val="-107285413"/>
              <w:placeholder>
                <w:docPart w:val="8176D154D02E4F1EA4AE9522910E0C2C"/>
              </w:placeholder>
              <w:text/>
            </w:sdtPr>
            <w:sdtContent>
              <w:p w14:paraId="6CA79726" w14:textId="77777777" w:rsidR="008101B3" w:rsidRPr="009F2CD1" w:rsidRDefault="008101B3" w:rsidP="008E5774">
                <w:pPr>
                  <w:spacing w:after="120"/>
                  <w:rPr>
                    <w:color w:val="000000"/>
                    <w:sz w:val="18"/>
                  </w:rPr>
                </w:pPr>
                <w:r w:rsidRPr="002B241E">
                  <w:rPr>
                    <w:color w:val="808080"/>
                    <w:sz w:val="18"/>
                  </w:rPr>
                  <w:t>Dokument /Anlage</w:t>
                </w:r>
              </w:p>
            </w:sdtContent>
          </w:sdt>
        </w:tc>
      </w:tr>
      <w:tr w:rsidR="008101B3" w:rsidRPr="00070A8A" w14:paraId="0068E054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  <w:tcBorders>
              <w:top w:val="single" w:sz="4" w:space="0" w:color="auto"/>
            </w:tcBorders>
          </w:tcPr>
          <w:p w14:paraId="68C4C95F" w14:textId="77777777" w:rsidR="008101B3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lastRenderedPageBreak/>
              <w:t>2.1.1.3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</w:tcBorders>
          </w:tcPr>
          <w:p w14:paraId="606E3EB7" w14:textId="77777777" w:rsidR="008101B3" w:rsidRPr="009F2CD1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color w:val="000000"/>
              </w:rPr>
              <w:t xml:space="preserve">Umsetzung des </w:t>
            </w:r>
            <w:proofErr w:type="spellStart"/>
            <w:r>
              <w:rPr>
                <w:color w:val="000000"/>
              </w:rPr>
              <w:t>blended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learning</w:t>
            </w:r>
            <w:proofErr w:type="spellEnd"/>
            <w:r>
              <w:rPr>
                <w:color w:val="000000"/>
              </w:rPr>
              <w:t xml:space="preserve"> Konzepts</w:t>
            </w:r>
          </w:p>
        </w:tc>
      </w:tr>
      <w:tr w:rsidR="008101B3" w:rsidRPr="00070A8A" w14:paraId="6F327D00" w14:textId="77777777" w:rsidTr="00AD01DE">
        <w:tblPrEx>
          <w:tblBorders>
            <w:bottom w:val="none" w:sz="0" w:space="0" w:color="auto"/>
          </w:tblBorders>
        </w:tblPrEx>
        <w:trPr>
          <w:cantSplit/>
          <w:trHeight w:val="4708"/>
        </w:trPr>
        <w:tc>
          <w:tcPr>
            <w:tcW w:w="1202" w:type="dxa"/>
          </w:tcPr>
          <w:p w14:paraId="5272B4EE" w14:textId="77777777" w:rsidR="008101B3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2.1.1.3.1</w:t>
            </w:r>
          </w:p>
        </w:tc>
        <w:tc>
          <w:tcPr>
            <w:tcW w:w="5264" w:type="dxa"/>
            <w:gridSpan w:val="3"/>
          </w:tcPr>
          <w:p w14:paraId="1593F411" w14:textId="77777777" w:rsidR="008101B3" w:rsidRPr="00050350" w:rsidRDefault="008101B3" w:rsidP="008E5774">
            <w:pPr>
              <w:rPr>
                <w:color w:val="000000"/>
              </w:rPr>
            </w:pPr>
            <w:r w:rsidRPr="0099502F">
              <w:rPr>
                <w:color w:val="000000"/>
              </w:rPr>
              <w:t>Beschreiben Sie</w:t>
            </w:r>
            <w:r>
              <w:rPr>
                <w:color w:val="000000"/>
              </w:rPr>
              <w:t xml:space="preserve">, wie Sie das </w:t>
            </w:r>
            <w:proofErr w:type="spellStart"/>
            <w:r>
              <w:rPr>
                <w:color w:val="000000"/>
              </w:rPr>
              <w:t>blended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learning</w:t>
            </w:r>
            <w:proofErr w:type="spellEnd"/>
            <w:r>
              <w:rPr>
                <w:color w:val="000000"/>
              </w:rPr>
              <w:t xml:space="preserve"> Konzept</w:t>
            </w:r>
            <w:r w:rsidRPr="0099502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zu folgenden Punkten umsetzen</w:t>
            </w:r>
            <w:r w:rsidRPr="00050350">
              <w:rPr>
                <w:color w:val="000000"/>
              </w:rPr>
              <w:t>:</w:t>
            </w:r>
          </w:p>
          <w:p w14:paraId="6806FDB9" w14:textId="77777777" w:rsidR="008101B3" w:rsidRPr="00050350" w:rsidRDefault="008101B3" w:rsidP="008101B3">
            <w:pPr>
              <w:pStyle w:val="Listenabsatz"/>
              <w:numPr>
                <w:ilvl w:val="0"/>
                <w:numId w:val="36"/>
              </w:num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050350">
              <w:rPr>
                <w:color w:val="000000"/>
              </w:rPr>
              <w:t>ie Unterstützung der Teilnehmenden durch die Lernbegleitungen,</w:t>
            </w:r>
          </w:p>
          <w:p w14:paraId="6F40A255" w14:textId="77777777" w:rsidR="008101B3" w:rsidRPr="00050350" w:rsidRDefault="008101B3" w:rsidP="008101B3">
            <w:pPr>
              <w:pStyle w:val="Listenabsatz"/>
              <w:numPr>
                <w:ilvl w:val="0"/>
                <w:numId w:val="36"/>
              </w:numPr>
              <w:rPr>
                <w:color w:val="000000"/>
              </w:rPr>
            </w:pPr>
            <w:r w:rsidRPr="00050350">
              <w:rPr>
                <w:color w:val="000000"/>
              </w:rPr>
              <w:t>die Methoden und Medien, die ausgewählt/eingesetzt werden, um das aktive, durch den Lerner selbstgesteuerte Lernen zu unterstützen,</w:t>
            </w:r>
          </w:p>
          <w:p w14:paraId="1DA087F3" w14:textId="77777777" w:rsidR="008101B3" w:rsidRDefault="008101B3" w:rsidP="008101B3">
            <w:pPr>
              <w:pStyle w:val="Listenabsatz"/>
              <w:numPr>
                <w:ilvl w:val="0"/>
                <w:numId w:val="36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die </w:t>
            </w:r>
            <w:r w:rsidRPr="00050350">
              <w:rPr>
                <w:color w:val="000000"/>
              </w:rPr>
              <w:t>Verzahnung von SOL-, PRA- und SEM-Phasen sowie eines systematischen Überblicks über die Abläufe und Inhalte des Lehrgangs in Form eines „Roten Fadens“ innerhalb der digitalen Lernumgebung</w:t>
            </w:r>
          </w:p>
          <w:p w14:paraId="328C2C80" w14:textId="77777777" w:rsidR="008101B3" w:rsidRDefault="008101B3" w:rsidP="008101B3">
            <w:pPr>
              <w:pStyle w:val="Listenabsatz"/>
              <w:numPr>
                <w:ilvl w:val="0"/>
                <w:numId w:val="36"/>
              </w:numPr>
              <w:rPr>
                <w:color w:val="000000"/>
              </w:rPr>
            </w:pPr>
            <w:r w:rsidRPr="00050350">
              <w:rPr>
                <w:color w:val="000000"/>
              </w:rPr>
              <w:t>die Sicherstellung des kompetenten Umgangs mit der Sifa-Lernwelt und</w:t>
            </w:r>
          </w:p>
          <w:p w14:paraId="4693FF52" w14:textId="77777777" w:rsidR="008101B3" w:rsidRPr="00050350" w:rsidRDefault="008101B3" w:rsidP="008101B3">
            <w:pPr>
              <w:pStyle w:val="Listenabsatz"/>
              <w:numPr>
                <w:ilvl w:val="0"/>
                <w:numId w:val="36"/>
              </w:numPr>
              <w:rPr>
                <w:color w:val="000000"/>
              </w:rPr>
            </w:pPr>
            <w:r w:rsidRPr="00050350">
              <w:rPr>
                <w:color w:val="000000"/>
              </w:rPr>
              <w:t>den Abstimmungsprozess</w:t>
            </w:r>
            <w:r>
              <w:rPr>
                <w:color w:val="000000"/>
              </w:rPr>
              <w:t xml:space="preserve"> der Lernbegleitenden</w:t>
            </w:r>
            <w:r w:rsidRPr="00050350">
              <w:rPr>
                <w:color w:val="000000"/>
              </w:rPr>
              <w:t xml:space="preserve"> vor, während und nach dem Teamteaching.</w:t>
            </w:r>
          </w:p>
        </w:tc>
        <w:tc>
          <w:tcPr>
            <w:tcW w:w="2318" w:type="dxa"/>
          </w:tcPr>
          <w:p w14:paraId="1ABB7983" w14:textId="366A545C" w:rsidR="008101B3" w:rsidRPr="009F2CD1" w:rsidRDefault="008101B3" w:rsidP="008E5774">
            <w:pPr>
              <w:spacing w:after="120"/>
              <w:rPr>
                <w:color w:val="000000"/>
                <w:sz w:val="18"/>
              </w:rPr>
            </w:pPr>
            <w:r w:rsidRPr="009F2CD1">
              <w:rPr>
                <w:color w:val="000000"/>
                <w:sz w:val="18"/>
              </w:rPr>
              <w:t>Beschreibung</w:t>
            </w:r>
          </w:p>
          <w:sdt>
            <w:sdtPr>
              <w:rPr>
                <w:color w:val="808080"/>
                <w:sz w:val="18"/>
              </w:rPr>
              <w:id w:val="1363931701"/>
              <w:placeholder>
                <w:docPart w:val="8176D154D02E4F1EA4AE9522910E0C2C"/>
              </w:placeholder>
              <w:text/>
            </w:sdtPr>
            <w:sdtContent>
              <w:p w14:paraId="25314BB7" w14:textId="77777777" w:rsidR="008101B3" w:rsidRPr="0099502F" w:rsidRDefault="008101B3" w:rsidP="008E5774">
                <w:pPr>
                  <w:spacing w:after="120"/>
                  <w:rPr>
                    <w:color w:val="000000"/>
                    <w:highlight w:val="yellow"/>
                  </w:rPr>
                </w:pPr>
                <w:r w:rsidRPr="002B241E">
                  <w:rPr>
                    <w:color w:val="808080"/>
                    <w:sz w:val="18"/>
                  </w:rPr>
                  <w:t>Dokument /Anlage</w:t>
                </w:r>
              </w:p>
            </w:sdtContent>
          </w:sdt>
        </w:tc>
      </w:tr>
      <w:tr w:rsidR="008101B3" w:rsidRPr="00070A8A" w14:paraId="46D3FFA4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</w:tcPr>
          <w:p w14:paraId="7EF25AD0" w14:textId="77777777" w:rsidR="008101B3" w:rsidRPr="00070A8A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2.1.1.4</w:t>
            </w:r>
          </w:p>
        </w:tc>
        <w:tc>
          <w:tcPr>
            <w:tcW w:w="7582" w:type="dxa"/>
            <w:gridSpan w:val="4"/>
          </w:tcPr>
          <w:p w14:paraId="3292DA78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rFonts w:cs="Arial"/>
                <w:color w:val="000000"/>
              </w:rPr>
              <w:t>Sachliche und räumliche Ausstattung</w:t>
            </w:r>
          </w:p>
        </w:tc>
      </w:tr>
      <w:tr w:rsidR="008101B3" w:rsidRPr="00070A8A" w14:paraId="21103653" w14:textId="77777777" w:rsidTr="00AD01DE">
        <w:tblPrEx>
          <w:tblBorders>
            <w:bottom w:val="none" w:sz="0" w:space="0" w:color="auto"/>
          </w:tblBorders>
        </w:tblPrEx>
        <w:trPr>
          <w:cantSplit/>
          <w:trHeight w:val="1874"/>
        </w:trPr>
        <w:tc>
          <w:tcPr>
            <w:tcW w:w="1202" w:type="dxa"/>
            <w:tcBorders>
              <w:bottom w:val="single" w:sz="4" w:space="0" w:color="auto"/>
            </w:tcBorders>
          </w:tcPr>
          <w:p w14:paraId="4E030C72" w14:textId="77777777" w:rsidR="008101B3" w:rsidRPr="00070A8A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2.1.1.4.1</w:t>
            </w:r>
          </w:p>
        </w:tc>
        <w:tc>
          <w:tcPr>
            <w:tcW w:w="1342" w:type="dxa"/>
            <w:tcBorders>
              <w:bottom w:val="single" w:sz="4" w:space="0" w:color="auto"/>
            </w:tcBorders>
          </w:tcPr>
          <w:p w14:paraId="66015165" w14:textId="77777777" w:rsidR="008101B3" w:rsidRDefault="008101B3" w:rsidP="008E5774">
            <w:r w:rsidRPr="0099502F">
              <w:rPr>
                <w:rFonts w:ascii="Segoe UI Symbol" w:hAnsi="Segoe UI Symbol" w:cs="Segoe UI Symbol"/>
              </w:rPr>
              <w:t>☐</w:t>
            </w:r>
            <w:r w:rsidRPr="0099502F">
              <w:t xml:space="preserve"> </w:t>
            </w:r>
            <w:r>
              <w:t>ja</w:t>
            </w:r>
          </w:p>
          <w:p w14:paraId="1E748AF2" w14:textId="77777777" w:rsidR="008101B3" w:rsidRDefault="008101B3" w:rsidP="008E5774"/>
          <w:p w14:paraId="78032C7E" w14:textId="77777777" w:rsidR="008101B3" w:rsidRDefault="008101B3" w:rsidP="008E5774">
            <w:r>
              <w:rPr>
                <w:rFonts w:ascii="Segoe UI Symbol" w:hAnsi="Segoe UI Symbol" w:cs="Segoe UI Symbol"/>
              </w:rPr>
              <w:t>☐</w:t>
            </w:r>
            <w:r>
              <w:t xml:space="preserve"> nein</w:t>
            </w:r>
          </w:p>
        </w:tc>
        <w:tc>
          <w:tcPr>
            <w:tcW w:w="3922" w:type="dxa"/>
            <w:gridSpan w:val="2"/>
            <w:tcBorders>
              <w:bottom w:val="single" w:sz="4" w:space="0" w:color="auto"/>
            </w:tcBorders>
          </w:tcPr>
          <w:p w14:paraId="2CCEE206" w14:textId="77777777" w:rsidR="008101B3" w:rsidRPr="0099502F" w:rsidRDefault="008101B3" w:rsidP="008E5774">
            <w:r>
              <w:t xml:space="preserve">Ist die räumliche, technische und sachliche Ausstattung zur Durchführung der SEM-Phasen und Gruppenarbeiten gemäß dem didaktischen Konzept und den </w:t>
            </w:r>
            <w:r w:rsidRPr="00050350">
              <w:t>didaktischen Leitfäden</w:t>
            </w:r>
            <w:r>
              <w:t xml:space="preserve"> gleichgeblieben?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17C1CA96" w14:textId="77777777" w:rsidR="008101B3" w:rsidRPr="00736775" w:rsidRDefault="008101B3" w:rsidP="008E5774">
            <w:pPr>
              <w:spacing w:after="120"/>
              <w:rPr>
                <w:sz w:val="18"/>
              </w:rPr>
            </w:pPr>
            <w:r w:rsidRPr="00736775">
              <w:rPr>
                <w:sz w:val="18"/>
              </w:rPr>
              <w:t>Bei „nein“ bitte um Erläuterung</w:t>
            </w:r>
            <w:r>
              <w:rPr>
                <w:sz w:val="18"/>
              </w:rPr>
              <w:t xml:space="preserve"> der Abweichung</w:t>
            </w:r>
          </w:p>
          <w:sdt>
            <w:sdtPr>
              <w:rPr>
                <w:color w:val="808080"/>
                <w:sz w:val="18"/>
              </w:rPr>
              <w:id w:val="-491261934"/>
              <w:placeholder>
                <w:docPart w:val="8176D154D02E4F1EA4AE9522910E0C2C"/>
              </w:placeholder>
              <w:text/>
            </w:sdtPr>
            <w:sdtContent>
              <w:p w14:paraId="00859E22" w14:textId="77777777" w:rsidR="008101B3" w:rsidRPr="00736775" w:rsidRDefault="008101B3" w:rsidP="008E5774">
                <w:pPr>
                  <w:spacing w:after="120"/>
                  <w:rPr>
                    <w:color w:val="808080"/>
                    <w:sz w:val="18"/>
                  </w:rPr>
                </w:pPr>
                <w:r w:rsidRPr="00736775">
                  <w:rPr>
                    <w:color w:val="808080"/>
                    <w:sz w:val="18"/>
                  </w:rPr>
                  <w:t>Dokument /Anlage</w:t>
                </w:r>
              </w:p>
            </w:sdtContent>
          </w:sdt>
        </w:tc>
      </w:tr>
      <w:tr w:rsidR="008101B3" w:rsidRPr="00070A8A" w14:paraId="2CF263D5" w14:textId="77777777" w:rsidTr="004B768F">
        <w:tblPrEx>
          <w:tblBorders>
            <w:bottom w:val="none" w:sz="0" w:space="0" w:color="auto"/>
          </w:tblBorders>
        </w:tblPrEx>
        <w:trPr>
          <w:cantSplit/>
          <w:trHeight w:val="1128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DBEF" w14:textId="77777777" w:rsidR="008101B3" w:rsidRDefault="008101B3" w:rsidP="008E577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2.1.1.4.2</w:t>
            </w:r>
          </w:p>
          <w:p w14:paraId="6A020D44" w14:textId="77777777" w:rsidR="008101B3" w:rsidRPr="007A2AE6" w:rsidRDefault="008101B3" w:rsidP="008E5774">
            <w:pPr>
              <w:jc w:val="both"/>
              <w:rPr>
                <w:color w:val="00000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4118" w14:textId="1DFEF638" w:rsidR="008101B3" w:rsidRPr="00A621D5" w:rsidRDefault="00000000" w:rsidP="008E5774">
            <w:pPr>
              <w:spacing w:after="120"/>
              <w:rPr>
                <w:rFonts w:cs="Arial"/>
                <w:color w:val="000000"/>
                <w:sz w:val="14"/>
                <w:szCs w:val="14"/>
              </w:rPr>
            </w:pPr>
            <w:sdt>
              <w:sdtPr>
                <w:rPr>
                  <w:rFonts w:cs="Arial"/>
                  <w:color w:val="000000"/>
                </w:rPr>
                <w:alias w:val="Muster-Sifa-Lernwelt wird verwendet"/>
                <w:tag w:val="Sifa-Lernwelt steht an allen Lernorten zur Verfügung"/>
                <w:id w:val="-177593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1B3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101B3">
              <w:rPr>
                <w:rFonts w:cs="Arial"/>
                <w:color w:val="000000"/>
              </w:rPr>
              <w:t xml:space="preserve"> ja</w:t>
            </w:r>
            <w:r w:rsidR="008101B3">
              <w:rPr>
                <w:rFonts w:cs="Arial"/>
                <w:color w:val="000000"/>
              </w:rPr>
              <w:br/>
            </w:r>
          </w:p>
          <w:p w14:paraId="42421BD9" w14:textId="77777777" w:rsidR="008101B3" w:rsidRPr="00070A8A" w:rsidRDefault="00000000" w:rsidP="008E5774">
            <w:pPr>
              <w:spacing w:after="120"/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alias w:val="Muster-Sifa-Lernwelt wird verwendet"/>
                <w:tag w:val="Sifa-Lernwelt steht an allen Lernorten zur Verfügung"/>
                <w:id w:val="159482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1B3" w:rsidRPr="00070A8A">
                  <w:rPr>
                    <w:rFonts w:ascii="Segoe UI Symbol" w:hAnsi="Segoe UI Symbol" w:cs="Segoe UI Symbol"/>
                    <w:color w:val="000000"/>
                  </w:rPr>
                  <w:t>☐</w:t>
                </w:r>
              </w:sdtContent>
            </w:sdt>
            <w:r w:rsidR="008101B3">
              <w:rPr>
                <w:rFonts w:cs="Arial"/>
                <w:color w:val="000000"/>
              </w:rPr>
              <w:t xml:space="preserve"> nein</w:t>
            </w:r>
          </w:p>
        </w:tc>
        <w:tc>
          <w:tcPr>
            <w:tcW w:w="3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1D69" w14:textId="77777777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736775">
              <w:rPr>
                <w:rFonts w:cs="Arial"/>
                <w:color w:val="000000"/>
              </w:rPr>
              <w:t>Bestätigen Sie,</w:t>
            </w:r>
            <w:r w:rsidRPr="00091E2F">
              <w:rPr>
                <w:rFonts w:cs="Arial"/>
                <w:color w:val="000000"/>
              </w:rPr>
              <w:t xml:space="preserve"> dass die Räumlichkeiten die einschlägigen Bestimmungen an die Sicherheit und Gesundheit bei der Arbeit erfüllen.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2D39" w14:textId="2EDEA535" w:rsidR="008101B3" w:rsidRDefault="008101B3" w:rsidP="008E5774">
            <w:pPr>
              <w:spacing w:after="120"/>
              <w:rPr>
                <w:color w:val="000000"/>
                <w:sz w:val="18"/>
              </w:rPr>
            </w:pPr>
            <w:r w:rsidRPr="00B81642">
              <w:rPr>
                <w:color w:val="000000"/>
                <w:sz w:val="18"/>
              </w:rPr>
              <w:t>Füllen Sie die Anlage zum Antrag „</w:t>
            </w:r>
            <w:r>
              <w:rPr>
                <w:color w:val="000000"/>
                <w:sz w:val="18"/>
              </w:rPr>
              <w:t xml:space="preserve">Selbsterklärung </w:t>
            </w:r>
            <w:r w:rsidR="00C7066C">
              <w:rPr>
                <w:color w:val="000000"/>
                <w:sz w:val="18"/>
              </w:rPr>
              <w:t>zur Eignung des Veranstaltungsorts für Sifa-Qualifizierungslehrgänge</w:t>
            </w:r>
            <w:r w:rsidRPr="00B81642">
              <w:rPr>
                <w:color w:val="000000"/>
                <w:sz w:val="18"/>
              </w:rPr>
              <w:t>“ aus.</w:t>
            </w:r>
          </w:p>
          <w:p w14:paraId="615FA2B8" w14:textId="77777777" w:rsidR="008101B3" w:rsidRPr="00070A8A" w:rsidRDefault="00000000" w:rsidP="008E5774">
            <w:pPr>
              <w:spacing w:after="120"/>
              <w:rPr>
                <w:color w:val="000000"/>
                <w:sz w:val="18"/>
              </w:rPr>
            </w:pPr>
            <w:sdt>
              <w:sdtPr>
                <w:rPr>
                  <w:color w:val="000000"/>
                  <w:sz w:val="18"/>
                </w:rPr>
                <w:id w:val="1220931963"/>
                <w:placeholder>
                  <w:docPart w:val="8E845ED644B6498F88454DB3740A14AE"/>
                </w:placeholder>
                <w:showingPlcHdr/>
                <w:text/>
              </w:sdtPr>
              <w:sdtContent>
                <w:r w:rsidR="008101B3" w:rsidRPr="00070A8A">
                  <w:rPr>
                    <w:color w:val="808080"/>
                    <w:sz w:val="18"/>
                  </w:rPr>
                  <w:t>Dokument / Anlage</w:t>
                </w:r>
              </w:sdtContent>
            </w:sdt>
          </w:p>
        </w:tc>
      </w:tr>
      <w:tr w:rsidR="008101B3" w:rsidRPr="00070A8A" w14:paraId="775433E4" w14:textId="77777777" w:rsidTr="004B768F">
        <w:tblPrEx>
          <w:tblBorders>
            <w:bottom w:val="none" w:sz="0" w:space="0" w:color="auto"/>
          </w:tblBorders>
        </w:tblPrEx>
        <w:trPr>
          <w:cantSplit/>
          <w:trHeight w:val="294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A6F0" w14:textId="77777777" w:rsidR="008101B3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2.1.2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26BF" w14:textId="77777777" w:rsidR="008101B3" w:rsidRPr="00091E2F" w:rsidRDefault="008101B3" w:rsidP="008E5774">
            <w:pPr>
              <w:spacing w:after="120"/>
              <w:contextualSpacing/>
              <w:rPr>
                <w:color w:val="000000"/>
              </w:rPr>
            </w:pPr>
            <w:r w:rsidRPr="00091E2F">
              <w:rPr>
                <w:color w:val="000000"/>
              </w:rPr>
              <w:t>Personal</w:t>
            </w:r>
          </w:p>
        </w:tc>
      </w:tr>
      <w:tr w:rsidR="008101B3" w:rsidRPr="00070A8A" w14:paraId="555379BA" w14:textId="77777777" w:rsidTr="004B768F">
        <w:tblPrEx>
          <w:tblBorders>
            <w:bottom w:val="none" w:sz="0" w:space="0" w:color="auto"/>
          </w:tblBorders>
        </w:tblPrEx>
        <w:trPr>
          <w:cantSplit/>
          <w:trHeight w:val="70"/>
        </w:trPr>
        <w:tc>
          <w:tcPr>
            <w:tcW w:w="1202" w:type="dxa"/>
          </w:tcPr>
          <w:p w14:paraId="7457AF1B" w14:textId="77777777" w:rsidR="008101B3" w:rsidRPr="007A2AE6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2.1.2.1</w:t>
            </w:r>
          </w:p>
        </w:tc>
        <w:tc>
          <w:tcPr>
            <w:tcW w:w="5264" w:type="dxa"/>
            <w:gridSpan w:val="3"/>
            <w:tcBorders>
              <w:bottom w:val="single" w:sz="4" w:space="0" w:color="auto"/>
            </w:tcBorders>
          </w:tcPr>
          <w:p w14:paraId="62E5939F" w14:textId="2E11559F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091E2F">
              <w:rPr>
                <w:rFonts w:cs="Arial"/>
                <w:color w:val="000000"/>
              </w:rPr>
              <w:t>Bestätigen Sie, dass ausschließlich Lernbegleitungen, die nachweislich entsprechend dem DGUV-Qualifizierungskonzept für Sifa-Lernbegleit</w:t>
            </w:r>
            <w:r w:rsidR="00004D41">
              <w:rPr>
                <w:rFonts w:cs="Arial"/>
                <w:color w:val="000000"/>
              </w:rPr>
              <w:t>ungen</w:t>
            </w:r>
            <w:r w:rsidRPr="00091E2F">
              <w:rPr>
                <w:rFonts w:cs="Arial"/>
                <w:color w:val="000000"/>
              </w:rPr>
              <w:t xml:space="preserve"> qualifiziert sind, eingesetzt werden.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1C5D1B7F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Bestätigung</w:t>
            </w:r>
          </w:p>
          <w:sdt>
            <w:sdtPr>
              <w:rPr>
                <w:color w:val="000000"/>
                <w:sz w:val="18"/>
              </w:rPr>
              <w:id w:val="817312302"/>
              <w:placeholder>
                <w:docPart w:val="94840D51EFC341BFB6A8E67A560318E0"/>
              </w:placeholder>
              <w:showingPlcHdr/>
              <w:text/>
            </w:sdtPr>
            <w:sdtContent>
              <w:p w14:paraId="3AF49DB8" w14:textId="77777777" w:rsidR="008101B3" w:rsidRPr="00070A8A" w:rsidRDefault="008101B3" w:rsidP="008E5774">
                <w:pPr>
                  <w:spacing w:after="120"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8101B3" w:rsidRPr="00070A8A" w14:paraId="104A02D8" w14:textId="77777777" w:rsidTr="00AD01DE">
        <w:tblPrEx>
          <w:tblBorders>
            <w:bottom w:val="none" w:sz="0" w:space="0" w:color="auto"/>
          </w:tblBorders>
        </w:tblPrEx>
        <w:trPr>
          <w:cantSplit/>
          <w:trHeight w:val="1073"/>
        </w:trPr>
        <w:tc>
          <w:tcPr>
            <w:tcW w:w="1202" w:type="dxa"/>
            <w:tcBorders>
              <w:bottom w:val="single" w:sz="4" w:space="0" w:color="auto"/>
            </w:tcBorders>
          </w:tcPr>
          <w:p w14:paraId="7E71C542" w14:textId="77777777" w:rsidR="008101B3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2.1.2.2</w:t>
            </w:r>
          </w:p>
          <w:p w14:paraId="6DA97C5F" w14:textId="77777777" w:rsidR="008101B3" w:rsidRDefault="008101B3" w:rsidP="008E5774">
            <w:pPr>
              <w:rPr>
                <w:color w:val="000000"/>
              </w:rPr>
            </w:pPr>
          </w:p>
          <w:p w14:paraId="1A152B0C" w14:textId="77777777" w:rsidR="008101B3" w:rsidRPr="00091E2F" w:rsidRDefault="008101B3" w:rsidP="008E5774"/>
        </w:tc>
        <w:tc>
          <w:tcPr>
            <w:tcW w:w="5264" w:type="dxa"/>
            <w:gridSpan w:val="3"/>
          </w:tcPr>
          <w:p w14:paraId="39211971" w14:textId="77777777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091E2F">
              <w:rPr>
                <w:rFonts w:cs="Arial"/>
                <w:color w:val="000000"/>
              </w:rPr>
              <w:t>Bestätigen Sie, dass ausschließlich Lernbegleitungen eingesetzt werden, die über die im Kompetenzprofil für Sifa-Lernbegleitungen beschriebenen Kompetenzen verfügen.</w:t>
            </w:r>
          </w:p>
        </w:tc>
        <w:tc>
          <w:tcPr>
            <w:tcW w:w="2318" w:type="dxa"/>
          </w:tcPr>
          <w:p w14:paraId="45D9D2BA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Bestätigung</w:t>
            </w:r>
          </w:p>
          <w:sdt>
            <w:sdtPr>
              <w:rPr>
                <w:color w:val="000000"/>
                <w:sz w:val="18"/>
              </w:rPr>
              <w:id w:val="1845971935"/>
              <w:placeholder>
                <w:docPart w:val="824A3A26517746F4B6C8567365ED1691"/>
              </w:placeholder>
              <w:showingPlcHdr/>
              <w:text/>
            </w:sdtPr>
            <w:sdtContent>
              <w:p w14:paraId="5075F8C5" w14:textId="77777777" w:rsidR="008101B3" w:rsidRPr="00070A8A" w:rsidRDefault="008101B3" w:rsidP="008E5774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58D5772E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  <w:u w:val="single"/>
              </w:rPr>
            </w:pPr>
          </w:p>
        </w:tc>
      </w:tr>
      <w:tr w:rsidR="008101B3" w:rsidRPr="00070A8A" w14:paraId="44EC693C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</w:tcPr>
          <w:p w14:paraId="025BD7DD" w14:textId="77777777" w:rsidR="008101B3" w:rsidRPr="00070A8A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2.1.2.3</w:t>
            </w:r>
          </w:p>
        </w:tc>
        <w:tc>
          <w:tcPr>
            <w:tcW w:w="5264" w:type="dxa"/>
            <w:gridSpan w:val="3"/>
            <w:tcBorders>
              <w:bottom w:val="single" w:sz="4" w:space="0" w:color="auto"/>
            </w:tcBorders>
          </w:tcPr>
          <w:p w14:paraId="1874E007" w14:textId="555FEFD4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rFonts w:cs="Arial"/>
                <w:color w:val="000000"/>
              </w:rPr>
              <w:t>Beschreiben Sie, wie Sie ihr Weiterbildungskonzept für Ihre Lernbegleit</w:t>
            </w:r>
            <w:r w:rsidR="00004D41">
              <w:rPr>
                <w:rFonts w:cs="Arial"/>
                <w:color w:val="000000"/>
              </w:rPr>
              <w:t>ungen</w:t>
            </w:r>
            <w:r>
              <w:rPr>
                <w:rFonts w:cs="Arial"/>
                <w:color w:val="000000"/>
              </w:rPr>
              <w:t xml:space="preserve"> umgesetzt haben.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56C31C80" w14:textId="77777777" w:rsidR="008101B3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Beschreibung</w:t>
            </w:r>
          </w:p>
          <w:sdt>
            <w:sdtPr>
              <w:rPr>
                <w:color w:val="808080"/>
                <w:sz w:val="18"/>
              </w:rPr>
              <w:id w:val="1320158569"/>
              <w:placeholder>
                <w:docPart w:val="8176D154D02E4F1EA4AE9522910E0C2C"/>
              </w:placeholder>
              <w:text/>
            </w:sdtPr>
            <w:sdtContent>
              <w:p w14:paraId="16292E93" w14:textId="77777777" w:rsidR="008101B3" w:rsidRPr="00070A8A" w:rsidRDefault="008101B3" w:rsidP="008E5774">
                <w:pPr>
                  <w:spacing w:after="120"/>
                  <w:rPr>
                    <w:color w:val="000000"/>
                    <w:sz w:val="18"/>
                  </w:rPr>
                </w:pPr>
                <w:r w:rsidRPr="002B241E">
                  <w:rPr>
                    <w:color w:val="808080"/>
                    <w:sz w:val="18"/>
                  </w:rPr>
                  <w:t>Dokument /Anlage</w:t>
                </w:r>
              </w:p>
            </w:sdtContent>
          </w:sdt>
        </w:tc>
      </w:tr>
      <w:tr w:rsidR="008101B3" w:rsidRPr="00070A8A" w14:paraId="2C064350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  <w:tcBorders>
              <w:bottom w:val="single" w:sz="4" w:space="0" w:color="auto"/>
            </w:tcBorders>
          </w:tcPr>
          <w:p w14:paraId="3C8E069A" w14:textId="77777777" w:rsidR="008101B3" w:rsidRPr="00070A8A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2.1.3</w:t>
            </w:r>
          </w:p>
        </w:tc>
        <w:tc>
          <w:tcPr>
            <w:tcW w:w="7582" w:type="dxa"/>
            <w:gridSpan w:val="4"/>
            <w:tcBorders>
              <w:bottom w:val="single" w:sz="4" w:space="0" w:color="auto"/>
            </w:tcBorders>
          </w:tcPr>
          <w:p w14:paraId="2FA019B0" w14:textId="4B1C2C36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rFonts w:cs="Arial"/>
                <w:color w:val="000000"/>
              </w:rPr>
              <w:t>Erfahrungsaustausch-Veranstaltungen der DGUV</w:t>
            </w:r>
            <w:r w:rsidR="00004D41">
              <w:rPr>
                <w:rFonts w:cs="Arial"/>
                <w:color w:val="000000"/>
              </w:rPr>
              <w:t xml:space="preserve"> (Lehrgangsträgerforum)</w:t>
            </w:r>
          </w:p>
        </w:tc>
      </w:tr>
      <w:tr w:rsidR="008101B3" w:rsidRPr="00070A8A" w14:paraId="4EE5B37F" w14:textId="77777777" w:rsidTr="004B768F">
        <w:tblPrEx>
          <w:tblBorders>
            <w:bottom w:val="none" w:sz="0" w:space="0" w:color="auto"/>
          </w:tblBorders>
        </w:tblPrEx>
        <w:trPr>
          <w:cantSplit/>
          <w:trHeight w:val="929"/>
        </w:trPr>
        <w:tc>
          <w:tcPr>
            <w:tcW w:w="1202" w:type="dxa"/>
            <w:tcBorders>
              <w:top w:val="single" w:sz="4" w:space="0" w:color="auto"/>
            </w:tcBorders>
          </w:tcPr>
          <w:p w14:paraId="07512DC1" w14:textId="77777777" w:rsidR="008101B3" w:rsidRPr="007A2AE6" w:rsidRDefault="008101B3" w:rsidP="008E5774">
            <w:pPr>
              <w:rPr>
                <w:color w:val="000000"/>
              </w:rPr>
            </w:pPr>
            <w:r w:rsidRPr="007A2AE6">
              <w:rPr>
                <w:color w:val="000000"/>
              </w:rPr>
              <w:lastRenderedPageBreak/>
              <w:t>2.1.3.1</w:t>
            </w:r>
          </w:p>
        </w:tc>
        <w:tc>
          <w:tcPr>
            <w:tcW w:w="5264" w:type="dxa"/>
            <w:gridSpan w:val="3"/>
            <w:tcBorders>
              <w:top w:val="single" w:sz="4" w:space="0" w:color="auto"/>
            </w:tcBorders>
          </w:tcPr>
          <w:p w14:paraId="505508D9" w14:textId="209482AA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Beschreiben</w:t>
            </w:r>
            <w:r w:rsidRPr="00091E2F">
              <w:rPr>
                <w:rFonts w:cs="Arial"/>
                <w:color w:val="000000"/>
              </w:rPr>
              <w:t xml:space="preserve"> Sie, wie Sie Ihre Beschäftigten über die wesentlichen Ergebnisse des Erfahrungsaustauschs für Sifa-Lehrgangsträger der DGUV </w:t>
            </w:r>
            <w:r w:rsidR="00004D41">
              <w:rPr>
                <w:rFonts w:cs="Arial"/>
                <w:color w:val="000000"/>
              </w:rPr>
              <w:t xml:space="preserve">(Lehrgangsträgerforum) </w:t>
            </w:r>
            <w:r w:rsidRPr="00091E2F">
              <w:rPr>
                <w:rFonts w:cs="Arial"/>
                <w:color w:val="000000"/>
              </w:rPr>
              <w:t>informiert haben.</w:t>
            </w:r>
          </w:p>
        </w:tc>
        <w:tc>
          <w:tcPr>
            <w:tcW w:w="2318" w:type="dxa"/>
            <w:tcBorders>
              <w:top w:val="single" w:sz="4" w:space="0" w:color="auto"/>
            </w:tcBorders>
          </w:tcPr>
          <w:p w14:paraId="69414E76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Beschreibung</w:t>
            </w:r>
          </w:p>
          <w:p w14:paraId="096BF8B6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</w:p>
          <w:sdt>
            <w:sdtPr>
              <w:rPr>
                <w:color w:val="000000"/>
                <w:sz w:val="18"/>
              </w:rPr>
              <w:id w:val="289711467"/>
              <w:placeholder>
                <w:docPart w:val="2097A7E6CEBE4133A9ABD894DB74E463"/>
              </w:placeholder>
              <w:showingPlcHdr/>
              <w:text/>
            </w:sdtPr>
            <w:sdtContent>
              <w:p w14:paraId="0E310A8E" w14:textId="77777777" w:rsidR="008101B3" w:rsidRPr="00070A8A" w:rsidRDefault="008101B3" w:rsidP="008E5774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0A6E920D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</w:p>
        </w:tc>
      </w:tr>
      <w:tr w:rsidR="008101B3" w:rsidRPr="00070A8A" w14:paraId="01784D86" w14:textId="77777777" w:rsidTr="00AD01DE">
        <w:tblPrEx>
          <w:tblBorders>
            <w:bottom w:val="none" w:sz="0" w:space="0" w:color="auto"/>
          </w:tblBorders>
        </w:tblPrEx>
        <w:trPr>
          <w:cantSplit/>
          <w:trHeight w:val="410"/>
        </w:trPr>
        <w:tc>
          <w:tcPr>
            <w:tcW w:w="1202" w:type="dxa"/>
          </w:tcPr>
          <w:p w14:paraId="5D23E082" w14:textId="77777777" w:rsidR="008101B3" w:rsidRPr="007A2AE6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7582" w:type="dxa"/>
            <w:gridSpan w:val="4"/>
          </w:tcPr>
          <w:p w14:paraId="4468BF1B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  <w:r w:rsidRPr="00091E2F">
              <w:rPr>
                <w:rFonts w:cs="Arial"/>
                <w:color w:val="000000"/>
              </w:rPr>
              <w:t>Prozessqualität</w:t>
            </w:r>
          </w:p>
        </w:tc>
      </w:tr>
      <w:tr w:rsidR="008101B3" w:rsidRPr="00070A8A" w14:paraId="557ABF8F" w14:textId="77777777" w:rsidTr="00AD01DE">
        <w:tblPrEx>
          <w:tblBorders>
            <w:bottom w:val="none" w:sz="0" w:space="0" w:color="auto"/>
          </w:tblBorders>
        </w:tblPrEx>
        <w:trPr>
          <w:cantSplit/>
          <w:trHeight w:val="450"/>
        </w:trPr>
        <w:tc>
          <w:tcPr>
            <w:tcW w:w="1202" w:type="dxa"/>
          </w:tcPr>
          <w:p w14:paraId="7F42B191" w14:textId="77777777" w:rsidR="008101B3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2.2.1</w:t>
            </w:r>
          </w:p>
        </w:tc>
        <w:tc>
          <w:tcPr>
            <w:tcW w:w="7582" w:type="dxa"/>
            <w:gridSpan w:val="4"/>
          </w:tcPr>
          <w:p w14:paraId="3CA3081B" w14:textId="77777777" w:rsidR="008101B3" w:rsidRPr="00091E2F" w:rsidRDefault="008101B3" w:rsidP="008E5774">
            <w:pPr>
              <w:spacing w:after="240"/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Kommunikation mit dem Kunden</w:t>
            </w:r>
          </w:p>
        </w:tc>
      </w:tr>
      <w:tr w:rsidR="008101B3" w:rsidRPr="00070A8A" w14:paraId="07E8E06C" w14:textId="77777777" w:rsidTr="00AD01DE">
        <w:tblPrEx>
          <w:tblBorders>
            <w:bottom w:val="none" w:sz="0" w:space="0" w:color="auto"/>
          </w:tblBorders>
        </w:tblPrEx>
        <w:trPr>
          <w:cantSplit/>
          <w:trHeight w:val="2221"/>
        </w:trPr>
        <w:tc>
          <w:tcPr>
            <w:tcW w:w="1202" w:type="dxa"/>
            <w:tcBorders>
              <w:bottom w:val="single" w:sz="4" w:space="0" w:color="auto"/>
            </w:tcBorders>
          </w:tcPr>
          <w:p w14:paraId="6113C34A" w14:textId="77777777" w:rsidR="008101B3" w:rsidRPr="00D25F8F" w:rsidRDefault="008101B3" w:rsidP="008E5774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2.2.1.1.</w:t>
            </w:r>
          </w:p>
        </w:tc>
        <w:tc>
          <w:tcPr>
            <w:tcW w:w="5264" w:type="dxa"/>
            <w:gridSpan w:val="3"/>
            <w:tcBorders>
              <w:bottom w:val="single" w:sz="4" w:space="0" w:color="auto"/>
            </w:tcBorders>
          </w:tcPr>
          <w:p w14:paraId="4E37CEC4" w14:textId="3055DFEC" w:rsidR="008101B3" w:rsidRPr="00070A8A" w:rsidRDefault="008101B3" w:rsidP="008E5774">
            <w:pPr>
              <w:rPr>
                <w:rFonts w:cs="Arial"/>
                <w:color w:val="000000"/>
              </w:rPr>
            </w:pPr>
            <w:r w:rsidRPr="00091E2F">
              <w:rPr>
                <w:rFonts w:cs="Arial"/>
                <w:color w:val="000000"/>
              </w:rPr>
              <w:t xml:space="preserve">Beschreiben Sie </w:t>
            </w:r>
            <w:r>
              <w:rPr>
                <w:rFonts w:cs="Arial"/>
                <w:color w:val="000000"/>
              </w:rPr>
              <w:t>beispielhaft</w:t>
            </w:r>
            <w:r w:rsidRPr="00091E2F">
              <w:rPr>
                <w:rFonts w:cs="Arial"/>
                <w:color w:val="000000"/>
              </w:rPr>
              <w:t>, wie Sie die Interessenten und Teilnehmenden vor Vertrags</w:t>
            </w:r>
            <w:r w:rsidR="008E77A4">
              <w:rPr>
                <w:rFonts w:cs="Arial"/>
                <w:color w:val="000000"/>
              </w:rPr>
              <w:t>ab</w:t>
            </w:r>
            <w:r w:rsidRPr="00091E2F">
              <w:rPr>
                <w:rFonts w:cs="Arial"/>
                <w:color w:val="000000"/>
              </w:rPr>
              <w:t>schluss bzw. Teilnahme über die Rahmenbedingungen des Sifa-Qualifizierungslehrgangs sowie die Bestellungsvoraussetzung für Fachkräfte für Arbeitssicherheit informiert haben</w:t>
            </w:r>
            <w:r>
              <w:rPr>
                <w:rFonts w:cs="Arial"/>
                <w:color w:val="000000"/>
              </w:rPr>
              <w:t>. B</w:t>
            </w:r>
            <w:r w:rsidRPr="00091E2F">
              <w:rPr>
                <w:rFonts w:cs="Arial"/>
                <w:color w:val="000000"/>
              </w:rPr>
              <w:t>estätigen Si</w:t>
            </w:r>
            <w:r>
              <w:rPr>
                <w:rFonts w:cs="Arial"/>
                <w:color w:val="000000"/>
              </w:rPr>
              <w:t>e</w:t>
            </w:r>
            <w:r w:rsidRPr="00091E2F">
              <w:rPr>
                <w:rFonts w:cs="Arial"/>
                <w:color w:val="000000"/>
              </w:rPr>
              <w:t xml:space="preserve"> deren schriftliche Kenntnisnahme.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4E0409B9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>
              <w:rPr>
                <w:color w:val="000000"/>
                <w:sz w:val="18"/>
              </w:rPr>
              <w:t>Beschreibung/Bestätigung</w:t>
            </w:r>
          </w:p>
          <w:sdt>
            <w:sdtPr>
              <w:rPr>
                <w:color w:val="000000"/>
                <w:sz w:val="18"/>
              </w:rPr>
              <w:id w:val="-897978071"/>
              <w:placeholder>
                <w:docPart w:val="D5FF140158124BFD8855D18195512CB7"/>
              </w:placeholder>
              <w:showingPlcHdr/>
              <w:text/>
            </w:sdtPr>
            <w:sdtContent>
              <w:p w14:paraId="0BF5D3DB" w14:textId="77777777" w:rsidR="008101B3" w:rsidRPr="00070A8A" w:rsidRDefault="008101B3" w:rsidP="008E5774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70CD1D45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</w:p>
        </w:tc>
      </w:tr>
      <w:tr w:rsidR="008101B3" w:rsidRPr="00070A8A" w14:paraId="69A71A71" w14:textId="77777777" w:rsidTr="008E77A4">
        <w:tblPrEx>
          <w:tblBorders>
            <w:bottom w:val="none" w:sz="0" w:space="0" w:color="auto"/>
          </w:tblBorders>
        </w:tblPrEx>
        <w:trPr>
          <w:cantSplit/>
          <w:trHeight w:val="748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88F" w14:textId="77777777" w:rsidR="008101B3" w:rsidRPr="00D25F8F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2.2.1.2</w:t>
            </w:r>
          </w:p>
        </w:tc>
        <w:tc>
          <w:tcPr>
            <w:tcW w:w="5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7B5" w14:textId="77777777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091E2F">
              <w:rPr>
                <w:rFonts w:cs="Arial"/>
                <w:color w:val="000000"/>
              </w:rPr>
              <w:t>Beschreiben Sie, welche Aktualisierungen der öffentlich bereitgestellten Informationen erfolgt sind.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8F3E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 w:rsidRPr="00070A8A">
              <w:rPr>
                <w:color w:val="000000"/>
                <w:sz w:val="18"/>
              </w:rPr>
              <w:t>Beschreibung</w:t>
            </w:r>
          </w:p>
          <w:sdt>
            <w:sdtPr>
              <w:rPr>
                <w:color w:val="000000"/>
                <w:sz w:val="18"/>
              </w:rPr>
              <w:id w:val="1915970255"/>
              <w:placeholder>
                <w:docPart w:val="521D762F13994B18B8B153F10BD245EC"/>
              </w:placeholder>
              <w:showingPlcHdr/>
              <w:text/>
            </w:sdtPr>
            <w:sdtContent>
              <w:p w14:paraId="3FF9B525" w14:textId="06D2DCD7" w:rsidR="008101B3" w:rsidRPr="00070A8A" w:rsidRDefault="008101B3" w:rsidP="008E77A4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8101B3" w:rsidRPr="00070A8A" w14:paraId="6097BAF8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  <w:tcBorders>
              <w:top w:val="single" w:sz="4" w:space="0" w:color="auto"/>
            </w:tcBorders>
          </w:tcPr>
          <w:p w14:paraId="4AAE3E43" w14:textId="77777777" w:rsidR="008101B3" w:rsidRPr="00070A8A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2.2.2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</w:tcBorders>
          </w:tcPr>
          <w:p w14:paraId="199768AF" w14:textId="77777777" w:rsidR="008101B3" w:rsidRPr="00070A8A" w:rsidRDefault="008101B3" w:rsidP="008E5774">
            <w:pPr>
              <w:spacing w:after="120"/>
              <w:rPr>
                <w:color w:val="000000"/>
                <w:szCs w:val="28"/>
              </w:rPr>
            </w:pPr>
            <w:r w:rsidRPr="00091E2F">
              <w:rPr>
                <w:rFonts w:cs="Arial"/>
                <w:color w:val="000000"/>
                <w:szCs w:val="28"/>
              </w:rPr>
              <w:t>Planung und Durchführung der Lehrgänge</w:t>
            </w:r>
          </w:p>
        </w:tc>
      </w:tr>
      <w:tr w:rsidR="008101B3" w:rsidRPr="00070A8A" w14:paraId="18D9ACE0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  <w:tcBorders>
              <w:top w:val="single" w:sz="4" w:space="0" w:color="auto"/>
            </w:tcBorders>
          </w:tcPr>
          <w:p w14:paraId="37EC9B2E" w14:textId="77777777" w:rsidR="008101B3" w:rsidRDefault="008101B3" w:rsidP="008E5774">
            <w:pPr>
              <w:spacing w:after="120"/>
              <w:contextualSpacing/>
              <w:rPr>
                <w:color w:val="000000"/>
              </w:rPr>
            </w:pPr>
            <w:r w:rsidRPr="00091E2F">
              <w:rPr>
                <w:color w:val="000000"/>
              </w:rPr>
              <w:t>2.2.2.1</w:t>
            </w:r>
          </w:p>
        </w:tc>
        <w:tc>
          <w:tcPr>
            <w:tcW w:w="7582" w:type="dxa"/>
            <w:gridSpan w:val="4"/>
            <w:tcBorders>
              <w:top w:val="single" w:sz="4" w:space="0" w:color="auto"/>
            </w:tcBorders>
          </w:tcPr>
          <w:p w14:paraId="0B09FA72" w14:textId="77777777" w:rsidR="008101B3" w:rsidRPr="00091E2F" w:rsidRDefault="008101B3" w:rsidP="008E5774">
            <w:pPr>
              <w:spacing w:after="120"/>
              <w:rPr>
                <w:rFonts w:cs="Arial"/>
                <w:color w:val="000000"/>
                <w:szCs w:val="28"/>
              </w:rPr>
            </w:pPr>
            <w:r w:rsidRPr="00091E2F">
              <w:rPr>
                <w:rFonts w:cs="Arial"/>
                <w:color w:val="000000"/>
              </w:rPr>
              <w:t>Erfahrungsberichte</w:t>
            </w:r>
          </w:p>
        </w:tc>
      </w:tr>
      <w:tr w:rsidR="008101B3" w:rsidRPr="00070A8A" w14:paraId="08C3C6A5" w14:textId="77777777" w:rsidTr="008E77A4">
        <w:tblPrEx>
          <w:tblBorders>
            <w:bottom w:val="none" w:sz="0" w:space="0" w:color="auto"/>
          </w:tblBorders>
        </w:tblPrEx>
        <w:trPr>
          <w:cantSplit/>
          <w:trHeight w:val="2854"/>
        </w:trPr>
        <w:tc>
          <w:tcPr>
            <w:tcW w:w="1202" w:type="dxa"/>
          </w:tcPr>
          <w:p w14:paraId="71C9CF76" w14:textId="77777777" w:rsidR="008101B3" w:rsidRPr="00070A8A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2.2.2.1.1</w:t>
            </w:r>
          </w:p>
        </w:tc>
        <w:tc>
          <w:tcPr>
            <w:tcW w:w="5264" w:type="dxa"/>
            <w:gridSpan w:val="3"/>
          </w:tcPr>
          <w:p w14:paraId="6628C3A6" w14:textId="77777777" w:rsidR="008101B3" w:rsidRPr="001E5ED6" w:rsidRDefault="008101B3" w:rsidP="008E5774">
            <w:r>
              <w:t xml:space="preserve">Beschreiben Sie Ihre Erfahrungen mit: </w:t>
            </w:r>
          </w:p>
          <w:p w14:paraId="44E692CB" w14:textId="77777777" w:rsidR="008101B3" w:rsidRPr="001E5ED6" w:rsidRDefault="008101B3" w:rsidP="008101B3">
            <w:pPr>
              <w:pStyle w:val="Listenabsatz"/>
              <w:numPr>
                <w:ilvl w:val="0"/>
                <w:numId w:val="37"/>
              </w:numPr>
              <w:ind w:left="453"/>
            </w:pPr>
            <w:r>
              <w:t>dem Rücktritt von Teilnehmenden und den Gründen dafür,</w:t>
            </w:r>
          </w:p>
          <w:p w14:paraId="5C9A4744" w14:textId="77777777" w:rsidR="008101B3" w:rsidRPr="001E5ED6" w:rsidRDefault="008101B3" w:rsidP="008101B3">
            <w:pPr>
              <w:pStyle w:val="Listenabsatz"/>
              <w:numPr>
                <w:ilvl w:val="0"/>
                <w:numId w:val="37"/>
              </w:numPr>
              <w:ind w:left="453"/>
            </w:pPr>
            <w:r>
              <w:t>dem Lehrgangswechsel von Teilnehmenden und den Gründen dafür,</w:t>
            </w:r>
          </w:p>
          <w:p w14:paraId="25ACED85" w14:textId="77777777" w:rsidR="008101B3" w:rsidRPr="001E5ED6" w:rsidRDefault="008101B3" w:rsidP="008101B3">
            <w:pPr>
              <w:pStyle w:val="Listenabsatz"/>
              <w:numPr>
                <w:ilvl w:val="0"/>
                <w:numId w:val="37"/>
              </w:numPr>
              <w:ind w:left="453"/>
            </w:pPr>
            <w:r>
              <w:t>der Nichtteilnahme von Teilnehmenden und den Gründen dafür und</w:t>
            </w:r>
          </w:p>
          <w:p w14:paraId="7620DDC8" w14:textId="0DE1A586" w:rsidR="008101B3" w:rsidRPr="00091E2F" w:rsidRDefault="008101B3" w:rsidP="008101B3">
            <w:pPr>
              <w:pStyle w:val="Listenabsatz"/>
              <w:numPr>
                <w:ilvl w:val="0"/>
                <w:numId w:val="37"/>
              </w:numPr>
              <w:ind w:left="453"/>
              <w:rPr>
                <w:rFonts w:cs="Arial"/>
                <w:color w:val="000000"/>
              </w:rPr>
            </w:pPr>
            <w:r>
              <w:t xml:space="preserve">Täuschungsversuchen bei den </w:t>
            </w:r>
            <w:r w:rsidR="008E77A4">
              <w:t>Lernerfolgskontrollen (</w:t>
            </w:r>
            <w:proofErr w:type="spellStart"/>
            <w:proofErr w:type="gramStart"/>
            <w:r>
              <w:t>LEK’s</w:t>
            </w:r>
            <w:proofErr w:type="spellEnd"/>
            <w:proofErr w:type="gramEnd"/>
            <w:r w:rsidR="008E77A4">
              <w:t>)</w:t>
            </w:r>
            <w:r>
              <w:t xml:space="preserve"> von Teilnehmenden und dem Umgang mit diesen gemäß Prüfungsordnung.</w:t>
            </w:r>
          </w:p>
        </w:tc>
        <w:tc>
          <w:tcPr>
            <w:tcW w:w="2318" w:type="dxa"/>
          </w:tcPr>
          <w:p w14:paraId="65E93305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Beschreibungen</w:t>
            </w:r>
          </w:p>
          <w:sdt>
            <w:sdtPr>
              <w:rPr>
                <w:color w:val="000000"/>
                <w:sz w:val="18"/>
              </w:rPr>
              <w:id w:val="379522965"/>
              <w:placeholder>
                <w:docPart w:val="61866F2C9AAA432593D435E4B89B273F"/>
              </w:placeholder>
              <w:showingPlcHdr/>
              <w:text/>
            </w:sdtPr>
            <w:sdtContent>
              <w:p w14:paraId="3E574047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3449A821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</w:p>
        </w:tc>
      </w:tr>
      <w:tr w:rsidR="008101B3" w:rsidRPr="00070A8A" w14:paraId="43981755" w14:textId="77777777" w:rsidTr="008E77A4">
        <w:tblPrEx>
          <w:tblBorders>
            <w:bottom w:val="none" w:sz="0" w:space="0" w:color="auto"/>
          </w:tblBorders>
        </w:tblPrEx>
        <w:trPr>
          <w:cantSplit/>
          <w:trHeight w:val="921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5473" w14:textId="77777777" w:rsidR="008101B3" w:rsidRPr="00070A8A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2.2.2.1.2</w:t>
            </w:r>
          </w:p>
        </w:tc>
        <w:tc>
          <w:tcPr>
            <w:tcW w:w="526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9BC9592" w14:textId="77777777" w:rsidR="008101B3" w:rsidRPr="00070A8A" w:rsidRDefault="008101B3" w:rsidP="008E5774">
            <w:pPr>
              <w:spacing w:after="120"/>
              <w:rPr>
                <w:rFonts w:cs="Arial"/>
                <w:noProof/>
                <w:color w:val="000000"/>
                <w:lang w:eastAsia="de-DE"/>
              </w:rPr>
            </w:pPr>
            <w:r w:rsidRPr="00091E2F">
              <w:rPr>
                <w:rFonts w:cs="Arial"/>
                <w:noProof/>
                <w:color w:val="000000"/>
                <w:lang w:eastAsia="de-DE"/>
              </w:rPr>
              <w:t>Berichten Sie über Ihre</w:t>
            </w:r>
            <w:r>
              <w:rPr>
                <w:rFonts w:cs="Arial"/>
                <w:noProof/>
                <w:color w:val="000000"/>
                <w:lang w:eastAsia="de-DE"/>
              </w:rPr>
              <w:t>,</w:t>
            </w:r>
            <w:r w:rsidRPr="00091E2F">
              <w:rPr>
                <w:rFonts w:cs="Arial"/>
                <w:noProof/>
                <w:color w:val="000000"/>
                <w:lang w:eastAsia="de-DE"/>
              </w:rPr>
              <w:t xml:space="preserve"> mit Teilnehmenden gemachten Erfahrungen</w:t>
            </w:r>
            <w:r>
              <w:rPr>
                <w:rFonts w:cs="Arial"/>
                <w:noProof/>
                <w:color w:val="000000"/>
                <w:lang w:eastAsia="de-DE"/>
              </w:rPr>
              <w:t>,</w:t>
            </w:r>
            <w:r w:rsidRPr="00091E2F">
              <w:rPr>
                <w:rFonts w:cs="Arial"/>
                <w:noProof/>
                <w:color w:val="000000"/>
                <w:lang w:eastAsia="de-DE"/>
              </w:rPr>
              <w:t xml:space="preserve"> bei der Beantragung von Nachteilsausgleichen. Gab es Besonderheiten?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42C2DB0E" w14:textId="77777777" w:rsidR="008101B3" w:rsidRPr="00736775" w:rsidRDefault="008101B3" w:rsidP="008E5774">
            <w:pPr>
              <w:spacing w:after="240"/>
              <w:contextualSpacing/>
              <w:rPr>
                <w:sz w:val="18"/>
              </w:rPr>
            </w:pPr>
            <w:r>
              <w:rPr>
                <w:sz w:val="18"/>
              </w:rPr>
              <w:t>Bericht</w:t>
            </w:r>
          </w:p>
          <w:p w14:paraId="485A79D5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</w:p>
          <w:sdt>
            <w:sdtPr>
              <w:rPr>
                <w:color w:val="000000"/>
                <w:sz w:val="18"/>
              </w:rPr>
              <w:id w:val="1701891899"/>
              <w:placeholder>
                <w:docPart w:val="5C09512714B641EABF0FAB4984044EA4"/>
              </w:placeholder>
              <w:showingPlcHdr/>
              <w:text/>
            </w:sdtPr>
            <w:sdtContent>
              <w:p w14:paraId="01EEDCC5" w14:textId="2AC4B32E" w:rsidR="008101B3" w:rsidRPr="00070A8A" w:rsidRDefault="008101B3" w:rsidP="008E77A4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8101B3" w:rsidRPr="00070A8A" w14:paraId="354882C2" w14:textId="77777777" w:rsidTr="004B768F">
        <w:trPr>
          <w:cantSplit/>
        </w:trPr>
        <w:tc>
          <w:tcPr>
            <w:tcW w:w="1202" w:type="dxa"/>
          </w:tcPr>
          <w:p w14:paraId="3CC3E056" w14:textId="77777777" w:rsidR="008101B3" w:rsidRPr="00070A8A" w:rsidRDefault="008101B3" w:rsidP="008E5774">
            <w:pPr>
              <w:spacing w:after="120"/>
              <w:contextualSpacing/>
              <w:rPr>
                <w:color w:val="000000"/>
              </w:rPr>
            </w:pPr>
            <w:r>
              <w:rPr>
                <w:color w:val="000000"/>
              </w:rPr>
              <w:t>2.2.2.1.3</w:t>
            </w:r>
          </w:p>
        </w:tc>
        <w:tc>
          <w:tcPr>
            <w:tcW w:w="1342" w:type="dxa"/>
          </w:tcPr>
          <w:p w14:paraId="390CB002" w14:textId="35D6FD47" w:rsidR="008101B3" w:rsidRPr="00A621D5" w:rsidRDefault="00000000" w:rsidP="008E5774">
            <w:pPr>
              <w:spacing w:after="120"/>
              <w:rPr>
                <w:rFonts w:cs="Arial"/>
                <w:color w:val="000000"/>
                <w:sz w:val="14"/>
                <w:szCs w:val="14"/>
              </w:rPr>
            </w:pPr>
            <w:sdt>
              <w:sdtPr>
                <w:rPr>
                  <w:rFonts w:cs="Arial"/>
                  <w:color w:val="000000"/>
                </w:rPr>
                <w:alias w:val="Muster-Sifa-Lernwelt wird verwendet"/>
                <w:tag w:val="Sifa-Lernwelt steht an allen Lernorten zur Verfügung"/>
                <w:id w:val="69565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1B3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101B3">
              <w:rPr>
                <w:rFonts w:cs="Arial"/>
                <w:color w:val="000000"/>
              </w:rPr>
              <w:t xml:space="preserve"> ja</w:t>
            </w:r>
            <w:r w:rsidR="008101B3">
              <w:rPr>
                <w:rFonts w:cs="Arial"/>
                <w:color w:val="000000"/>
              </w:rPr>
              <w:br/>
            </w:r>
          </w:p>
          <w:p w14:paraId="36C90196" w14:textId="77777777" w:rsidR="008101B3" w:rsidRDefault="00000000" w:rsidP="008E5774">
            <w:pPr>
              <w:rPr>
                <w:rFonts w:cs="Arial"/>
                <w:color w:val="000000"/>
              </w:rPr>
            </w:pPr>
            <w:sdt>
              <w:sdtPr>
                <w:rPr>
                  <w:rFonts w:cs="Arial"/>
                  <w:color w:val="000000"/>
                </w:rPr>
                <w:alias w:val="Muster-Sifa-Lernwelt wird verwendet"/>
                <w:tag w:val="Sifa-Lernwelt steht an allen Lernorten zur Verfügung"/>
                <w:id w:val="-157350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1B3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8101B3">
              <w:rPr>
                <w:rFonts w:cs="Arial"/>
                <w:color w:val="000000"/>
              </w:rPr>
              <w:t xml:space="preserve"> nein</w:t>
            </w:r>
          </w:p>
        </w:tc>
        <w:tc>
          <w:tcPr>
            <w:tcW w:w="3922" w:type="dxa"/>
            <w:gridSpan w:val="2"/>
          </w:tcPr>
          <w:p w14:paraId="584EAE8F" w14:textId="77777777" w:rsidR="008101B3" w:rsidRPr="00070A8A" w:rsidRDefault="008101B3" w:rsidP="008E5774">
            <w:pPr>
              <w:rPr>
                <w:rFonts w:cs="Arial"/>
                <w:color w:val="000000"/>
              </w:rPr>
            </w:pPr>
            <w:r w:rsidRPr="001853B2">
              <w:rPr>
                <w:rFonts w:cs="Arial"/>
                <w:color w:val="000000"/>
              </w:rPr>
              <w:t>Gab es Widerspruchsverfahren mit Teilnehmenden?</w:t>
            </w:r>
          </w:p>
        </w:tc>
        <w:tc>
          <w:tcPr>
            <w:tcW w:w="2318" w:type="dxa"/>
          </w:tcPr>
          <w:p w14:paraId="5D8B8056" w14:textId="77777777" w:rsidR="008101B3" w:rsidRDefault="008101B3" w:rsidP="008E5774">
            <w:pPr>
              <w:spacing w:after="120"/>
              <w:rPr>
                <w:color w:val="000000"/>
                <w:sz w:val="18"/>
              </w:rPr>
            </w:pPr>
            <w:r w:rsidRPr="001853B2">
              <w:rPr>
                <w:color w:val="000000"/>
                <w:sz w:val="18"/>
              </w:rPr>
              <w:t>bei „</w:t>
            </w:r>
            <w:r>
              <w:rPr>
                <w:color w:val="000000"/>
                <w:sz w:val="18"/>
              </w:rPr>
              <w:t>ja</w:t>
            </w:r>
            <w:r w:rsidRPr="001853B2">
              <w:rPr>
                <w:color w:val="000000"/>
                <w:sz w:val="18"/>
              </w:rPr>
              <w:t xml:space="preserve">“ bitte um </w:t>
            </w:r>
            <w:r>
              <w:rPr>
                <w:color w:val="000000"/>
                <w:sz w:val="18"/>
              </w:rPr>
              <w:t>stichwortartige Darstellung</w:t>
            </w:r>
          </w:p>
          <w:sdt>
            <w:sdtPr>
              <w:rPr>
                <w:color w:val="000000"/>
                <w:sz w:val="18"/>
              </w:rPr>
              <w:id w:val="326094369"/>
              <w:placeholder>
                <w:docPart w:val="F002CAFB7D0D4A43B619EA02D0DAB732"/>
              </w:placeholder>
              <w:showingPlcHdr/>
              <w:text/>
            </w:sdtPr>
            <w:sdtContent>
              <w:p w14:paraId="4BC73BA8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8101B3" w:rsidRPr="00070A8A" w14:paraId="4EC0A3D5" w14:textId="77777777" w:rsidTr="004B768F">
        <w:trPr>
          <w:cantSplit/>
        </w:trPr>
        <w:tc>
          <w:tcPr>
            <w:tcW w:w="1202" w:type="dxa"/>
          </w:tcPr>
          <w:p w14:paraId="39CD2771" w14:textId="77777777" w:rsidR="008101B3" w:rsidRPr="00070A8A" w:rsidRDefault="008101B3" w:rsidP="008E5774">
            <w:pPr>
              <w:rPr>
                <w:color w:val="000000"/>
              </w:rPr>
            </w:pPr>
            <w:r>
              <w:rPr>
                <w:color w:val="000000"/>
              </w:rPr>
              <w:t>2.2.2.2</w:t>
            </w:r>
          </w:p>
        </w:tc>
        <w:tc>
          <w:tcPr>
            <w:tcW w:w="7582" w:type="dxa"/>
            <w:gridSpan w:val="4"/>
          </w:tcPr>
          <w:p w14:paraId="0E6EE129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rFonts w:cs="Arial"/>
                <w:color w:val="000000"/>
              </w:rPr>
              <w:t>Praktika</w:t>
            </w:r>
            <w:r w:rsidRPr="00070A8A">
              <w:rPr>
                <w:rFonts w:cs="Arial"/>
                <w:color w:val="000000"/>
              </w:rPr>
              <w:t xml:space="preserve"> </w:t>
            </w:r>
          </w:p>
        </w:tc>
      </w:tr>
      <w:tr w:rsidR="008101B3" w:rsidRPr="00070A8A" w14:paraId="3B261D82" w14:textId="77777777" w:rsidTr="004B768F">
        <w:trPr>
          <w:cantSplit/>
        </w:trPr>
        <w:tc>
          <w:tcPr>
            <w:tcW w:w="1202" w:type="dxa"/>
          </w:tcPr>
          <w:p w14:paraId="4F59F639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2.2.2.2.1</w:t>
            </w:r>
          </w:p>
        </w:tc>
        <w:tc>
          <w:tcPr>
            <w:tcW w:w="5264" w:type="dxa"/>
            <w:gridSpan w:val="3"/>
          </w:tcPr>
          <w:p w14:paraId="4947CC5D" w14:textId="6B99450B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C11815">
              <w:rPr>
                <w:rFonts w:cs="Arial"/>
                <w:color w:val="000000"/>
              </w:rPr>
              <w:t>Berichten Sie über Ihre Erfahrungen und Unterstützung bei der Findung eines Praktikumsplatzes bei den von den Teilnehmenden absolvierten Praktika</w:t>
            </w:r>
            <w:r>
              <w:rPr>
                <w:rFonts w:cs="Arial"/>
                <w:color w:val="000000"/>
              </w:rPr>
              <w:t>.</w:t>
            </w:r>
          </w:p>
        </w:tc>
        <w:tc>
          <w:tcPr>
            <w:tcW w:w="2318" w:type="dxa"/>
          </w:tcPr>
          <w:p w14:paraId="6277D596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Bericht</w:t>
            </w:r>
          </w:p>
          <w:p w14:paraId="2A49D879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</w:p>
          <w:sdt>
            <w:sdtPr>
              <w:rPr>
                <w:color w:val="000000"/>
                <w:sz w:val="18"/>
              </w:rPr>
              <w:id w:val="-532352471"/>
              <w:placeholder>
                <w:docPart w:val="26D183BC3F5948AE8BA3D6258B2E3CDD"/>
              </w:placeholder>
              <w:showingPlcHdr/>
              <w:text/>
            </w:sdtPr>
            <w:sdtContent>
              <w:p w14:paraId="6E0272E5" w14:textId="77777777" w:rsidR="008101B3" w:rsidRPr="00070A8A" w:rsidRDefault="008101B3" w:rsidP="008E5774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6EFEAC55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</w:p>
        </w:tc>
      </w:tr>
      <w:tr w:rsidR="008101B3" w:rsidRPr="00070A8A" w14:paraId="2DB11F41" w14:textId="77777777" w:rsidTr="004B768F">
        <w:trPr>
          <w:cantSplit/>
        </w:trPr>
        <w:tc>
          <w:tcPr>
            <w:tcW w:w="1202" w:type="dxa"/>
          </w:tcPr>
          <w:p w14:paraId="4046DBF8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2.2.2.2.2</w:t>
            </w:r>
          </w:p>
        </w:tc>
        <w:tc>
          <w:tcPr>
            <w:tcW w:w="5264" w:type="dxa"/>
            <w:gridSpan w:val="3"/>
          </w:tcPr>
          <w:p w14:paraId="79718777" w14:textId="77777777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2B71F6">
              <w:rPr>
                <w:rFonts w:cs="Arial"/>
                <w:color w:val="000000"/>
              </w:rPr>
              <w:t>Fügen Sie 2 Praktikumsnachweise von Teilnehmenden der Sifa-Lehrgänge bei.</w:t>
            </w:r>
          </w:p>
        </w:tc>
        <w:tc>
          <w:tcPr>
            <w:tcW w:w="2318" w:type="dxa"/>
          </w:tcPr>
          <w:p w14:paraId="1366E049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</w:p>
          <w:p w14:paraId="6CB71454" w14:textId="77777777" w:rsidR="008101B3" w:rsidRPr="00070A8A" w:rsidRDefault="00000000" w:rsidP="008E5774">
            <w:pPr>
              <w:spacing w:after="240"/>
              <w:contextualSpacing/>
              <w:rPr>
                <w:color w:val="000000"/>
                <w:sz w:val="18"/>
              </w:rPr>
            </w:pPr>
            <w:sdt>
              <w:sdtPr>
                <w:rPr>
                  <w:color w:val="000000"/>
                  <w:sz w:val="18"/>
                </w:rPr>
                <w:id w:val="-1605411092"/>
                <w:placeholder>
                  <w:docPart w:val="F24CAA83F5FC45ADA947A360302C41CB"/>
                </w:placeholder>
                <w:showingPlcHdr/>
                <w:text/>
              </w:sdtPr>
              <w:sdtContent>
                <w:r w:rsidR="008101B3" w:rsidRPr="00070A8A">
                  <w:rPr>
                    <w:color w:val="808080"/>
                    <w:sz w:val="18"/>
                  </w:rPr>
                  <w:t>Dokument / Anlage</w:t>
                </w:r>
              </w:sdtContent>
            </w:sdt>
          </w:p>
          <w:p w14:paraId="4693C31E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</w:p>
        </w:tc>
      </w:tr>
      <w:tr w:rsidR="008101B3" w:rsidRPr="00070A8A" w14:paraId="5F65D626" w14:textId="77777777" w:rsidTr="004B768F">
        <w:trPr>
          <w:cantSplit/>
        </w:trPr>
        <w:tc>
          <w:tcPr>
            <w:tcW w:w="1202" w:type="dxa"/>
          </w:tcPr>
          <w:p w14:paraId="7F08D3C8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2.2.2.2.3</w:t>
            </w:r>
          </w:p>
        </w:tc>
        <w:tc>
          <w:tcPr>
            <w:tcW w:w="1342" w:type="dxa"/>
          </w:tcPr>
          <w:p w14:paraId="141B1DB1" w14:textId="1707EDBA" w:rsidR="008101B3" w:rsidRPr="008E77A4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C11815">
              <w:rPr>
                <w:rFonts w:ascii="Segoe UI Symbol" w:hAnsi="Segoe UI Symbol" w:cs="Segoe UI Symbol"/>
                <w:color w:val="000000"/>
              </w:rPr>
              <w:t>☐</w:t>
            </w:r>
            <w:r w:rsidRPr="00C11815">
              <w:rPr>
                <w:rFonts w:cs="Arial"/>
                <w:color w:val="000000"/>
              </w:rPr>
              <w:t xml:space="preserve"> ja</w:t>
            </w:r>
          </w:p>
          <w:p w14:paraId="6F4EDD73" w14:textId="77777777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C11815">
              <w:rPr>
                <w:rFonts w:ascii="Segoe UI Symbol" w:hAnsi="Segoe UI Symbol" w:cs="Segoe UI Symbol"/>
                <w:color w:val="000000"/>
              </w:rPr>
              <w:t>☐</w:t>
            </w:r>
            <w:r w:rsidRPr="00C11815">
              <w:rPr>
                <w:rFonts w:cs="Arial"/>
                <w:color w:val="000000"/>
              </w:rPr>
              <w:t xml:space="preserve"> nein</w:t>
            </w:r>
          </w:p>
        </w:tc>
        <w:tc>
          <w:tcPr>
            <w:tcW w:w="3922" w:type="dxa"/>
            <w:gridSpan w:val="2"/>
          </w:tcPr>
          <w:p w14:paraId="3F926FED" w14:textId="77777777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2B71F6">
              <w:rPr>
                <w:rFonts w:cs="Arial"/>
                <w:color w:val="000000"/>
              </w:rPr>
              <w:t>Haben Sie Hinweise zur Verbesserung bzgl. der Unterstützung bei der Findung eines Praktikumsplatzes?</w:t>
            </w:r>
          </w:p>
        </w:tc>
        <w:tc>
          <w:tcPr>
            <w:tcW w:w="2318" w:type="dxa"/>
          </w:tcPr>
          <w:p w14:paraId="6FDCA758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  <w:r w:rsidRPr="002B71F6">
              <w:rPr>
                <w:color w:val="000000"/>
                <w:sz w:val="18"/>
              </w:rPr>
              <w:t>bei „ja“ bitte um Erläuterung</w:t>
            </w:r>
          </w:p>
          <w:p w14:paraId="7F0CC969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</w:p>
          <w:p w14:paraId="2897B775" w14:textId="77777777" w:rsidR="008101B3" w:rsidRPr="00070A8A" w:rsidRDefault="00000000" w:rsidP="008E5774">
            <w:pPr>
              <w:spacing w:after="240"/>
              <w:contextualSpacing/>
              <w:rPr>
                <w:color w:val="000000"/>
                <w:sz w:val="18"/>
              </w:rPr>
            </w:pPr>
            <w:sdt>
              <w:sdtPr>
                <w:rPr>
                  <w:color w:val="000000"/>
                  <w:sz w:val="18"/>
                </w:rPr>
                <w:id w:val="-883553653"/>
                <w:placeholder>
                  <w:docPart w:val="1BE787C4CA2B4D0F94BECFF3F4F1E94F"/>
                </w:placeholder>
                <w:showingPlcHdr/>
                <w:text/>
              </w:sdtPr>
              <w:sdtContent>
                <w:r w:rsidR="008101B3" w:rsidRPr="00070A8A">
                  <w:rPr>
                    <w:color w:val="808080"/>
                    <w:sz w:val="18"/>
                  </w:rPr>
                  <w:t>Dokument / Anlage</w:t>
                </w:r>
              </w:sdtContent>
            </w:sdt>
          </w:p>
        </w:tc>
      </w:tr>
      <w:tr w:rsidR="008101B3" w:rsidRPr="00070A8A" w14:paraId="1B013ADB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</w:tcPr>
          <w:p w14:paraId="60D5570E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lastRenderedPageBreak/>
              <w:t>2.3</w:t>
            </w:r>
          </w:p>
        </w:tc>
        <w:tc>
          <w:tcPr>
            <w:tcW w:w="7582" w:type="dxa"/>
            <w:gridSpan w:val="4"/>
          </w:tcPr>
          <w:p w14:paraId="73799976" w14:textId="77777777" w:rsidR="008101B3" w:rsidRPr="00070A8A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  <w:r w:rsidRPr="002B71F6">
              <w:rPr>
                <w:rFonts w:cs="Arial"/>
                <w:color w:val="000000"/>
              </w:rPr>
              <w:t>Evaluation</w:t>
            </w:r>
          </w:p>
        </w:tc>
      </w:tr>
      <w:tr w:rsidR="008101B3" w:rsidRPr="00070A8A" w14:paraId="16C98877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</w:tcPr>
          <w:p w14:paraId="193BA81F" w14:textId="77777777" w:rsidR="008101B3" w:rsidRPr="001C51E5" w:rsidRDefault="008101B3" w:rsidP="008E5774">
            <w:pPr>
              <w:spacing w:after="120"/>
              <w:rPr>
                <w:color w:val="000000"/>
                <w:highlight w:val="yellow"/>
              </w:rPr>
            </w:pPr>
            <w:r w:rsidRPr="005D12BD">
              <w:rPr>
                <w:color w:val="000000"/>
              </w:rPr>
              <w:t>2.3.1</w:t>
            </w:r>
          </w:p>
        </w:tc>
        <w:tc>
          <w:tcPr>
            <w:tcW w:w="1342" w:type="dxa"/>
          </w:tcPr>
          <w:p w14:paraId="3AB8A502" w14:textId="19ADB72C" w:rsidR="008101B3" w:rsidRPr="006D0B64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C11815">
              <w:rPr>
                <w:rFonts w:ascii="Segoe UI Symbol" w:hAnsi="Segoe UI Symbol" w:cs="Segoe UI Symbol"/>
                <w:color w:val="000000"/>
              </w:rPr>
              <w:t>☐</w:t>
            </w:r>
            <w:r w:rsidRPr="00C11815">
              <w:rPr>
                <w:rFonts w:cs="Arial"/>
                <w:color w:val="000000"/>
              </w:rPr>
              <w:t xml:space="preserve"> ja</w:t>
            </w:r>
          </w:p>
          <w:p w14:paraId="589F0C2D" w14:textId="77777777" w:rsidR="008101B3" w:rsidRDefault="008101B3" w:rsidP="008E5774">
            <w:pPr>
              <w:tabs>
                <w:tab w:val="left" w:pos="5910"/>
              </w:tabs>
              <w:spacing w:after="240"/>
              <w:contextualSpacing/>
              <w:rPr>
                <w:rFonts w:cs="Arial"/>
                <w:color w:val="000000"/>
              </w:rPr>
            </w:pPr>
            <w:r w:rsidRPr="00C11815">
              <w:rPr>
                <w:rFonts w:ascii="Segoe UI Symbol" w:hAnsi="Segoe UI Symbol" w:cs="Segoe UI Symbol"/>
                <w:color w:val="000000"/>
              </w:rPr>
              <w:t>☐</w:t>
            </w:r>
            <w:r w:rsidRPr="00C11815">
              <w:rPr>
                <w:rFonts w:cs="Arial"/>
                <w:color w:val="000000"/>
              </w:rPr>
              <w:t xml:space="preserve"> nein</w:t>
            </w:r>
          </w:p>
        </w:tc>
        <w:tc>
          <w:tcPr>
            <w:tcW w:w="3922" w:type="dxa"/>
            <w:gridSpan w:val="2"/>
          </w:tcPr>
          <w:p w14:paraId="68A2FB01" w14:textId="77777777" w:rsidR="008101B3" w:rsidRDefault="008101B3" w:rsidP="008E5774">
            <w:pPr>
              <w:tabs>
                <w:tab w:val="left" w:pos="5910"/>
              </w:tabs>
              <w:spacing w:after="240"/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Haben Sie an der </w:t>
            </w:r>
            <w:r w:rsidRPr="005D12BD">
              <w:rPr>
                <w:rFonts w:cs="Arial"/>
                <w:color w:val="000000"/>
              </w:rPr>
              <w:t xml:space="preserve">Statistik </w:t>
            </w:r>
            <w:r>
              <w:rPr>
                <w:rFonts w:cs="Arial"/>
                <w:color w:val="000000"/>
              </w:rPr>
              <w:t>„</w:t>
            </w:r>
            <w:r w:rsidRPr="005D12BD">
              <w:rPr>
                <w:rFonts w:cs="Arial"/>
                <w:color w:val="000000"/>
              </w:rPr>
              <w:t>Durchführung Sifa-Lehrgang</w:t>
            </w:r>
            <w:r>
              <w:rPr>
                <w:rFonts w:cs="Arial"/>
                <w:color w:val="000000"/>
              </w:rPr>
              <w:t>“ teilgenommen?</w:t>
            </w:r>
          </w:p>
        </w:tc>
        <w:tc>
          <w:tcPr>
            <w:tcW w:w="2318" w:type="dxa"/>
          </w:tcPr>
          <w:p w14:paraId="4F843B57" w14:textId="77777777" w:rsidR="008101B3" w:rsidRPr="005D12BD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  <w:r w:rsidRPr="005D12BD">
              <w:rPr>
                <w:color w:val="000000"/>
                <w:sz w:val="18"/>
              </w:rPr>
              <w:t>bei „</w:t>
            </w:r>
            <w:r>
              <w:rPr>
                <w:color w:val="000000"/>
                <w:sz w:val="18"/>
              </w:rPr>
              <w:t>nein</w:t>
            </w:r>
            <w:r w:rsidRPr="005D12BD">
              <w:rPr>
                <w:color w:val="000000"/>
                <w:sz w:val="18"/>
              </w:rPr>
              <w:t>“ bitte um Erläuterung</w:t>
            </w:r>
          </w:p>
          <w:p w14:paraId="1EE55A9D" w14:textId="77777777" w:rsidR="008101B3" w:rsidRPr="005D12BD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</w:p>
          <w:sdt>
            <w:sdtPr>
              <w:rPr>
                <w:color w:val="000000"/>
                <w:sz w:val="18"/>
              </w:rPr>
              <w:id w:val="-1304845107"/>
              <w:placeholder>
                <w:docPart w:val="8176D154D02E4F1EA4AE9522910E0C2C"/>
              </w:placeholder>
            </w:sdtPr>
            <w:sdtContent>
              <w:p w14:paraId="5FD202FD" w14:textId="77777777" w:rsidR="008101B3" w:rsidRPr="00071B71" w:rsidRDefault="008101B3" w:rsidP="008E5774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5D12BD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8101B3" w:rsidRPr="00070A8A" w14:paraId="3103A616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</w:tcPr>
          <w:p w14:paraId="4C850DEE" w14:textId="77777777" w:rsidR="008101B3" w:rsidRDefault="008101B3" w:rsidP="008E5774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2.3.2</w:t>
            </w:r>
          </w:p>
        </w:tc>
        <w:tc>
          <w:tcPr>
            <w:tcW w:w="5264" w:type="dxa"/>
            <w:gridSpan w:val="3"/>
          </w:tcPr>
          <w:p w14:paraId="27742EFE" w14:textId="77777777" w:rsidR="008101B3" w:rsidRPr="002B71F6" w:rsidRDefault="008101B3" w:rsidP="008E5774">
            <w:pPr>
              <w:tabs>
                <w:tab w:val="left" w:pos="5910"/>
              </w:tabs>
              <w:spacing w:after="240"/>
              <w:contextualSpacing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Füllen Sie die Anlage zum Antrag </w:t>
            </w:r>
            <w:r w:rsidRPr="00071B71">
              <w:rPr>
                <w:rFonts w:cs="Arial"/>
                <w:color w:val="000000"/>
              </w:rPr>
              <w:t>„Datenerfassungsformular“</w:t>
            </w:r>
            <w:r>
              <w:rPr>
                <w:rFonts w:cs="Arial"/>
                <w:color w:val="000000"/>
              </w:rPr>
              <w:t xml:space="preserve"> aus.</w:t>
            </w:r>
          </w:p>
        </w:tc>
        <w:tc>
          <w:tcPr>
            <w:tcW w:w="2318" w:type="dxa"/>
          </w:tcPr>
          <w:p w14:paraId="2F3B7D59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  <w:r w:rsidRPr="00071B71">
              <w:rPr>
                <w:color w:val="000000"/>
                <w:sz w:val="18"/>
              </w:rPr>
              <w:t>Datenerfassungsformular</w:t>
            </w:r>
          </w:p>
          <w:p w14:paraId="18448638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</w:p>
          <w:sdt>
            <w:sdtPr>
              <w:rPr>
                <w:color w:val="808080"/>
                <w:sz w:val="18"/>
              </w:rPr>
              <w:id w:val="-527867366"/>
              <w:placeholder>
                <w:docPart w:val="8530379310E84CEFBD54D3ABFEAD64EA"/>
              </w:placeholder>
              <w:text/>
            </w:sdtPr>
            <w:sdtContent>
              <w:p w14:paraId="17DDBF61" w14:textId="77777777" w:rsidR="008101B3" w:rsidRPr="002B71F6" w:rsidRDefault="008101B3" w:rsidP="008E5774">
                <w:pPr>
                  <w:spacing w:after="240"/>
                  <w:contextualSpacing/>
                  <w:rPr>
                    <w:rFonts w:cs="Arial"/>
                    <w:color w:val="000000"/>
                  </w:rPr>
                </w:pPr>
                <w:r w:rsidRPr="00071B71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</w:tc>
      </w:tr>
      <w:tr w:rsidR="008101B3" w:rsidRPr="00070A8A" w14:paraId="19877E65" w14:textId="77777777" w:rsidTr="00AD01DE">
        <w:tblPrEx>
          <w:tblBorders>
            <w:bottom w:val="none" w:sz="0" w:space="0" w:color="auto"/>
          </w:tblBorders>
        </w:tblPrEx>
        <w:trPr>
          <w:cantSplit/>
          <w:trHeight w:val="1668"/>
        </w:trPr>
        <w:tc>
          <w:tcPr>
            <w:tcW w:w="1202" w:type="dxa"/>
            <w:tcBorders>
              <w:bottom w:val="single" w:sz="4" w:space="0" w:color="auto"/>
            </w:tcBorders>
          </w:tcPr>
          <w:p w14:paraId="74075628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2.3.3</w:t>
            </w:r>
          </w:p>
        </w:tc>
        <w:tc>
          <w:tcPr>
            <w:tcW w:w="5264" w:type="dxa"/>
            <w:gridSpan w:val="3"/>
            <w:tcBorders>
              <w:bottom w:val="single" w:sz="4" w:space="0" w:color="auto"/>
            </w:tcBorders>
          </w:tcPr>
          <w:p w14:paraId="58813743" w14:textId="1C5BBFEF" w:rsidR="008101B3" w:rsidRPr="00070A8A" w:rsidRDefault="008101B3" w:rsidP="008E5774">
            <w:pPr>
              <w:rPr>
                <w:rFonts w:cs="Arial"/>
                <w:color w:val="000000"/>
              </w:rPr>
            </w:pPr>
            <w:r w:rsidRPr="002B71F6">
              <w:rPr>
                <w:rFonts w:cs="Arial"/>
                <w:color w:val="000000"/>
              </w:rPr>
              <w:t>Beschreiben Sie</w:t>
            </w:r>
            <w:r>
              <w:rPr>
                <w:rFonts w:cs="Arial"/>
                <w:color w:val="000000"/>
              </w:rPr>
              <w:t xml:space="preserve"> beispielhaft</w:t>
            </w:r>
            <w:r w:rsidRPr="002B71F6">
              <w:rPr>
                <w:rFonts w:cs="Arial"/>
                <w:color w:val="000000"/>
              </w:rPr>
              <w:t xml:space="preserve">, wie Sie die Rückmeldungen und Beschwerden der Teilnehmenden sowie der Sifa-Lernbegleitungen systematisch ausgewertet und gemäß </w:t>
            </w:r>
            <w:r w:rsidR="00AD01DE">
              <w:rPr>
                <w:rFonts w:cs="Arial"/>
                <w:color w:val="000000"/>
              </w:rPr>
              <w:t>Kontinuierlichem Verbesserungsprozess (</w:t>
            </w:r>
            <w:r w:rsidRPr="002B71F6">
              <w:rPr>
                <w:rFonts w:cs="Arial"/>
                <w:color w:val="000000"/>
              </w:rPr>
              <w:t>KVP</w:t>
            </w:r>
            <w:r w:rsidR="00AD01DE">
              <w:rPr>
                <w:rFonts w:cs="Arial"/>
                <w:color w:val="000000"/>
              </w:rPr>
              <w:t>)</w:t>
            </w:r>
            <w:r w:rsidRPr="002B71F6">
              <w:rPr>
                <w:rFonts w:cs="Arial"/>
                <w:color w:val="000000"/>
              </w:rPr>
              <w:t xml:space="preserve"> umgesetzt haben.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7031F38F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Beschreibung</w:t>
            </w:r>
          </w:p>
          <w:sdt>
            <w:sdtPr>
              <w:rPr>
                <w:color w:val="000000"/>
                <w:sz w:val="18"/>
              </w:rPr>
              <w:id w:val="1314293417"/>
              <w:placeholder>
                <w:docPart w:val="F9A814A27CD14F708D5EBC20A4B2F78A"/>
              </w:placeholder>
              <w:showingPlcHdr/>
              <w:text/>
            </w:sdtPr>
            <w:sdtContent>
              <w:p w14:paraId="47599635" w14:textId="77777777" w:rsidR="008101B3" w:rsidRPr="00070A8A" w:rsidRDefault="008101B3" w:rsidP="008E5774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52E44067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</w:p>
        </w:tc>
      </w:tr>
      <w:tr w:rsidR="008101B3" w:rsidRPr="00070A8A" w14:paraId="7A1E394B" w14:textId="77777777" w:rsidTr="004B768F">
        <w:tblPrEx>
          <w:tblBorders>
            <w:bottom w:val="none" w:sz="0" w:space="0" w:color="auto"/>
          </w:tblBorders>
        </w:tblPrEx>
        <w:trPr>
          <w:cantSplit/>
        </w:trPr>
        <w:tc>
          <w:tcPr>
            <w:tcW w:w="1202" w:type="dxa"/>
            <w:tcBorders>
              <w:bottom w:val="single" w:sz="4" w:space="0" w:color="auto"/>
            </w:tcBorders>
          </w:tcPr>
          <w:p w14:paraId="7E08AD66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  <w:r>
              <w:rPr>
                <w:color w:val="000000"/>
              </w:rPr>
              <w:t>2.3.4</w:t>
            </w:r>
          </w:p>
        </w:tc>
        <w:tc>
          <w:tcPr>
            <w:tcW w:w="5264" w:type="dxa"/>
            <w:gridSpan w:val="3"/>
            <w:tcBorders>
              <w:bottom w:val="single" w:sz="4" w:space="0" w:color="auto"/>
            </w:tcBorders>
          </w:tcPr>
          <w:p w14:paraId="2DF1118D" w14:textId="77777777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2B71F6">
              <w:rPr>
                <w:rFonts w:cs="Arial"/>
                <w:color w:val="000000"/>
              </w:rPr>
              <w:t>Welche übergreifenden Aspekte des Lehrgangs wollen Sie in den KVP der DGUV für den Sifa-Lehrgang einbringen?</w:t>
            </w:r>
          </w:p>
        </w:tc>
        <w:tc>
          <w:tcPr>
            <w:tcW w:w="2318" w:type="dxa"/>
            <w:tcBorders>
              <w:bottom w:val="single" w:sz="4" w:space="0" w:color="auto"/>
            </w:tcBorders>
          </w:tcPr>
          <w:p w14:paraId="143B0C7E" w14:textId="77777777" w:rsidR="008101B3" w:rsidRDefault="008101B3" w:rsidP="008E5774">
            <w:pPr>
              <w:spacing w:after="240"/>
              <w:contextualSpacing/>
              <w:rPr>
                <w:color w:val="000000"/>
                <w:sz w:val="18"/>
              </w:rPr>
            </w:pPr>
          </w:p>
          <w:sdt>
            <w:sdtPr>
              <w:rPr>
                <w:color w:val="000000"/>
                <w:sz w:val="18"/>
              </w:rPr>
              <w:id w:val="1192496720"/>
              <w:placeholder>
                <w:docPart w:val="830436F7030B49D598B9D62F6ACF7E19"/>
              </w:placeholder>
              <w:showingPlcHdr/>
              <w:text/>
            </w:sdtPr>
            <w:sdtContent>
              <w:p w14:paraId="385AEF14" w14:textId="77777777" w:rsidR="008101B3" w:rsidRPr="00070A8A" w:rsidRDefault="008101B3" w:rsidP="008E5774">
                <w:pPr>
                  <w:spacing w:after="240"/>
                  <w:contextualSpacing/>
                  <w:rPr>
                    <w:color w:val="000000"/>
                    <w:sz w:val="18"/>
                  </w:rPr>
                </w:pPr>
                <w:r w:rsidRPr="00070A8A">
                  <w:rPr>
                    <w:color w:val="808080"/>
                    <w:sz w:val="18"/>
                  </w:rPr>
                  <w:t>Dokument / Anlage</w:t>
                </w:r>
              </w:p>
            </w:sdtContent>
          </w:sdt>
          <w:p w14:paraId="139299AD" w14:textId="77777777" w:rsidR="008101B3" w:rsidRPr="00070A8A" w:rsidRDefault="008101B3" w:rsidP="008E5774">
            <w:pPr>
              <w:spacing w:after="120"/>
              <w:rPr>
                <w:color w:val="000000"/>
                <w:sz w:val="18"/>
              </w:rPr>
            </w:pPr>
          </w:p>
        </w:tc>
      </w:tr>
    </w:tbl>
    <w:p w14:paraId="7488DBF8" w14:textId="77777777" w:rsidR="008101B3" w:rsidRDefault="008101B3" w:rsidP="008101B3">
      <w:pPr>
        <w:spacing w:after="120"/>
        <w:ind w:left="284" w:hanging="284"/>
        <w:rPr>
          <w:rFonts w:cs="Arial"/>
          <w:color w:val="000000"/>
          <w:sz w:val="16"/>
          <w:szCs w:val="16"/>
        </w:rPr>
      </w:pPr>
    </w:p>
    <w:p w14:paraId="4BCCB908" w14:textId="77777777" w:rsidR="008101B3" w:rsidRDefault="008101B3" w:rsidP="003F49B2">
      <w:pPr>
        <w:spacing w:after="120"/>
        <w:rPr>
          <w:rFonts w:cs="Arial"/>
          <w:color w:val="000000"/>
          <w:sz w:val="16"/>
          <w:szCs w:val="16"/>
        </w:rPr>
      </w:pPr>
    </w:p>
    <w:p w14:paraId="20EEE8DF" w14:textId="4F6C918E" w:rsidR="00A8616F" w:rsidRPr="00A8616F" w:rsidRDefault="00000000" w:rsidP="00A8616F">
      <w:pPr>
        <w:spacing w:after="120"/>
        <w:ind w:left="284" w:hanging="284"/>
        <w:rPr>
          <w:rFonts w:cs="Arial"/>
          <w:color w:val="000000"/>
          <w:sz w:val="16"/>
          <w:szCs w:val="16"/>
        </w:rPr>
      </w:pPr>
      <w:sdt>
        <w:sdtPr>
          <w:rPr>
            <w:rFonts w:cs="Arial"/>
            <w:color w:val="000000"/>
          </w:rPr>
          <w:id w:val="1792552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16F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101B3" w:rsidRPr="00070A8A">
        <w:rPr>
          <w:rFonts w:cs="Arial"/>
          <w:color w:val="000000"/>
        </w:rPr>
        <w:t xml:space="preserve"> </w:t>
      </w:r>
      <w:r w:rsidR="008101B3">
        <w:rPr>
          <w:rFonts w:cs="Arial"/>
        </w:rPr>
        <w:t>Wir verpflichten uns zur dauerhaften Einhaltung der</w:t>
      </w:r>
      <w:r w:rsidR="008101B3" w:rsidRPr="00070A8A">
        <w:rPr>
          <w:rFonts w:cs="Arial"/>
          <w:color w:val="000000"/>
        </w:rPr>
        <w:t xml:space="preserve"> </w:t>
      </w:r>
      <w:hyperlink r:id="rId13" w:history="1">
        <w:r w:rsidR="008101B3" w:rsidRPr="00282C90">
          <w:rPr>
            <w:rStyle w:val="Hyperlink"/>
            <w:rFonts w:cs="Arial"/>
          </w:rPr>
          <w:t>Qualitätsanforderungen an Qualifizierungsträger</w:t>
        </w:r>
      </w:hyperlink>
      <w:r w:rsidR="008101B3" w:rsidRPr="00070A8A">
        <w:rPr>
          <w:rFonts w:cs="Arial"/>
          <w:color w:val="000000"/>
          <w:sz w:val="16"/>
          <w:szCs w:val="16"/>
        </w:rPr>
        <w:t>.</w:t>
      </w:r>
      <w:r w:rsidR="008101B3">
        <w:rPr>
          <w:rFonts w:cs="Arial"/>
          <w:color w:val="000000"/>
          <w:sz w:val="16"/>
          <w:szCs w:val="16"/>
        </w:rPr>
        <w:t xml:space="preserve"> </w:t>
      </w:r>
    </w:p>
    <w:p w14:paraId="58A598EA" w14:textId="1A7466B8" w:rsidR="008101B3" w:rsidRDefault="00000000" w:rsidP="008101B3">
      <w:pPr>
        <w:spacing w:after="120"/>
        <w:ind w:left="284" w:hanging="284"/>
        <w:rPr>
          <w:rFonts w:cs="Arial"/>
        </w:rPr>
      </w:pPr>
      <w:sdt>
        <w:sdtPr>
          <w:rPr>
            <w:rFonts w:cs="Arial"/>
            <w:color w:val="000000"/>
          </w:rPr>
          <w:id w:val="-1330523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16F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101B3" w:rsidRPr="00070A8A">
        <w:rPr>
          <w:rFonts w:cs="Arial"/>
          <w:color w:val="000000"/>
        </w:rPr>
        <w:t xml:space="preserve"> </w:t>
      </w:r>
      <w:r w:rsidR="008101B3">
        <w:rPr>
          <w:rFonts w:cs="Arial"/>
        </w:rPr>
        <w:t xml:space="preserve">Wir bestätigen die Inhalte des Merkblattes zum Antrag auf Anerkennung von Qualifizierungslehrgängen freier Träger für Fachkräfte für Arbeitssicherheit durch die Länder bzw. Unfallversicherungsträger zur Kenntnis genommen zu haben. </w:t>
      </w:r>
      <w:r w:rsidR="008101B3" w:rsidRPr="00255F34">
        <w:rPr>
          <w:rFonts w:cs="Arial"/>
        </w:rPr>
        <w:t>Insbesondere:</w:t>
      </w:r>
      <w:r w:rsidR="008101B3">
        <w:rPr>
          <w:rFonts w:ascii="MS Gothic" w:eastAsia="MS Gothic" w:hAnsi="MS Gothic" w:cs="Arial"/>
          <w:color w:val="000000"/>
        </w:rPr>
        <w:t xml:space="preserve"> </w:t>
      </w:r>
    </w:p>
    <w:p w14:paraId="63E81CC7" w14:textId="77777777" w:rsidR="008101B3" w:rsidRPr="00255F34" w:rsidRDefault="008101B3" w:rsidP="008101B3">
      <w:pPr>
        <w:pStyle w:val="Listenabsatz"/>
        <w:numPr>
          <w:ilvl w:val="0"/>
          <w:numId w:val="35"/>
        </w:numPr>
        <w:spacing w:after="120"/>
        <w:rPr>
          <w:rFonts w:cs="Arial"/>
          <w:color w:val="000000"/>
          <w:sz w:val="16"/>
          <w:szCs w:val="16"/>
        </w:rPr>
      </w:pPr>
      <w:r>
        <w:rPr>
          <w:noProof/>
          <w:lang w:eastAsia="de-DE"/>
        </w:rPr>
        <w:t xml:space="preserve">Ein Rechtsanspruch auf Erteilung einer Anerkennung besteht nicht. </w:t>
      </w:r>
    </w:p>
    <w:p w14:paraId="5AA4DAFA" w14:textId="77777777" w:rsidR="008101B3" w:rsidRPr="00255F34" w:rsidRDefault="008101B3" w:rsidP="008101B3">
      <w:pPr>
        <w:pStyle w:val="Listenabsatz"/>
        <w:numPr>
          <w:ilvl w:val="0"/>
          <w:numId w:val="35"/>
        </w:numPr>
        <w:spacing w:after="120"/>
        <w:rPr>
          <w:rFonts w:cs="Arial"/>
          <w:color w:val="000000"/>
          <w:sz w:val="16"/>
          <w:szCs w:val="16"/>
        </w:rPr>
      </w:pPr>
      <w:r>
        <w:rPr>
          <w:noProof/>
          <w:lang w:eastAsia="de-DE"/>
        </w:rPr>
        <w:t xml:space="preserve">Die Anerkennung ist zu versagen, wenn die </w:t>
      </w:r>
      <w:bookmarkStart w:id="5" w:name="_Hlk97113729"/>
      <w:r>
        <w:rPr>
          <w:noProof/>
          <w:lang w:eastAsia="de-DE"/>
        </w:rPr>
        <w:t>Anerkennungsvoraussetzungen</w:t>
      </w:r>
      <w:bookmarkEnd w:id="5"/>
      <w:r>
        <w:rPr>
          <w:noProof/>
          <w:lang w:eastAsia="de-DE"/>
        </w:rPr>
        <w:t xml:space="preserve"> nicht vollständig erfüllt sind. </w:t>
      </w:r>
    </w:p>
    <w:p w14:paraId="01719D1D" w14:textId="77777777" w:rsidR="008101B3" w:rsidRPr="00255F34" w:rsidRDefault="008101B3" w:rsidP="008101B3">
      <w:pPr>
        <w:pStyle w:val="Listenabsatz"/>
        <w:numPr>
          <w:ilvl w:val="0"/>
          <w:numId w:val="35"/>
        </w:numPr>
        <w:spacing w:after="120"/>
        <w:rPr>
          <w:rFonts w:cs="Arial"/>
          <w:color w:val="000000"/>
          <w:sz w:val="16"/>
          <w:szCs w:val="16"/>
        </w:rPr>
      </w:pPr>
      <w:r>
        <w:rPr>
          <w:noProof/>
          <w:lang w:eastAsia="de-DE"/>
        </w:rPr>
        <w:t xml:space="preserve">Die Verlängerung der Anerkennung wird zeitlich auf fünf Jahre befristet. </w:t>
      </w:r>
    </w:p>
    <w:p w14:paraId="7EA51169" w14:textId="77777777" w:rsidR="008101B3" w:rsidRPr="004448F2" w:rsidRDefault="008101B3" w:rsidP="008101B3">
      <w:pPr>
        <w:pStyle w:val="Listenabsatz"/>
        <w:numPr>
          <w:ilvl w:val="0"/>
          <w:numId w:val="35"/>
        </w:numPr>
        <w:spacing w:after="120"/>
        <w:rPr>
          <w:rFonts w:cs="Arial"/>
          <w:color w:val="000000"/>
          <w:sz w:val="16"/>
          <w:szCs w:val="16"/>
        </w:rPr>
      </w:pPr>
      <w:r>
        <w:rPr>
          <w:noProof/>
          <w:lang w:eastAsia="de-DE"/>
        </w:rPr>
        <w:t>Eine Verlängerung bis zu jeweils weiteren fünf Jahren ist möglich.</w:t>
      </w:r>
    </w:p>
    <w:p w14:paraId="389F0251" w14:textId="0B5DCEC3" w:rsidR="00A8616F" w:rsidRPr="00A8616F" w:rsidRDefault="008101B3" w:rsidP="00A8616F">
      <w:pPr>
        <w:pStyle w:val="Listenabsatz"/>
        <w:numPr>
          <w:ilvl w:val="0"/>
          <w:numId w:val="35"/>
        </w:numPr>
        <w:spacing w:after="120"/>
        <w:rPr>
          <w:rFonts w:cs="Arial"/>
          <w:color w:val="000000"/>
          <w:sz w:val="16"/>
          <w:szCs w:val="16"/>
        </w:rPr>
      </w:pPr>
      <w:bookmarkStart w:id="6" w:name="_Hlk200023279"/>
      <w:r w:rsidRPr="004448F2">
        <w:rPr>
          <w:rFonts w:cs="Arial"/>
          <w:color w:val="000000"/>
        </w:rPr>
        <w:t xml:space="preserve">Die Anerkennung kann insbesondere dann und mit Wirkung zu dem Zeitpunkt entzogen werden, ab dem die Anerkennungsvoraussetzungen nicht oder nicht mehr erfüllt </w:t>
      </w:r>
      <w:r w:rsidRPr="00070A8A">
        <w:rPr>
          <w:noProof/>
          <w:lang w:eastAsia="de-DE"/>
        </w:rPr>
        <w:t>sind.</w:t>
      </w:r>
    </w:p>
    <w:bookmarkEnd w:id="6"/>
    <w:p w14:paraId="20B59F03" w14:textId="6940C0B3" w:rsidR="008101B3" w:rsidRPr="00070A8A" w:rsidRDefault="00000000" w:rsidP="00EE4805">
      <w:pPr>
        <w:spacing w:after="120"/>
        <w:ind w:left="284" w:hanging="284"/>
        <w:rPr>
          <w:noProof/>
          <w:lang w:eastAsia="de-DE"/>
        </w:rPr>
      </w:pPr>
      <w:sdt>
        <w:sdtPr>
          <w:rPr>
            <w:rFonts w:cs="Arial"/>
            <w:color w:val="000000"/>
          </w:rPr>
          <w:id w:val="616652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3F4C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101B3" w:rsidRPr="00070A8A">
        <w:rPr>
          <w:rFonts w:cs="Arial"/>
          <w:color w:val="000000"/>
        </w:rPr>
        <w:t xml:space="preserve"> </w:t>
      </w:r>
      <w:r w:rsidR="008101B3" w:rsidRPr="00EE4805">
        <w:rPr>
          <w:rFonts w:cs="Arial"/>
        </w:rPr>
        <w:t>Der Antragsteller ist verpflichtet, die DGUV unverzüglich über jegliche Änderungen zu</w:t>
      </w:r>
      <w:r w:rsidR="00EE4805">
        <w:rPr>
          <w:rFonts w:cs="Arial"/>
        </w:rPr>
        <w:t xml:space="preserve"> </w:t>
      </w:r>
      <w:r w:rsidR="008101B3" w:rsidRPr="00EE4805">
        <w:rPr>
          <w:rFonts w:cs="Arial"/>
        </w:rPr>
        <w:t>informieren, die auf die Anerkennung Einfluss haben könnten. Dies bezieht sich insbesondere auf Organisation, Management und Durchführung der Sifa-Lehrgänge. Die DGUV prüft, wie die Anerkennung in solchen Fällen aufrechterhalten werden kann.</w:t>
      </w:r>
    </w:p>
    <w:bookmarkStart w:id="7" w:name="_Hlk96963107"/>
    <w:bookmarkStart w:id="8" w:name="_Hlk96955515"/>
    <w:p w14:paraId="384D797F" w14:textId="4970DDE4" w:rsidR="003F49B2" w:rsidRDefault="00000000" w:rsidP="00AD01DE">
      <w:pPr>
        <w:spacing w:after="120"/>
        <w:ind w:left="284" w:hanging="284"/>
        <w:rPr>
          <w:rFonts w:cs="Arial"/>
          <w:color w:val="000000"/>
        </w:rPr>
      </w:pPr>
      <w:sdt>
        <w:sdtPr>
          <w:rPr>
            <w:rFonts w:cs="Arial"/>
            <w:color w:val="000000"/>
          </w:rPr>
          <w:id w:val="-155071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1B3" w:rsidRPr="00070A8A">
            <w:rPr>
              <w:rFonts w:ascii="Segoe UI Symbol" w:hAnsi="Segoe UI Symbol" w:cs="Segoe UI Symbol"/>
              <w:color w:val="000000"/>
            </w:rPr>
            <w:t>☐</w:t>
          </w:r>
        </w:sdtContent>
      </w:sdt>
      <w:r w:rsidR="008101B3" w:rsidRPr="00070A8A">
        <w:rPr>
          <w:rFonts w:cs="Arial"/>
          <w:color w:val="000000"/>
        </w:rPr>
        <w:t xml:space="preserve"> Hiermit bestätigen wir, dass </w:t>
      </w:r>
      <w:bookmarkEnd w:id="7"/>
      <w:r w:rsidR="008101B3" w:rsidRPr="00070A8A">
        <w:rPr>
          <w:rFonts w:cs="Arial"/>
          <w:color w:val="000000"/>
        </w:rPr>
        <w:t>die Angaben in diesem Antrag und den beigefügen Unterlagen wahrheitsgemäß und vollständig sind.</w:t>
      </w:r>
    </w:p>
    <w:bookmarkEnd w:id="8"/>
    <w:p w14:paraId="4B645080" w14:textId="03E8DA0A" w:rsidR="00AD63D7" w:rsidRDefault="00000000" w:rsidP="008101B3">
      <w:pPr>
        <w:spacing w:after="120"/>
        <w:ind w:left="284" w:hanging="284"/>
        <w:rPr>
          <w:rFonts w:cs="Arial"/>
          <w:color w:val="000000"/>
        </w:rPr>
      </w:pPr>
      <w:sdt>
        <w:sdtPr>
          <w:rPr>
            <w:rFonts w:cs="Arial"/>
            <w:color w:val="000000"/>
          </w:rPr>
          <w:id w:val="1484354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616F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101B3" w:rsidRPr="00070A8A">
        <w:rPr>
          <w:rFonts w:cs="Arial"/>
          <w:color w:val="000000"/>
        </w:rPr>
        <w:t xml:space="preserve"> Mit dem Antrag zur Durchführung des Anerkennungsverfahrens an d</w:t>
      </w:r>
      <w:r w:rsidR="008101B3">
        <w:rPr>
          <w:rFonts w:cs="Arial"/>
          <w:color w:val="000000"/>
        </w:rPr>
        <w:t>ie</w:t>
      </w:r>
      <w:r w:rsidR="008101B3" w:rsidRPr="00070A8A">
        <w:rPr>
          <w:rFonts w:cs="Arial"/>
          <w:color w:val="000000"/>
        </w:rPr>
        <w:t xml:space="preserve"> DGUV wird eine Gebühr fällig. Diese richtet sich nach der </w:t>
      </w:r>
      <w:hyperlink r:id="rId14" w:history="1">
        <w:r w:rsidR="008101B3" w:rsidRPr="000573C6">
          <w:rPr>
            <w:rStyle w:val="Hyperlink"/>
            <w:rFonts w:cs="Arial"/>
            <w:color w:val="004994" w:themeColor="text1"/>
          </w:rPr>
          <w:t>Gebührenordnung</w:t>
        </w:r>
      </w:hyperlink>
      <w:r w:rsidR="008101B3" w:rsidRPr="00070A8A">
        <w:rPr>
          <w:rFonts w:cs="Arial"/>
          <w:color w:val="000000"/>
        </w:rPr>
        <w:t xml:space="preserve"> zur Anerkennung freier Träger der Sifa-</w:t>
      </w:r>
      <w:r w:rsidR="006A7F00">
        <w:rPr>
          <w:rFonts w:cs="Arial"/>
          <w:color w:val="000000"/>
        </w:rPr>
        <w:t>Qualifizierung</w:t>
      </w:r>
      <w:r w:rsidR="008101B3" w:rsidRPr="00070A8A">
        <w:rPr>
          <w:rFonts w:cs="Arial"/>
          <w:color w:val="000000"/>
        </w:rPr>
        <w:t xml:space="preserve"> (Stand: </w:t>
      </w:r>
      <w:r w:rsidR="006A7F00">
        <w:rPr>
          <w:rFonts w:cs="Arial"/>
          <w:color w:val="000000"/>
        </w:rPr>
        <w:t>August 2024</w:t>
      </w:r>
      <w:r w:rsidR="008101B3" w:rsidRPr="00070A8A">
        <w:rPr>
          <w:rFonts w:cs="Arial"/>
          <w:color w:val="000000"/>
        </w:rPr>
        <w:t>). Hiermit erkennen wir die Kostenpflicht des Anerkennungsverfahrens an.</w:t>
      </w:r>
    </w:p>
    <w:p w14:paraId="788084BC" w14:textId="77777777" w:rsidR="00AD63D7" w:rsidRDefault="00AD63D7">
      <w:pPr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62710CF3" w14:textId="7A3142F0" w:rsidR="008101B3" w:rsidRDefault="00000000" w:rsidP="008101B3">
      <w:pPr>
        <w:spacing w:after="120"/>
        <w:ind w:left="284" w:hanging="284"/>
        <w:rPr>
          <w:noProof/>
          <w:lang w:eastAsia="de-DE"/>
        </w:rPr>
      </w:pPr>
      <w:sdt>
        <w:sdtPr>
          <w:rPr>
            <w:rFonts w:cs="Arial"/>
            <w:color w:val="000000"/>
          </w:rPr>
          <w:id w:val="-651359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01B3">
            <w:rPr>
              <w:rFonts w:ascii="MS Gothic" w:eastAsia="MS Gothic" w:hAnsi="MS Gothic" w:cs="Arial" w:hint="eastAsia"/>
              <w:color w:val="000000"/>
            </w:rPr>
            <w:t>☐</w:t>
          </w:r>
        </w:sdtContent>
      </w:sdt>
      <w:r w:rsidR="008101B3" w:rsidRPr="00070A8A">
        <w:rPr>
          <w:rFonts w:cs="Arial"/>
          <w:color w:val="000000"/>
        </w:rPr>
        <w:t xml:space="preserve"> </w:t>
      </w:r>
      <w:r w:rsidR="008101B3">
        <w:rPr>
          <w:rFonts w:cs="Arial"/>
          <w:color w:val="000000"/>
        </w:rPr>
        <w:t xml:space="preserve">Die </w:t>
      </w:r>
      <w:r w:rsidR="008101B3" w:rsidRPr="00070A8A">
        <w:rPr>
          <w:noProof/>
          <w:lang w:eastAsia="de-DE"/>
        </w:rPr>
        <w:t xml:space="preserve">DGUV </w:t>
      </w:r>
      <w:r w:rsidR="008101B3">
        <w:rPr>
          <w:noProof/>
          <w:lang w:eastAsia="de-DE"/>
        </w:rPr>
        <w:t xml:space="preserve">ist berechtigt, </w:t>
      </w:r>
      <w:r w:rsidR="008101B3" w:rsidRPr="00D16312">
        <w:rPr>
          <w:noProof/>
          <w:lang w:eastAsia="de-DE"/>
        </w:rPr>
        <w:t>eine Kopie des Anerkennungsbescheides an die Bundesanstalt für Arbeitsschutz und Arbeitsmedizin für eine dort geführte Übersicht der anerkannten Sifa-Lehrgänge</w:t>
      </w:r>
      <w:r w:rsidR="008101B3">
        <w:rPr>
          <w:noProof/>
          <w:lang w:eastAsia="de-DE"/>
        </w:rPr>
        <w:t xml:space="preserve"> weiterzuleiten. Die Bundesanstalt für Arbeitsschutz und Arbeitsmedizin stellt die Lehrgangsanerkennungen, die Kontaktdaten des Lehrgangsträgers gegebenenfalls einschließlich der Ansprechspartner, die </w:t>
      </w:r>
      <w:r w:rsidR="000573C6">
        <w:rPr>
          <w:noProof/>
          <w:lang w:eastAsia="de-DE"/>
        </w:rPr>
        <w:t>Lernfelder</w:t>
      </w:r>
      <w:r w:rsidR="008101B3">
        <w:rPr>
          <w:noProof/>
          <w:lang w:eastAsia="de-DE"/>
        </w:rPr>
        <w:t xml:space="preserve"> sowie die Dauer der Zulassung auf ihren Internetauftritt ein. Die DGUV ist ferner berechtigt, die beteiligten Stellen über die Beantragung, Erteilung, Verweigerung und Rücknahme einer Anerkennung zu unterrichten. </w:t>
      </w:r>
      <w:r w:rsidR="008101B3" w:rsidRPr="00D16312">
        <w:rPr>
          <w:noProof/>
          <w:lang w:eastAsia="de-DE"/>
        </w:rPr>
        <w:t>Hierzu gilt das Einverständnis des Auftraggebers als erteilt.</w:t>
      </w:r>
    </w:p>
    <w:p w14:paraId="01B304CE" w14:textId="77777777" w:rsidR="008101B3" w:rsidRDefault="008101B3" w:rsidP="008101B3">
      <w:pPr>
        <w:spacing w:after="120"/>
        <w:ind w:left="284" w:hanging="284"/>
        <w:rPr>
          <w:rFonts w:cs="Arial"/>
          <w:color w:val="000000"/>
        </w:rPr>
      </w:pPr>
    </w:p>
    <w:p w14:paraId="4BCC0E7A" w14:textId="77777777" w:rsidR="008101B3" w:rsidRPr="00070A8A" w:rsidRDefault="008101B3" w:rsidP="008101B3">
      <w:pPr>
        <w:spacing w:after="120"/>
        <w:ind w:left="284" w:hanging="284"/>
        <w:rPr>
          <w:rFonts w:cs="Arial"/>
          <w:color w:val="000000"/>
        </w:rPr>
      </w:pPr>
    </w:p>
    <w:tbl>
      <w:tblPr>
        <w:tblStyle w:val="Tabellenraster2"/>
        <w:tblW w:w="9072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551"/>
        <w:gridCol w:w="4541"/>
      </w:tblGrid>
      <w:tr w:rsidR="008101B3" w:rsidRPr="00070A8A" w14:paraId="1B5F358A" w14:textId="77777777" w:rsidTr="008E5774">
        <w:sdt>
          <w:sdtPr>
            <w:rPr>
              <w:color w:val="000000"/>
            </w:rPr>
            <w:id w:val="788020347"/>
            <w:placeholder>
              <w:docPart w:val="324C780245F64885A67A38A48E712F24"/>
            </w:placeholder>
            <w:showingPlcHdr/>
            <w:text/>
          </w:sdtPr>
          <w:sdtContent>
            <w:tc>
              <w:tcPr>
                <w:tcW w:w="1980" w:type="dxa"/>
                <w:tcBorders>
                  <w:top w:val="nil"/>
                  <w:bottom w:val="single" w:sz="4" w:space="0" w:color="auto"/>
                </w:tcBorders>
              </w:tcPr>
              <w:p w14:paraId="6E544EA3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/>
                  </w:rPr>
                  <w:t>Ort</w:t>
                </w:r>
              </w:p>
            </w:tc>
          </w:sdtContent>
        </w:sdt>
        <w:sdt>
          <w:sdtPr>
            <w:rPr>
              <w:color w:val="000000"/>
            </w:rPr>
            <w:id w:val="1220013401"/>
            <w:placeholder>
              <w:docPart w:val="88918A1BAE6F40A387A9362F9B453C8B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tcBorders>
                  <w:top w:val="nil"/>
                  <w:bottom w:val="single" w:sz="4" w:space="0" w:color="auto"/>
                </w:tcBorders>
              </w:tcPr>
              <w:p w14:paraId="3359BEC6" w14:textId="77777777" w:rsidR="008101B3" w:rsidRPr="00070A8A" w:rsidRDefault="008101B3" w:rsidP="008E5774">
                <w:pPr>
                  <w:spacing w:after="120"/>
                  <w:rPr>
                    <w:color w:val="000000"/>
                  </w:rPr>
                </w:pPr>
                <w:r w:rsidRPr="00070A8A">
                  <w:rPr>
                    <w:color w:val="808080"/>
                  </w:rPr>
                  <w:t>Datum</w:t>
                </w:r>
              </w:p>
            </w:tc>
          </w:sdtContent>
        </w:sdt>
        <w:tc>
          <w:tcPr>
            <w:tcW w:w="4541" w:type="dxa"/>
            <w:tcBorders>
              <w:top w:val="nil"/>
              <w:bottom w:val="single" w:sz="4" w:space="0" w:color="auto"/>
            </w:tcBorders>
          </w:tcPr>
          <w:p w14:paraId="14F879A4" w14:textId="77777777" w:rsidR="008101B3" w:rsidRPr="00070A8A" w:rsidRDefault="008101B3" w:rsidP="008E5774">
            <w:pPr>
              <w:spacing w:after="120"/>
              <w:rPr>
                <w:color w:val="000000"/>
              </w:rPr>
            </w:pPr>
          </w:p>
        </w:tc>
      </w:tr>
      <w:tr w:rsidR="008101B3" w:rsidRPr="00070A8A" w14:paraId="6254C706" w14:textId="77777777" w:rsidTr="008E5774">
        <w:tc>
          <w:tcPr>
            <w:tcW w:w="1980" w:type="dxa"/>
            <w:tcBorders>
              <w:top w:val="single" w:sz="4" w:space="0" w:color="auto"/>
            </w:tcBorders>
          </w:tcPr>
          <w:p w14:paraId="2E95A203" w14:textId="77777777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Ort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D750D61" w14:textId="77777777" w:rsidR="008101B3" w:rsidRPr="00070A8A" w:rsidRDefault="008101B3" w:rsidP="008E5774">
            <w:pPr>
              <w:spacing w:after="120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Datum</w:t>
            </w:r>
          </w:p>
        </w:tc>
        <w:tc>
          <w:tcPr>
            <w:tcW w:w="4541" w:type="dxa"/>
            <w:tcBorders>
              <w:top w:val="single" w:sz="4" w:space="0" w:color="auto"/>
            </w:tcBorders>
          </w:tcPr>
          <w:p w14:paraId="4E8F163B" w14:textId="77777777" w:rsidR="008101B3" w:rsidRPr="00070A8A" w:rsidRDefault="008101B3" w:rsidP="008E5774">
            <w:pPr>
              <w:spacing w:after="120"/>
              <w:jc w:val="both"/>
              <w:rPr>
                <w:rFonts w:cs="Arial"/>
                <w:color w:val="000000"/>
              </w:rPr>
            </w:pPr>
            <w:r w:rsidRPr="00070A8A">
              <w:rPr>
                <w:rFonts w:cs="Arial"/>
                <w:color w:val="000000"/>
              </w:rPr>
              <w:t>Unterschrift</w:t>
            </w:r>
          </w:p>
        </w:tc>
      </w:tr>
    </w:tbl>
    <w:p w14:paraId="0F7DD256" w14:textId="77777777" w:rsidR="008101B3" w:rsidRPr="00C57EDF" w:rsidRDefault="008101B3" w:rsidP="00117212"/>
    <w:sectPr w:rsidR="008101B3" w:rsidRPr="00C57EDF" w:rsidSect="0064204D">
      <w:footerReference w:type="default" r:id="rId15"/>
      <w:headerReference w:type="first" r:id="rId16"/>
      <w:footerReference w:type="first" r:id="rId17"/>
      <w:pgSz w:w="11906" w:h="16838" w:code="9"/>
      <w:pgMar w:top="1588" w:right="1134" w:bottom="1077" w:left="1418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27354" w14:textId="77777777" w:rsidR="008E360A" w:rsidRDefault="008E360A" w:rsidP="003D338A">
      <w:pPr>
        <w:spacing w:after="0"/>
      </w:pPr>
      <w:r>
        <w:separator/>
      </w:r>
    </w:p>
  </w:endnote>
  <w:endnote w:type="continuationSeparator" w:id="0">
    <w:p w14:paraId="4A6F080B" w14:textId="77777777" w:rsidR="008E360A" w:rsidRDefault="008E360A" w:rsidP="003D33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311A" w14:textId="07DE8C1B" w:rsidR="00A1784A" w:rsidRPr="003B7F7B" w:rsidRDefault="006A7F00" w:rsidP="006A7F00">
    <w:pPr>
      <w:pStyle w:val="DGUVSeitennummer"/>
      <w:tabs>
        <w:tab w:val="right" w:pos="9354"/>
      </w:tabs>
    </w:pPr>
    <w:r>
      <w:t>Version 1.0, Stand: 09/12/2025</w:t>
    </w:r>
    <w:r>
      <w:tab/>
    </w:r>
    <w:r w:rsidR="00A1784A" w:rsidRPr="00483693">
      <w:fldChar w:fldCharType="begin"/>
    </w:r>
    <w:r w:rsidR="00A1784A" w:rsidRPr="00483693">
      <w:instrText xml:space="preserve"> IF </w:instrText>
    </w:r>
    <w:r w:rsidR="00D04C3E">
      <w:fldChar w:fldCharType="begin"/>
    </w:r>
    <w:r w:rsidR="00D04C3E">
      <w:instrText xml:space="preserve"> NUMPAGES </w:instrText>
    </w:r>
    <w:r w:rsidR="00D04C3E">
      <w:fldChar w:fldCharType="separate"/>
    </w:r>
    <w:r w:rsidR="00025948">
      <w:rPr>
        <w:noProof/>
      </w:rPr>
      <w:instrText>6</w:instrText>
    </w:r>
    <w:r w:rsidR="00D04C3E">
      <w:rPr>
        <w:noProof/>
      </w:rPr>
      <w:fldChar w:fldCharType="end"/>
    </w:r>
    <w:r w:rsidR="00A1784A" w:rsidRPr="00483693">
      <w:instrText>&gt;„1“ „</w:instrText>
    </w:r>
    <w:r w:rsidR="00A1784A" w:rsidRPr="00483693">
      <w:fldChar w:fldCharType="begin"/>
    </w:r>
    <w:r w:rsidR="00A1784A" w:rsidRPr="00483693">
      <w:instrText xml:space="preserve"> PAGE </w:instrText>
    </w:r>
    <w:r w:rsidR="00A1784A" w:rsidRPr="00483693">
      <w:fldChar w:fldCharType="separate"/>
    </w:r>
    <w:r w:rsidR="00025948">
      <w:rPr>
        <w:noProof/>
      </w:rPr>
      <w:instrText>4</w:instrText>
    </w:r>
    <w:r w:rsidR="00A1784A" w:rsidRPr="00483693">
      <w:fldChar w:fldCharType="end"/>
    </w:r>
    <w:r w:rsidR="00A1784A" w:rsidRPr="00483693">
      <w:instrText xml:space="preserve"> / </w:instrText>
    </w:r>
    <w:r w:rsidR="00151437">
      <w:fldChar w:fldCharType="begin"/>
    </w:r>
    <w:r w:rsidR="00151437">
      <w:instrText xml:space="preserve"> NUMPAGES </w:instrText>
    </w:r>
    <w:r w:rsidR="00151437">
      <w:fldChar w:fldCharType="separate"/>
    </w:r>
    <w:r w:rsidR="00025948">
      <w:rPr>
        <w:noProof/>
      </w:rPr>
      <w:instrText>6</w:instrText>
    </w:r>
    <w:r w:rsidR="00151437">
      <w:rPr>
        <w:noProof/>
      </w:rPr>
      <w:fldChar w:fldCharType="end"/>
    </w:r>
    <w:r w:rsidR="00A1784A" w:rsidRPr="00483693">
      <w:instrText>“</w:instrText>
    </w:r>
    <w:r w:rsidR="00A1784A" w:rsidRPr="00483693">
      <w:fldChar w:fldCharType="separate"/>
    </w:r>
    <w:r w:rsidR="00025948">
      <w:rPr>
        <w:noProof/>
      </w:rPr>
      <w:t>4</w:t>
    </w:r>
    <w:r w:rsidR="00025948" w:rsidRPr="00483693">
      <w:rPr>
        <w:noProof/>
      </w:rPr>
      <w:t xml:space="preserve"> / </w:t>
    </w:r>
    <w:r w:rsidR="00025948">
      <w:rPr>
        <w:noProof/>
      </w:rPr>
      <w:t>6</w:t>
    </w:r>
    <w:r w:rsidR="00A1784A" w:rsidRPr="0048369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091F" w14:textId="0CD15B69" w:rsidR="00B55484" w:rsidRPr="00E84856" w:rsidRDefault="006A7F00" w:rsidP="006A7F00">
    <w:pPr>
      <w:pStyle w:val="DGUVSeitennummerS1"/>
      <w:tabs>
        <w:tab w:val="right" w:pos="9354"/>
      </w:tabs>
      <w:jc w:val="left"/>
    </w:pPr>
    <w:r w:rsidRPr="006A7F00">
      <w:t>Version 1.0, Stand:09/12/2025</w:t>
    </w:r>
    <w:r>
      <w:tab/>
    </w:r>
    <w:r w:rsidR="00B41CC9">
      <w:fldChar w:fldCharType="begin">
        <w:fldData xml:space="preserve">YQB4AGUAcwBQAEQARgA6AEgAZQBhAGQAZQByAEYAbwBvAHQAZQByAFIAbwBsAGUAOgBTAGUAYwB0
AGkAbwBuAFQAcgBhAGkAbABlAHIA
</w:fldData>
      </w:fldChar>
    </w:r>
    <w:r w:rsidR="00B41CC9">
      <w:instrText xml:space="preserve"> ADDIN  \* MERGEFORMAT </w:instrText>
    </w:r>
    <w:r w:rsidR="00B41CC9">
      <w:fldChar w:fldCharType="end"/>
    </w:r>
    <w:r w:rsidR="00B55484" w:rsidRPr="00E84856">
      <w:fldChar w:fldCharType="begin"/>
    </w:r>
    <w:r w:rsidR="00B55484" w:rsidRPr="00E84856">
      <w:instrText xml:space="preserve"> IF </w:instrText>
    </w:r>
    <w:r w:rsidR="00B55484">
      <w:fldChar w:fldCharType="begin"/>
    </w:r>
    <w:r w:rsidR="00B55484">
      <w:instrText xml:space="preserve"> NUMPAGES </w:instrText>
    </w:r>
    <w:r w:rsidR="00B55484">
      <w:fldChar w:fldCharType="separate"/>
    </w:r>
    <w:r w:rsidR="003C0580">
      <w:instrText>6</w:instrText>
    </w:r>
    <w:r w:rsidR="00B55484">
      <w:fldChar w:fldCharType="end"/>
    </w:r>
    <w:r w:rsidR="00B55484" w:rsidRPr="00E84856">
      <w:instrText>&gt;„1“ „</w:instrText>
    </w:r>
    <w:r w:rsidR="00B55484" w:rsidRPr="00E84856">
      <w:fldChar w:fldCharType="begin"/>
    </w:r>
    <w:r w:rsidR="00B55484" w:rsidRPr="00E84856">
      <w:instrText xml:space="preserve"> PAGE </w:instrText>
    </w:r>
    <w:r w:rsidR="00B55484" w:rsidRPr="00E84856">
      <w:fldChar w:fldCharType="separate"/>
    </w:r>
    <w:r w:rsidR="003C0580">
      <w:instrText>1</w:instrText>
    </w:r>
    <w:r w:rsidR="00B55484" w:rsidRPr="00E84856">
      <w:fldChar w:fldCharType="end"/>
    </w:r>
    <w:r w:rsidR="00B55484" w:rsidRPr="00E84856">
      <w:instrText xml:space="preserve"> / </w:instrText>
    </w:r>
    <w:r w:rsidR="00B55484">
      <w:fldChar w:fldCharType="begin"/>
    </w:r>
    <w:r w:rsidR="00B55484">
      <w:instrText xml:space="preserve"> NUMPAGES </w:instrText>
    </w:r>
    <w:r w:rsidR="00B55484">
      <w:fldChar w:fldCharType="separate"/>
    </w:r>
    <w:r w:rsidR="003C0580">
      <w:instrText>6</w:instrText>
    </w:r>
    <w:r w:rsidR="00B55484">
      <w:fldChar w:fldCharType="end"/>
    </w:r>
    <w:r w:rsidR="00B55484" w:rsidRPr="00E84856">
      <w:instrText>“</w:instrText>
    </w:r>
    <w:r w:rsidR="00B55484" w:rsidRPr="00E84856">
      <w:fldChar w:fldCharType="separate"/>
    </w:r>
    <w:r w:rsidR="003C0580">
      <w:t>1</w:t>
    </w:r>
    <w:r w:rsidR="003C0580" w:rsidRPr="00E84856">
      <w:t xml:space="preserve"> / </w:t>
    </w:r>
    <w:r w:rsidR="003C0580">
      <w:t>6</w:t>
    </w:r>
    <w:r w:rsidR="00B55484" w:rsidRPr="00E84856">
      <w:fldChar w:fldCharType="end"/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49"/>
      <w:gridCol w:w="2132"/>
      <w:gridCol w:w="2721"/>
      <w:gridCol w:w="1871"/>
    </w:tblGrid>
    <w:sdt>
      <w:sdtPr>
        <w:rPr>
          <w:rStyle w:val="DGUVfett"/>
        </w:rPr>
        <w:alias w:val="axesPDF - Layout-Tabelle"/>
        <w:tag w:val="axesPDF:ID:Table:d0d72f11-e439-42a4-994d-0ced22e0207d"/>
        <w:id w:val="-1725444547"/>
        <w:placeholder>
          <w:docPart w:val="42F2C8C293F3414998D12D7BE2DBFBA1"/>
        </w:placeholder>
      </w:sdtPr>
      <w:sdtEndPr>
        <w:rPr>
          <w:rStyle w:val="Absatz-Standardschriftart"/>
          <w:b w:val="0"/>
        </w:rPr>
      </w:sdtEndPr>
      <w:sdtContent>
        <w:tr w:rsidR="00D177D8" w14:paraId="4E624F98" w14:textId="77777777" w:rsidTr="00812A5A">
          <w:tc>
            <w:tcPr>
              <w:tcW w:w="2449" w:type="dxa"/>
            </w:tcPr>
            <w:sdt>
              <w:sdtPr>
                <w:rPr>
                  <w:rStyle w:val="DGUVfett"/>
                </w:rPr>
                <w:tag w:val="taglblFZ1"/>
                <w:id w:val="589054291"/>
                <w:lock w:val="sdtContentLocked"/>
                <w:placeholder>
                  <w:docPart w:val="B74A12D2E135403BB4216EDBDB30C6A1"/>
                </w:placeholder>
              </w:sdtPr>
              <w:sdtEndPr>
                <w:rPr>
                  <w:rStyle w:val="Absatz-Standardschriftart"/>
                  <w:b w:val="0"/>
                </w:rPr>
              </w:sdtEndPr>
              <w:sdtContent>
                <w:p w14:paraId="5F5FE3F1" w14:textId="40D3B843" w:rsidR="00812A5A" w:rsidRDefault="00812A5A" w:rsidP="00812A5A">
                  <w:pPr>
                    <w:pStyle w:val="DGUVFuzeilemitAbstandnach"/>
                    <w:rPr>
                      <w:rStyle w:val="DGUVfett"/>
                    </w:rPr>
                  </w:pPr>
                  <w:r>
                    <w:rPr>
                      <w:rStyle w:val="DGUVfett"/>
                    </w:rPr>
                    <w:t>Deutsche Gesetzliche</w:t>
                  </w:r>
                  <w:r>
                    <w:rPr>
                      <w:rStyle w:val="DGUVfett"/>
                    </w:rPr>
                    <w:br/>
                    <w:t>Unfallversicherung e.V. (DGUV)</w:t>
                  </w:r>
                </w:p>
                <w:p w14:paraId="65D08351" w14:textId="2507AB95" w:rsidR="00812A5A" w:rsidRDefault="00812A5A" w:rsidP="008230FF">
                  <w:pPr>
                    <w:pStyle w:val="FZSpalte1"/>
                  </w:pPr>
                  <w:r>
                    <w:t>Spitzenverband der gewerblichen</w:t>
                  </w:r>
                  <w:r>
                    <w:br/>
                    <w:t>Berufsgenossenschaften und der</w:t>
                  </w:r>
                  <w:r>
                    <w:br/>
                    <w:t>Unfallversicherungsträger der</w:t>
                  </w:r>
                  <w:r>
                    <w:br/>
                    <w:t>öffentlichen Hand</w:t>
                  </w:r>
                </w:p>
                <w:p w14:paraId="20AFC201" w14:textId="1E34ACA9" w:rsidR="00D177D8" w:rsidRPr="008230FF" w:rsidRDefault="00000000" w:rsidP="008230FF">
                  <w:pPr>
                    <w:pStyle w:val="FZSpalte1"/>
                  </w:pPr>
                </w:p>
              </w:sdtContent>
            </w:sdt>
          </w:tc>
          <w:tc>
            <w:tcPr>
              <w:tcW w:w="2132" w:type="dxa"/>
            </w:tcPr>
            <w:sdt>
              <w:sdtPr>
                <w:tag w:val="taglblFZ2"/>
                <w:id w:val="-442152817"/>
                <w:lock w:val="sdtContentLocked"/>
                <w:placeholder>
                  <w:docPart w:val="5808084CA251444C95D9A7B08EC90A7A"/>
                </w:placeholder>
              </w:sdtPr>
              <w:sdtContent>
                <w:p w14:paraId="7620D3D3" w14:textId="77777777" w:rsidR="00812A5A" w:rsidRDefault="00812A5A" w:rsidP="000C165C">
                  <w:pPr>
                    <w:pStyle w:val="FZSpalte2"/>
                  </w:pPr>
                  <w:r>
                    <w:t>Alte Heerstraße 111</w:t>
                  </w:r>
                </w:p>
                <w:p w14:paraId="0397468C" w14:textId="2F85001D" w:rsidR="00812A5A" w:rsidRDefault="00812A5A" w:rsidP="00812A5A">
                  <w:pPr>
                    <w:pStyle w:val="DGUVFuzeilemitAbstandnach"/>
                  </w:pPr>
                  <w:r>
                    <w:t>53757 Sankt Augustin</w:t>
                  </w:r>
                </w:p>
                <w:p w14:paraId="2FCC0A5B" w14:textId="77777777" w:rsidR="00812A5A" w:rsidRDefault="00812A5A" w:rsidP="000C165C">
                  <w:pPr>
                    <w:pStyle w:val="FZSpalte2"/>
                  </w:pPr>
                  <w:r>
                    <w:t xml:space="preserve">Telefon </w:t>
                  </w:r>
                  <w:r>
                    <w:tab/>
                    <w:t>+49 30 13001-0</w:t>
                  </w:r>
                </w:p>
                <w:p w14:paraId="01D21A7B" w14:textId="77777777" w:rsidR="00812A5A" w:rsidRDefault="00812A5A" w:rsidP="000C165C">
                  <w:pPr>
                    <w:pStyle w:val="FZSpalte2"/>
                  </w:pPr>
                  <w:r>
                    <w:t xml:space="preserve">Telefax </w:t>
                  </w:r>
                  <w:r>
                    <w:tab/>
                    <w:t>+49 30 13001-9876</w:t>
                  </w:r>
                </w:p>
                <w:p w14:paraId="07824475" w14:textId="28F00C35" w:rsidR="00812A5A" w:rsidRPr="00812A5A" w:rsidRDefault="00812A5A" w:rsidP="000C165C">
                  <w:pPr>
                    <w:pStyle w:val="FZSpalte2"/>
                    <w:rPr>
                      <w:lang w:val="en-GB"/>
                    </w:rPr>
                  </w:pPr>
                  <w:r w:rsidRPr="00812A5A">
                    <w:rPr>
                      <w:lang w:val="en-GB"/>
                    </w:rPr>
                    <w:t xml:space="preserve">E-Mail </w:t>
                  </w:r>
                  <w:r w:rsidRPr="00812A5A">
                    <w:rPr>
                      <w:lang w:val="en-GB"/>
                    </w:rPr>
                    <w:tab/>
                  </w:r>
                  <w:hyperlink r:id="rId1" w:tooltip="E-Mail an die DGUV" w:history="1">
                    <w:r w:rsidRPr="00812A5A">
                      <w:rPr>
                        <w:lang w:val="en-GB"/>
                      </w:rPr>
                      <w:t>info@dguv.de</w:t>
                    </w:r>
                  </w:hyperlink>
                </w:p>
                <w:p w14:paraId="40AD335F" w14:textId="5538C1E1" w:rsidR="00812A5A" w:rsidRPr="00812A5A" w:rsidRDefault="00812A5A" w:rsidP="000C165C">
                  <w:pPr>
                    <w:pStyle w:val="FZSpalte2"/>
                  </w:pPr>
                  <w:r w:rsidRPr="00812A5A">
                    <w:rPr>
                      <w:lang w:val="en-GB"/>
                    </w:rPr>
                    <w:t>Inter</w:t>
                  </w:r>
                  <w:r w:rsidRPr="00812A5A">
                    <w:t xml:space="preserve">net </w:t>
                  </w:r>
                  <w:r w:rsidRPr="00812A5A">
                    <w:tab/>
                  </w:r>
                  <w:hyperlink r:id="rId2" w:tooltip="Internetauftritt der DGUV" w:history="1">
                    <w:r w:rsidRPr="00812A5A">
                      <w:t>www.dguv.de</w:t>
                    </w:r>
                  </w:hyperlink>
                </w:p>
                <w:p w14:paraId="11B26EBE" w14:textId="2B88F860" w:rsidR="00D177D8" w:rsidRPr="00D177D8" w:rsidRDefault="00000000" w:rsidP="000C165C">
                  <w:pPr>
                    <w:pStyle w:val="FZSpalte2"/>
                  </w:pPr>
                </w:p>
              </w:sdtContent>
            </w:sdt>
          </w:tc>
          <w:tc>
            <w:tcPr>
              <w:tcW w:w="2721" w:type="dxa"/>
            </w:tcPr>
            <w:sdt>
              <w:sdtPr>
                <w:tag w:val="taglblFZ3"/>
                <w:id w:val="1612862916"/>
                <w:lock w:val="sdtContentLocked"/>
                <w:placeholder>
                  <w:docPart w:val="D9A231521889427EB456888836D8879E"/>
                </w:placeholder>
              </w:sdtPr>
              <w:sdtContent>
                <w:p w14:paraId="00B907CA" w14:textId="77777777" w:rsidR="00812A5A" w:rsidRDefault="00812A5A" w:rsidP="000C165C">
                  <w:pPr>
                    <w:pStyle w:val="FZSpalte3"/>
                  </w:pPr>
                  <w:r>
                    <w:t xml:space="preserve">Bank </w:t>
                  </w:r>
                  <w:r>
                    <w:tab/>
                    <w:t>Commerzbank AG</w:t>
                  </w:r>
                </w:p>
                <w:p w14:paraId="40C04CF0" w14:textId="77777777" w:rsidR="00812A5A" w:rsidRDefault="00812A5A" w:rsidP="000C165C">
                  <w:pPr>
                    <w:pStyle w:val="FZSpalte3"/>
                  </w:pPr>
                  <w:r>
                    <w:t xml:space="preserve">IBAN </w:t>
                  </w:r>
                  <w:r>
                    <w:tab/>
                    <w:t>DE27 3804 0007 0333 3200 00</w:t>
                  </w:r>
                </w:p>
                <w:p w14:paraId="3DAB19EE" w14:textId="77777777" w:rsidR="00812A5A" w:rsidRDefault="00812A5A" w:rsidP="000C165C">
                  <w:pPr>
                    <w:pStyle w:val="FZSpalte3"/>
                  </w:pPr>
                  <w:r>
                    <w:t xml:space="preserve">BIC </w:t>
                  </w:r>
                  <w:r>
                    <w:tab/>
                    <w:t>COBADEFFXXX</w:t>
                  </w:r>
                </w:p>
                <w:p w14:paraId="054F225A" w14:textId="2C546B74" w:rsidR="00D177D8" w:rsidRPr="00D177D8" w:rsidRDefault="00000000" w:rsidP="000C165C">
                  <w:pPr>
                    <w:pStyle w:val="FZSpalte3"/>
                  </w:pPr>
                </w:p>
              </w:sdtContent>
            </w:sdt>
          </w:tc>
          <w:tc>
            <w:tcPr>
              <w:tcW w:w="1871" w:type="dxa"/>
            </w:tcPr>
            <w:sdt>
              <w:sdtPr>
                <w:tag w:val="taglblFZ4"/>
                <w:id w:val="1541858840"/>
                <w:lock w:val="sdtContentLocked"/>
                <w:placeholder>
                  <w:docPart w:val="156411916912441EB517AF77ED805E84"/>
                </w:placeholder>
              </w:sdtPr>
              <w:sdtContent>
                <w:p w14:paraId="78CC1AB5" w14:textId="77777777" w:rsidR="00812A5A" w:rsidRDefault="00812A5A" w:rsidP="000C165C">
                  <w:pPr>
                    <w:pStyle w:val="FZSpalte4"/>
                  </w:pPr>
                  <w:r>
                    <w:t xml:space="preserve">USt-IdNr. </w:t>
                  </w:r>
                  <w:r>
                    <w:tab/>
                    <w:t>DE123382489</w:t>
                  </w:r>
                </w:p>
                <w:p w14:paraId="5BD10A2A" w14:textId="77777777" w:rsidR="00812A5A" w:rsidRDefault="00812A5A" w:rsidP="000C165C">
                  <w:pPr>
                    <w:pStyle w:val="FZSpalte4"/>
                  </w:pPr>
                  <w:r>
                    <w:t xml:space="preserve">IK </w:t>
                  </w:r>
                  <w:r>
                    <w:tab/>
                    <w:t>12 05 9148 1</w:t>
                  </w:r>
                </w:p>
                <w:p w14:paraId="47E59A6E" w14:textId="492998A0" w:rsidR="00D177D8" w:rsidRPr="00D177D8" w:rsidRDefault="00000000" w:rsidP="000C165C">
                  <w:pPr>
                    <w:pStyle w:val="FZSpalte4"/>
                  </w:pPr>
                </w:p>
              </w:sdtContent>
            </w:sdt>
          </w:tc>
        </w:tr>
      </w:sdtContent>
    </w:sdt>
  </w:tbl>
  <w:p w14:paraId="2C9447B2" w14:textId="77777777" w:rsidR="00B55484" w:rsidRDefault="00B55484" w:rsidP="00B55484">
    <w:pPr>
      <w:pStyle w:val="DGUVMinimalabsatz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D6ED6" w14:textId="77777777" w:rsidR="008E360A" w:rsidRDefault="008E360A" w:rsidP="003D338A">
      <w:pPr>
        <w:spacing w:after="0"/>
      </w:pPr>
      <w:r>
        <w:separator/>
      </w:r>
    </w:p>
  </w:footnote>
  <w:footnote w:type="continuationSeparator" w:id="0">
    <w:p w14:paraId="47D7A096" w14:textId="77777777" w:rsidR="008E360A" w:rsidRDefault="008E360A" w:rsidP="003D33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65BC0" w14:textId="1969484E" w:rsidR="00A72621" w:rsidRDefault="00812A5A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707A390" wp14:editId="7B1AB33C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288000" cy="0"/>
              <wp:effectExtent l="0" t="0" r="0" b="0"/>
              <wp:wrapNone/>
              <wp:docPr id="19" name="shp_HoleMa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B03E4D" id="shp_HoleMark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21pt" to="22.7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" strokecolor="#004994 [3213]" strokeweight=".5pt">
              <w10:wrap anchorx="page" anchory="page"/>
              <w10:anchorlock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9B3E484" wp14:editId="1552829C">
              <wp:simplePos x="0" y="0"/>
              <wp:positionH relativeFrom="page">
                <wp:posOffset>0</wp:posOffset>
              </wp:positionH>
              <wp:positionV relativeFrom="page">
                <wp:posOffset>3780790</wp:posOffset>
              </wp:positionV>
              <wp:extent cx="288000" cy="0"/>
              <wp:effectExtent l="0" t="0" r="0" b="0"/>
              <wp:wrapNone/>
              <wp:docPr id="11" name="shp_FoldMa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F9ECC3" id="shp_FoldMark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" strokecolor="#004994 [3213]" strokeweight=".5pt">
              <w10:wrap anchorx="page" anchory="page"/>
              <w10:anchorlock/>
            </v:line>
          </w:pict>
        </mc:Fallback>
      </mc:AlternateContent>
    </w:r>
    <w:r w:rsidR="009F5CF0">
      <w:fldChar w:fldCharType="begin">
        <w:fldData xml:space="preserve">YQB4AGUAcwBQAEQARgA6AEgAZQBhAGQAZQByAEYAbwBvAHQAZQByAFIAbwBsAGUAOgBBAHIAdABp
AGYAYQBjAHQA
</w:fldData>
      </w:fldChar>
    </w:r>
    <w:r w:rsidR="009F5CF0">
      <w:instrText xml:space="preserve"> ADDIN  \* MERGEFORMAT </w:instrText>
    </w:r>
    <w:r w:rsidR="009F5CF0">
      <w:fldChar w:fldCharType="end"/>
    </w:r>
  </w:p>
  <w:p w14:paraId="3D1AB33C" w14:textId="77777777" w:rsidR="00A72621" w:rsidRDefault="00A72621">
    <w:pPr>
      <w:pStyle w:val="Kopfzeile"/>
    </w:pPr>
  </w:p>
  <w:p w14:paraId="445AE082" w14:textId="77777777" w:rsidR="00990D31" w:rsidRDefault="00990D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217F7"/>
    <w:multiLevelType w:val="multilevel"/>
    <w:tmpl w:val="659802B2"/>
    <w:styleLink w:val="ListeDGUV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276" w:hanging="1276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559" w:hanging="1559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" w15:restartNumberingAfterBreak="0">
    <w:nsid w:val="3BEA43D9"/>
    <w:multiLevelType w:val="hybridMultilevel"/>
    <w:tmpl w:val="F30CAE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E70100"/>
    <w:multiLevelType w:val="multilevel"/>
    <w:tmpl w:val="46E89B1E"/>
    <w:styleLink w:val="ListeDGUVNummerierung"/>
    <w:lvl w:ilvl="0">
      <w:start w:val="1"/>
      <w:numFmt w:val="decimal"/>
      <w:pStyle w:val="DGUVNum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50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4ECA60D2"/>
    <w:multiLevelType w:val="hybridMultilevel"/>
    <w:tmpl w:val="52DE7BB8"/>
    <w:lvl w:ilvl="0" w:tplc="0407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50D3782C"/>
    <w:multiLevelType w:val="multilevel"/>
    <w:tmpl w:val="34C01928"/>
    <w:numStyleLink w:val="ListeDGUVAufz"/>
  </w:abstractNum>
  <w:abstractNum w:abstractNumId="5" w15:restartNumberingAfterBreak="0">
    <w:nsid w:val="546032C7"/>
    <w:multiLevelType w:val="hybridMultilevel"/>
    <w:tmpl w:val="11E83B9E"/>
    <w:lvl w:ilvl="0" w:tplc="FFFFFFF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EB366C0"/>
    <w:multiLevelType w:val="multilevel"/>
    <w:tmpl w:val="34C01928"/>
    <w:styleLink w:val="ListeDGUVAufz"/>
    <w:lvl w:ilvl="0">
      <w:start w:val="1"/>
      <w:numFmt w:val="bullet"/>
      <w:pStyle w:val="DGUVAufz0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none"/>
      <w:pStyle w:val="DGUVAufz02"/>
      <w:lvlText w:val="-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none"/>
      <w:lvlText w:val="-"/>
      <w:lvlJc w:val="left"/>
      <w:pPr>
        <w:ind w:left="851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4" w:hanging="283"/>
      </w:pPr>
      <w:rPr>
        <w:rFonts w:hint="default"/>
      </w:rPr>
    </w:lvl>
    <w:lvl w:ilvl="4">
      <w:start w:val="1"/>
      <w:numFmt w:val="none"/>
      <w:lvlText w:val="-"/>
      <w:lvlJc w:val="left"/>
      <w:pPr>
        <w:ind w:left="1418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4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3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4"/>
      </w:pPr>
      <w:rPr>
        <w:rFonts w:hint="default"/>
      </w:rPr>
    </w:lvl>
  </w:abstractNum>
  <w:num w:numId="1" w16cid:durableId="1571426522">
    <w:abstractNumId w:val="6"/>
  </w:num>
  <w:num w:numId="2" w16cid:durableId="320474371">
    <w:abstractNumId w:val="4"/>
  </w:num>
  <w:num w:numId="3" w16cid:durableId="888761751">
    <w:abstractNumId w:val="0"/>
  </w:num>
  <w:num w:numId="4" w16cid:durableId="115178078">
    <w:abstractNumId w:val="2"/>
  </w:num>
  <w:num w:numId="5" w16cid:durableId="455952499">
    <w:abstractNumId w:val="6"/>
  </w:num>
  <w:num w:numId="6" w16cid:durableId="1563255653">
    <w:abstractNumId w:val="6"/>
  </w:num>
  <w:num w:numId="7" w16cid:durableId="493883747">
    <w:abstractNumId w:val="2"/>
  </w:num>
  <w:num w:numId="8" w16cid:durableId="1584098787">
    <w:abstractNumId w:val="6"/>
  </w:num>
  <w:num w:numId="9" w16cid:durableId="1520467819">
    <w:abstractNumId w:val="2"/>
  </w:num>
  <w:num w:numId="10" w16cid:durableId="1263345712">
    <w:abstractNumId w:val="0"/>
  </w:num>
  <w:num w:numId="11" w16cid:durableId="3636568">
    <w:abstractNumId w:val="0"/>
  </w:num>
  <w:num w:numId="12" w16cid:durableId="15470841">
    <w:abstractNumId w:val="0"/>
  </w:num>
  <w:num w:numId="13" w16cid:durableId="1746761371">
    <w:abstractNumId w:val="0"/>
  </w:num>
  <w:num w:numId="14" w16cid:durableId="1861579287">
    <w:abstractNumId w:val="0"/>
  </w:num>
  <w:num w:numId="15" w16cid:durableId="75329725">
    <w:abstractNumId w:val="0"/>
  </w:num>
  <w:num w:numId="16" w16cid:durableId="672147003">
    <w:abstractNumId w:val="0"/>
  </w:num>
  <w:num w:numId="17" w16cid:durableId="2023505991">
    <w:abstractNumId w:val="0"/>
  </w:num>
  <w:num w:numId="18" w16cid:durableId="942492127">
    <w:abstractNumId w:val="0"/>
  </w:num>
  <w:num w:numId="19" w16cid:durableId="847058986">
    <w:abstractNumId w:val="0"/>
  </w:num>
  <w:num w:numId="20" w16cid:durableId="151066464">
    <w:abstractNumId w:val="6"/>
  </w:num>
  <w:num w:numId="21" w16cid:durableId="769933496">
    <w:abstractNumId w:val="6"/>
  </w:num>
  <w:num w:numId="22" w16cid:durableId="1335303850">
    <w:abstractNumId w:val="2"/>
  </w:num>
  <w:num w:numId="23" w16cid:durableId="397094804">
    <w:abstractNumId w:val="6"/>
  </w:num>
  <w:num w:numId="24" w16cid:durableId="1989897498">
    <w:abstractNumId w:val="2"/>
  </w:num>
  <w:num w:numId="25" w16cid:durableId="1795516434">
    <w:abstractNumId w:val="0"/>
  </w:num>
  <w:num w:numId="26" w16cid:durableId="321936057">
    <w:abstractNumId w:val="0"/>
  </w:num>
  <w:num w:numId="27" w16cid:durableId="1530491036">
    <w:abstractNumId w:val="0"/>
  </w:num>
  <w:num w:numId="28" w16cid:durableId="1197616423">
    <w:abstractNumId w:val="0"/>
  </w:num>
  <w:num w:numId="29" w16cid:durableId="646669593">
    <w:abstractNumId w:val="0"/>
  </w:num>
  <w:num w:numId="30" w16cid:durableId="537665726">
    <w:abstractNumId w:val="0"/>
  </w:num>
  <w:num w:numId="31" w16cid:durableId="475335856">
    <w:abstractNumId w:val="0"/>
  </w:num>
  <w:num w:numId="32" w16cid:durableId="1652707182">
    <w:abstractNumId w:val="0"/>
  </w:num>
  <w:num w:numId="33" w16cid:durableId="951664617">
    <w:abstractNumId w:val="0"/>
  </w:num>
  <w:num w:numId="34" w16cid:durableId="63338681">
    <w:abstractNumId w:val="0"/>
  </w:num>
  <w:num w:numId="35" w16cid:durableId="1048146899">
    <w:abstractNumId w:val="3"/>
  </w:num>
  <w:num w:numId="36" w16cid:durableId="1886138430">
    <w:abstractNumId w:val="1"/>
  </w:num>
  <w:num w:numId="37" w16cid:durableId="1098526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ocumentProtection w:edit="forms" w:formatting="1" w:enforcement="1" w:cryptProviderType="rsaAES" w:cryptAlgorithmClass="hash" w:cryptAlgorithmType="typeAny" w:cryptAlgorithmSid="14" w:cryptSpinCount="100000" w:hash="W8e+TKS3DVq8tnpVMnW/ChfJPWfHoPwRqwPpnz/bHv7s804Ld+ePqj46RXaypw6JrZBGG5C3w422qQe0penJ0g==" w:salt="JcuVfDEFp2braosORo0uq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5A"/>
    <w:rsid w:val="00004D41"/>
    <w:rsid w:val="00006620"/>
    <w:rsid w:val="00011823"/>
    <w:rsid w:val="0002296B"/>
    <w:rsid w:val="00025948"/>
    <w:rsid w:val="00044426"/>
    <w:rsid w:val="0004643A"/>
    <w:rsid w:val="000479D3"/>
    <w:rsid w:val="0005654A"/>
    <w:rsid w:val="000573C6"/>
    <w:rsid w:val="000630D8"/>
    <w:rsid w:val="00066BCE"/>
    <w:rsid w:val="000725FC"/>
    <w:rsid w:val="00073973"/>
    <w:rsid w:val="0007724D"/>
    <w:rsid w:val="00090237"/>
    <w:rsid w:val="00092906"/>
    <w:rsid w:val="000935B0"/>
    <w:rsid w:val="00095C09"/>
    <w:rsid w:val="000A59E8"/>
    <w:rsid w:val="000A5BE1"/>
    <w:rsid w:val="000B55BE"/>
    <w:rsid w:val="000C165C"/>
    <w:rsid w:val="000C20D7"/>
    <w:rsid w:val="000C2B28"/>
    <w:rsid w:val="000C47B1"/>
    <w:rsid w:val="000D1160"/>
    <w:rsid w:val="000D6806"/>
    <w:rsid w:val="000F5922"/>
    <w:rsid w:val="00102732"/>
    <w:rsid w:val="00107C0E"/>
    <w:rsid w:val="00116D1F"/>
    <w:rsid w:val="00117212"/>
    <w:rsid w:val="001237B4"/>
    <w:rsid w:val="001275B3"/>
    <w:rsid w:val="00133B2E"/>
    <w:rsid w:val="00134EA4"/>
    <w:rsid w:val="00136BFF"/>
    <w:rsid w:val="00142B02"/>
    <w:rsid w:val="001471CF"/>
    <w:rsid w:val="00151437"/>
    <w:rsid w:val="001526F4"/>
    <w:rsid w:val="00152F94"/>
    <w:rsid w:val="00153B86"/>
    <w:rsid w:val="001556FF"/>
    <w:rsid w:val="00156DE5"/>
    <w:rsid w:val="001577AF"/>
    <w:rsid w:val="001665FB"/>
    <w:rsid w:val="00166F03"/>
    <w:rsid w:val="001674E9"/>
    <w:rsid w:val="001807C4"/>
    <w:rsid w:val="001851D9"/>
    <w:rsid w:val="00185B6D"/>
    <w:rsid w:val="001933A6"/>
    <w:rsid w:val="001A32A1"/>
    <w:rsid w:val="001A6239"/>
    <w:rsid w:val="001B3F6F"/>
    <w:rsid w:val="001C26CD"/>
    <w:rsid w:val="001D26D0"/>
    <w:rsid w:val="001D411A"/>
    <w:rsid w:val="001E09A3"/>
    <w:rsid w:val="001E23D8"/>
    <w:rsid w:val="001E5209"/>
    <w:rsid w:val="001F0F68"/>
    <w:rsid w:val="001F623E"/>
    <w:rsid w:val="001F7FD4"/>
    <w:rsid w:val="0020394C"/>
    <w:rsid w:val="00205D29"/>
    <w:rsid w:val="00207669"/>
    <w:rsid w:val="002145EE"/>
    <w:rsid w:val="002149EF"/>
    <w:rsid w:val="0021554E"/>
    <w:rsid w:val="002164E9"/>
    <w:rsid w:val="00216A36"/>
    <w:rsid w:val="002212B9"/>
    <w:rsid w:val="00222B76"/>
    <w:rsid w:val="00224B2F"/>
    <w:rsid w:val="00224F02"/>
    <w:rsid w:val="00224F66"/>
    <w:rsid w:val="0023176F"/>
    <w:rsid w:val="00236E3B"/>
    <w:rsid w:val="0024138C"/>
    <w:rsid w:val="002536A0"/>
    <w:rsid w:val="002537E9"/>
    <w:rsid w:val="002551B5"/>
    <w:rsid w:val="00255EC9"/>
    <w:rsid w:val="0025798A"/>
    <w:rsid w:val="00261BDE"/>
    <w:rsid w:val="00261DFB"/>
    <w:rsid w:val="00272B82"/>
    <w:rsid w:val="00274741"/>
    <w:rsid w:val="00274CBD"/>
    <w:rsid w:val="00275046"/>
    <w:rsid w:val="00277715"/>
    <w:rsid w:val="002822C1"/>
    <w:rsid w:val="002826AF"/>
    <w:rsid w:val="002A0AD2"/>
    <w:rsid w:val="002B1BA0"/>
    <w:rsid w:val="002B71AF"/>
    <w:rsid w:val="002C0437"/>
    <w:rsid w:val="002C08B1"/>
    <w:rsid w:val="002C3CC8"/>
    <w:rsid w:val="002C5813"/>
    <w:rsid w:val="002D2C7F"/>
    <w:rsid w:val="002D59B0"/>
    <w:rsid w:val="002E18FB"/>
    <w:rsid w:val="002E2B59"/>
    <w:rsid w:val="002E7470"/>
    <w:rsid w:val="002F2E2F"/>
    <w:rsid w:val="00302689"/>
    <w:rsid w:val="00307BF1"/>
    <w:rsid w:val="00307F47"/>
    <w:rsid w:val="00313B26"/>
    <w:rsid w:val="00315F09"/>
    <w:rsid w:val="00317DF3"/>
    <w:rsid w:val="00321FAD"/>
    <w:rsid w:val="0034445A"/>
    <w:rsid w:val="00356AF6"/>
    <w:rsid w:val="003817B4"/>
    <w:rsid w:val="003828FF"/>
    <w:rsid w:val="00383D0F"/>
    <w:rsid w:val="00385B94"/>
    <w:rsid w:val="00385F18"/>
    <w:rsid w:val="003873BF"/>
    <w:rsid w:val="0039265F"/>
    <w:rsid w:val="00393548"/>
    <w:rsid w:val="0039359D"/>
    <w:rsid w:val="00394D1C"/>
    <w:rsid w:val="00395A27"/>
    <w:rsid w:val="003B329D"/>
    <w:rsid w:val="003B52FF"/>
    <w:rsid w:val="003B5F47"/>
    <w:rsid w:val="003B7F7B"/>
    <w:rsid w:val="003C0580"/>
    <w:rsid w:val="003C1E05"/>
    <w:rsid w:val="003C2FED"/>
    <w:rsid w:val="003D0375"/>
    <w:rsid w:val="003D338A"/>
    <w:rsid w:val="003D401E"/>
    <w:rsid w:val="003E5917"/>
    <w:rsid w:val="003F2541"/>
    <w:rsid w:val="003F49B2"/>
    <w:rsid w:val="003F643F"/>
    <w:rsid w:val="00401B41"/>
    <w:rsid w:val="0040265F"/>
    <w:rsid w:val="00406617"/>
    <w:rsid w:val="00407C4A"/>
    <w:rsid w:val="00421241"/>
    <w:rsid w:val="004216A1"/>
    <w:rsid w:val="00422A1C"/>
    <w:rsid w:val="00423A07"/>
    <w:rsid w:val="00431D35"/>
    <w:rsid w:val="004428B8"/>
    <w:rsid w:val="00442FBB"/>
    <w:rsid w:val="00450A48"/>
    <w:rsid w:val="00455541"/>
    <w:rsid w:val="004567A9"/>
    <w:rsid w:val="00457E77"/>
    <w:rsid w:val="004728DE"/>
    <w:rsid w:val="0047638D"/>
    <w:rsid w:val="004764B2"/>
    <w:rsid w:val="00476B19"/>
    <w:rsid w:val="00477416"/>
    <w:rsid w:val="00481717"/>
    <w:rsid w:val="00481E9F"/>
    <w:rsid w:val="00483693"/>
    <w:rsid w:val="004865AC"/>
    <w:rsid w:val="00490B46"/>
    <w:rsid w:val="00495568"/>
    <w:rsid w:val="004A03CD"/>
    <w:rsid w:val="004A3BD9"/>
    <w:rsid w:val="004B175D"/>
    <w:rsid w:val="004B754C"/>
    <w:rsid w:val="004B768F"/>
    <w:rsid w:val="004B7EDB"/>
    <w:rsid w:val="004C008A"/>
    <w:rsid w:val="004C0AD3"/>
    <w:rsid w:val="004C77A8"/>
    <w:rsid w:val="004D3E11"/>
    <w:rsid w:val="004D5102"/>
    <w:rsid w:val="00507BB9"/>
    <w:rsid w:val="00515005"/>
    <w:rsid w:val="00515B96"/>
    <w:rsid w:val="005228B4"/>
    <w:rsid w:val="00524C2A"/>
    <w:rsid w:val="00524CA5"/>
    <w:rsid w:val="00526229"/>
    <w:rsid w:val="00527709"/>
    <w:rsid w:val="00530311"/>
    <w:rsid w:val="0053174A"/>
    <w:rsid w:val="00536A21"/>
    <w:rsid w:val="00540EAD"/>
    <w:rsid w:val="00553B4E"/>
    <w:rsid w:val="00561121"/>
    <w:rsid w:val="00566083"/>
    <w:rsid w:val="00567533"/>
    <w:rsid w:val="00567CF9"/>
    <w:rsid w:val="0057043F"/>
    <w:rsid w:val="005731B0"/>
    <w:rsid w:val="00573906"/>
    <w:rsid w:val="005744CC"/>
    <w:rsid w:val="00574FC5"/>
    <w:rsid w:val="00575464"/>
    <w:rsid w:val="005772C2"/>
    <w:rsid w:val="005808B5"/>
    <w:rsid w:val="00582CE4"/>
    <w:rsid w:val="0058301A"/>
    <w:rsid w:val="005856A2"/>
    <w:rsid w:val="00586201"/>
    <w:rsid w:val="00591556"/>
    <w:rsid w:val="00595C60"/>
    <w:rsid w:val="005A3422"/>
    <w:rsid w:val="005C22D7"/>
    <w:rsid w:val="005C36D5"/>
    <w:rsid w:val="005C769D"/>
    <w:rsid w:val="005C7A39"/>
    <w:rsid w:val="005D3C92"/>
    <w:rsid w:val="005D681D"/>
    <w:rsid w:val="005E1475"/>
    <w:rsid w:val="005E2F16"/>
    <w:rsid w:val="005F289A"/>
    <w:rsid w:val="005F2E73"/>
    <w:rsid w:val="005F5328"/>
    <w:rsid w:val="00601435"/>
    <w:rsid w:val="00606432"/>
    <w:rsid w:val="00615716"/>
    <w:rsid w:val="006162E2"/>
    <w:rsid w:val="00617C5B"/>
    <w:rsid w:val="006253AF"/>
    <w:rsid w:val="0063116A"/>
    <w:rsid w:val="00632745"/>
    <w:rsid w:val="006330EB"/>
    <w:rsid w:val="0063713A"/>
    <w:rsid w:val="00637AA1"/>
    <w:rsid w:val="00640371"/>
    <w:rsid w:val="0064204D"/>
    <w:rsid w:val="00644C80"/>
    <w:rsid w:val="00646EED"/>
    <w:rsid w:val="006471EF"/>
    <w:rsid w:val="0064724E"/>
    <w:rsid w:val="00652B4A"/>
    <w:rsid w:val="00652EBB"/>
    <w:rsid w:val="00654855"/>
    <w:rsid w:val="0065618C"/>
    <w:rsid w:val="00664468"/>
    <w:rsid w:val="00673B8C"/>
    <w:rsid w:val="00682714"/>
    <w:rsid w:val="00690ACA"/>
    <w:rsid w:val="0069140F"/>
    <w:rsid w:val="00695F95"/>
    <w:rsid w:val="006A02E2"/>
    <w:rsid w:val="006A1C67"/>
    <w:rsid w:val="006A7F00"/>
    <w:rsid w:val="006B0F21"/>
    <w:rsid w:val="006B61F9"/>
    <w:rsid w:val="006B7B3E"/>
    <w:rsid w:val="006C1684"/>
    <w:rsid w:val="006C1C3A"/>
    <w:rsid w:val="006C4C72"/>
    <w:rsid w:val="006C5F01"/>
    <w:rsid w:val="006D0B64"/>
    <w:rsid w:val="006D2A7A"/>
    <w:rsid w:val="006D2CD6"/>
    <w:rsid w:val="006D43B4"/>
    <w:rsid w:val="006E73EE"/>
    <w:rsid w:val="006F3887"/>
    <w:rsid w:val="006F446B"/>
    <w:rsid w:val="006F567D"/>
    <w:rsid w:val="007022DB"/>
    <w:rsid w:val="0070255E"/>
    <w:rsid w:val="007027BD"/>
    <w:rsid w:val="00703267"/>
    <w:rsid w:val="007035D2"/>
    <w:rsid w:val="00710ACA"/>
    <w:rsid w:val="007132DD"/>
    <w:rsid w:val="007315B2"/>
    <w:rsid w:val="00731BBC"/>
    <w:rsid w:val="00741893"/>
    <w:rsid w:val="00747A71"/>
    <w:rsid w:val="00752A2D"/>
    <w:rsid w:val="00760509"/>
    <w:rsid w:val="007657B6"/>
    <w:rsid w:val="00771541"/>
    <w:rsid w:val="00772BCF"/>
    <w:rsid w:val="007751DB"/>
    <w:rsid w:val="0077557C"/>
    <w:rsid w:val="00776611"/>
    <w:rsid w:val="00777EF6"/>
    <w:rsid w:val="0078095A"/>
    <w:rsid w:val="00781710"/>
    <w:rsid w:val="00785A72"/>
    <w:rsid w:val="0079244D"/>
    <w:rsid w:val="00795721"/>
    <w:rsid w:val="007A3A0B"/>
    <w:rsid w:val="007A5449"/>
    <w:rsid w:val="007A5A72"/>
    <w:rsid w:val="007B4B54"/>
    <w:rsid w:val="007C0253"/>
    <w:rsid w:val="007C1098"/>
    <w:rsid w:val="007C1BC0"/>
    <w:rsid w:val="007C56A9"/>
    <w:rsid w:val="007C5EB6"/>
    <w:rsid w:val="007C6DF8"/>
    <w:rsid w:val="007D67C9"/>
    <w:rsid w:val="007E58A4"/>
    <w:rsid w:val="007F039E"/>
    <w:rsid w:val="007F5055"/>
    <w:rsid w:val="008101B3"/>
    <w:rsid w:val="00812A5A"/>
    <w:rsid w:val="00816CE0"/>
    <w:rsid w:val="008219F7"/>
    <w:rsid w:val="008230FF"/>
    <w:rsid w:val="00827DD1"/>
    <w:rsid w:val="00832447"/>
    <w:rsid w:val="00832C3A"/>
    <w:rsid w:val="00833C02"/>
    <w:rsid w:val="00835CB1"/>
    <w:rsid w:val="00836194"/>
    <w:rsid w:val="0083687D"/>
    <w:rsid w:val="00853E5D"/>
    <w:rsid w:val="00857536"/>
    <w:rsid w:val="0086655F"/>
    <w:rsid w:val="00872C2A"/>
    <w:rsid w:val="00873199"/>
    <w:rsid w:val="008769FD"/>
    <w:rsid w:val="00880A80"/>
    <w:rsid w:val="0088722E"/>
    <w:rsid w:val="0089326A"/>
    <w:rsid w:val="0089394A"/>
    <w:rsid w:val="008A1C24"/>
    <w:rsid w:val="008B42EF"/>
    <w:rsid w:val="008C0744"/>
    <w:rsid w:val="008D320A"/>
    <w:rsid w:val="008D41AA"/>
    <w:rsid w:val="008D7CA8"/>
    <w:rsid w:val="008E3312"/>
    <w:rsid w:val="008E360A"/>
    <w:rsid w:val="008E77A4"/>
    <w:rsid w:val="008F3D2E"/>
    <w:rsid w:val="008F416F"/>
    <w:rsid w:val="00904169"/>
    <w:rsid w:val="009109AC"/>
    <w:rsid w:val="00912B60"/>
    <w:rsid w:val="0092030E"/>
    <w:rsid w:val="00921EE0"/>
    <w:rsid w:val="00925C3E"/>
    <w:rsid w:val="00925E27"/>
    <w:rsid w:val="00931866"/>
    <w:rsid w:val="009429E1"/>
    <w:rsid w:val="00951CFB"/>
    <w:rsid w:val="00962835"/>
    <w:rsid w:val="00962851"/>
    <w:rsid w:val="00962C66"/>
    <w:rsid w:val="009707E6"/>
    <w:rsid w:val="00981222"/>
    <w:rsid w:val="00990D31"/>
    <w:rsid w:val="009955AF"/>
    <w:rsid w:val="009970AF"/>
    <w:rsid w:val="009A3B4B"/>
    <w:rsid w:val="009B1ECF"/>
    <w:rsid w:val="009B2238"/>
    <w:rsid w:val="009C07F7"/>
    <w:rsid w:val="009C2401"/>
    <w:rsid w:val="009C388A"/>
    <w:rsid w:val="009D4F9B"/>
    <w:rsid w:val="009D5A5A"/>
    <w:rsid w:val="009F54FE"/>
    <w:rsid w:val="009F5CF0"/>
    <w:rsid w:val="009F659C"/>
    <w:rsid w:val="00A0402B"/>
    <w:rsid w:val="00A10B93"/>
    <w:rsid w:val="00A13809"/>
    <w:rsid w:val="00A1784A"/>
    <w:rsid w:val="00A178FE"/>
    <w:rsid w:val="00A202ED"/>
    <w:rsid w:val="00A215E0"/>
    <w:rsid w:val="00A25435"/>
    <w:rsid w:val="00A32E5E"/>
    <w:rsid w:val="00A4300C"/>
    <w:rsid w:val="00A430BA"/>
    <w:rsid w:val="00A43244"/>
    <w:rsid w:val="00A432A9"/>
    <w:rsid w:val="00A44524"/>
    <w:rsid w:val="00A454C2"/>
    <w:rsid w:val="00A4743F"/>
    <w:rsid w:val="00A5009C"/>
    <w:rsid w:val="00A52E15"/>
    <w:rsid w:val="00A56A24"/>
    <w:rsid w:val="00A60E43"/>
    <w:rsid w:val="00A62856"/>
    <w:rsid w:val="00A63D82"/>
    <w:rsid w:val="00A65C3F"/>
    <w:rsid w:val="00A72621"/>
    <w:rsid w:val="00A72762"/>
    <w:rsid w:val="00A72F19"/>
    <w:rsid w:val="00A803C6"/>
    <w:rsid w:val="00A83AE9"/>
    <w:rsid w:val="00A843DF"/>
    <w:rsid w:val="00A85F7F"/>
    <w:rsid w:val="00A8616F"/>
    <w:rsid w:val="00A93825"/>
    <w:rsid w:val="00AA4BE3"/>
    <w:rsid w:val="00AA5008"/>
    <w:rsid w:val="00AA7071"/>
    <w:rsid w:val="00AB21A5"/>
    <w:rsid w:val="00AC1A50"/>
    <w:rsid w:val="00AC1CBD"/>
    <w:rsid w:val="00AC509B"/>
    <w:rsid w:val="00AD01DE"/>
    <w:rsid w:val="00AD3EAA"/>
    <w:rsid w:val="00AD553B"/>
    <w:rsid w:val="00AD63D7"/>
    <w:rsid w:val="00AE10BF"/>
    <w:rsid w:val="00AE4F4C"/>
    <w:rsid w:val="00AE6C75"/>
    <w:rsid w:val="00B07963"/>
    <w:rsid w:val="00B10EF5"/>
    <w:rsid w:val="00B14076"/>
    <w:rsid w:val="00B155B1"/>
    <w:rsid w:val="00B21A66"/>
    <w:rsid w:val="00B22BBF"/>
    <w:rsid w:val="00B24A36"/>
    <w:rsid w:val="00B2551E"/>
    <w:rsid w:val="00B31406"/>
    <w:rsid w:val="00B40C59"/>
    <w:rsid w:val="00B41CC9"/>
    <w:rsid w:val="00B44E97"/>
    <w:rsid w:val="00B50D13"/>
    <w:rsid w:val="00B55484"/>
    <w:rsid w:val="00B55A00"/>
    <w:rsid w:val="00B60ED8"/>
    <w:rsid w:val="00B63F4C"/>
    <w:rsid w:val="00B63F55"/>
    <w:rsid w:val="00B70199"/>
    <w:rsid w:val="00B7039C"/>
    <w:rsid w:val="00B70820"/>
    <w:rsid w:val="00B763A6"/>
    <w:rsid w:val="00B767B8"/>
    <w:rsid w:val="00B77175"/>
    <w:rsid w:val="00B77FBD"/>
    <w:rsid w:val="00B83A18"/>
    <w:rsid w:val="00B96559"/>
    <w:rsid w:val="00BB26CE"/>
    <w:rsid w:val="00BB4FD7"/>
    <w:rsid w:val="00BB75F3"/>
    <w:rsid w:val="00BB7755"/>
    <w:rsid w:val="00BC11CD"/>
    <w:rsid w:val="00BC32E6"/>
    <w:rsid w:val="00BD3FB7"/>
    <w:rsid w:val="00BD70DF"/>
    <w:rsid w:val="00BE213C"/>
    <w:rsid w:val="00BE2352"/>
    <w:rsid w:val="00BE261A"/>
    <w:rsid w:val="00BE33B9"/>
    <w:rsid w:val="00BE45C5"/>
    <w:rsid w:val="00BF0C26"/>
    <w:rsid w:val="00BF16A8"/>
    <w:rsid w:val="00BF189F"/>
    <w:rsid w:val="00BF33F8"/>
    <w:rsid w:val="00BF357C"/>
    <w:rsid w:val="00BF377B"/>
    <w:rsid w:val="00C05DAC"/>
    <w:rsid w:val="00C06367"/>
    <w:rsid w:val="00C06AC6"/>
    <w:rsid w:val="00C06F22"/>
    <w:rsid w:val="00C0768C"/>
    <w:rsid w:val="00C1249D"/>
    <w:rsid w:val="00C142FD"/>
    <w:rsid w:val="00C1704D"/>
    <w:rsid w:val="00C17934"/>
    <w:rsid w:val="00C17D29"/>
    <w:rsid w:val="00C23675"/>
    <w:rsid w:val="00C351BF"/>
    <w:rsid w:val="00C40085"/>
    <w:rsid w:val="00C43AEA"/>
    <w:rsid w:val="00C44C62"/>
    <w:rsid w:val="00C46051"/>
    <w:rsid w:val="00C46198"/>
    <w:rsid w:val="00C51797"/>
    <w:rsid w:val="00C57A30"/>
    <w:rsid w:val="00C57EDF"/>
    <w:rsid w:val="00C57EFA"/>
    <w:rsid w:val="00C67418"/>
    <w:rsid w:val="00C7066C"/>
    <w:rsid w:val="00C71F8E"/>
    <w:rsid w:val="00C744B5"/>
    <w:rsid w:val="00C77BF4"/>
    <w:rsid w:val="00C92B38"/>
    <w:rsid w:val="00CA5142"/>
    <w:rsid w:val="00CA5BDD"/>
    <w:rsid w:val="00CB23DC"/>
    <w:rsid w:val="00CB402B"/>
    <w:rsid w:val="00CB4879"/>
    <w:rsid w:val="00CB6970"/>
    <w:rsid w:val="00CB7C38"/>
    <w:rsid w:val="00CC2D24"/>
    <w:rsid w:val="00CC4A40"/>
    <w:rsid w:val="00CD0D7D"/>
    <w:rsid w:val="00CD2A26"/>
    <w:rsid w:val="00CD2D71"/>
    <w:rsid w:val="00CD7F2C"/>
    <w:rsid w:val="00CE1AD3"/>
    <w:rsid w:val="00D02A35"/>
    <w:rsid w:val="00D04C3E"/>
    <w:rsid w:val="00D06A5F"/>
    <w:rsid w:val="00D11856"/>
    <w:rsid w:val="00D177D8"/>
    <w:rsid w:val="00D17C1E"/>
    <w:rsid w:val="00D24564"/>
    <w:rsid w:val="00D2730A"/>
    <w:rsid w:val="00D3139B"/>
    <w:rsid w:val="00D36F1D"/>
    <w:rsid w:val="00D43E0A"/>
    <w:rsid w:val="00D43EA6"/>
    <w:rsid w:val="00D50F20"/>
    <w:rsid w:val="00D51F9A"/>
    <w:rsid w:val="00D57D06"/>
    <w:rsid w:val="00D63518"/>
    <w:rsid w:val="00D6509D"/>
    <w:rsid w:val="00D676E7"/>
    <w:rsid w:val="00D70A5D"/>
    <w:rsid w:val="00D711BB"/>
    <w:rsid w:val="00D721D7"/>
    <w:rsid w:val="00D73E5B"/>
    <w:rsid w:val="00D74F99"/>
    <w:rsid w:val="00D76A80"/>
    <w:rsid w:val="00D83266"/>
    <w:rsid w:val="00D96766"/>
    <w:rsid w:val="00DA14FB"/>
    <w:rsid w:val="00DA1AC4"/>
    <w:rsid w:val="00DA49C4"/>
    <w:rsid w:val="00DA6986"/>
    <w:rsid w:val="00DA6CE5"/>
    <w:rsid w:val="00DA72A8"/>
    <w:rsid w:val="00DB7DE0"/>
    <w:rsid w:val="00DC023D"/>
    <w:rsid w:val="00DC4A8B"/>
    <w:rsid w:val="00DC7A02"/>
    <w:rsid w:val="00DD106B"/>
    <w:rsid w:val="00DD18CA"/>
    <w:rsid w:val="00DD306B"/>
    <w:rsid w:val="00DD5E91"/>
    <w:rsid w:val="00DD7AFF"/>
    <w:rsid w:val="00DE1E15"/>
    <w:rsid w:val="00DE216D"/>
    <w:rsid w:val="00DE4140"/>
    <w:rsid w:val="00DF07BE"/>
    <w:rsid w:val="00DF4953"/>
    <w:rsid w:val="00DF5E78"/>
    <w:rsid w:val="00DF6AC8"/>
    <w:rsid w:val="00E00D4E"/>
    <w:rsid w:val="00E04515"/>
    <w:rsid w:val="00E04E16"/>
    <w:rsid w:val="00E277D5"/>
    <w:rsid w:val="00E27E52"/>
    <w:rsid w:val="00E303A4"/>
    <w:rsid w:val="00E348CF"/>
    <w:rsid w:val="00E414DD"/>
    <w:rsid w:val="00E45C28"/>
    <w:rsid w:val="00E53CBC"/>
    <w:rsid w:val="00E53FED"/>
    <w:rsid w:val="00E5769A"/>
    <w:rsid w:val="00E617C0"/>
    <w:rsid w:val="00E70684"/>
    <w:rsid w:val="00E843EF"/>
    <w:rsid w:val="00E84856"/>
    <w:rsid w:val="00E84F18"/>
    <w:rsid w:val="00E93C3A"/>
    <w:rsid w:val="00E9495F"/>
    <w:rsid w:val="00E95555"/>
    <w:rsid w:val="00E96591"/>
    <w:rsid w:val="00EA1D0E"/>
    <w:rsid w:val="00EA3DA3"/>
    <w:rsid w:val="00EA79C5"/>
    <w:rsid w:val="00EB0A66"/>
    <w:rsid w:val="00EC0F89"/>
    <w:rsid w:val="00EC2835"/>
    <w:rsid w:val="00EC47AB"/>
    <w:rsid w:val="00EC550D"/>
    <w:rsid w:val="00EC616A"/>
    <w:rsid w:val="00ED1FB4"/>
    <w:rsid w:val="00ED2BC9"/>
    <w:rsid w:val="00EE3AE8"/>
    <w:rsid w:val="00EE4805"/>
    <w:rsid w:val="00EF05EB"/>
    <w:rsid w:val="00EF50EF"/>
    <w:rsid w:val="00EF67E4"/>
    <w:rsid w:val="00F04CF5"/>
    <w:rsid w:val="00F103D4"/>
    <w:rsid w:val="00F12BD4"/>
    <w:rsid w:val="00F1479E"/>
    <w:rsid w:val="00F22068"/>
    <w:rsid w:val="00F23D7C"/>
    <w:rsid w:val="00F254FE"/>
    <w:rsid w:val="00F351A5"/>
    <w:rsid w:val="00F35B35"/>
    <w:rsid w:val="00F360C0"/>
    <w:rsid w:val="00F40052"/>
    <w:rsid w:val="00F536D9"/>
    <w:rsid w:val="00F567B6"/>
    <w:rsid w:val="00F64D7F"/>
    <w:rsid w:val="00F67047"/>
    <w:rsid w:val="00F707D3"/>
    <w:rsid w:val="00F71C79"/>
    <w:rsid w:val="00F864C5"/>
    <w:rsid w:val="00F92AE6"/>
    <w:rsid w:val="00F93DD3"/>
    <w:rsid w:val="00F948B6"/>
    <w:rsid w:val="00FA269F"/>
    <w:rsid w:val="00FB4589"/>
    <w:rsid w:val="00FB517D"/>
    <w:rsid w:val="00FB6920"/>
    <w:rsid w:val="00FC18E0"/>
    <w:rsid w:val="00FC3AA5"/>
    <w:rsid w:val="00FC440F"/>
    <w:rsid w:val="00FE09B0"/>
    <w:rsid w:val="00FE44D3"/>
    <w:rsid w:val="00FE5AFD"/>
    <w:rsid w:val="00FE6D86"/>
    <w:rsid w:val="00FF0669"/>
    <w:rsid w:val="00FF071C"/>
    <w:rsid w:val="00FF4B45"/>
    <w:rsid w:val="00FF5EFD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F4280F"/>
  <w15:docId w15:val="{74B89351-919F-43A8-9D1E-F68D78D6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9"/>
    <w:lsdException w:name="heading 2" w:semiHidden="1" w:uiPriority="39" w:unhideWhenUsed="1"/>
    <w:lsdException w:name="heading 3" w:semiHidden="1" w:uiPriority="39" w:unhideWhenUsed="1"/>
    <w:lsdException w:name="heading 4" w:semiHidden="1" w:uiPriority="39" w:unhideWhenUsed="1"/>
    <w:lsdException w:name="heading 5" w:semiHidden="1" w:uiPriority="39" w:unhideWhenUsed="1"/>
    <w:lsdException w:name="heading 6" w:semiHidden="1" w:uiPriority="39" w:unhideWhenUsed="1"/>
    <w:lsdException w:name="heading 7" w:semiHidden="1" w:uiPriority="39" w:unhideWhenUsed="1"/>
    <w:lsdException w:name="heading 8" w:semiHidden="1" w:uiPriority="39" w:unhideWhenUsed="1"/>
    <w:lsdException w:name="heading 9" w:semiHidden="1" w:uiPriority="3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DGUV_Standard"/>
    <w:qFormat/>
    <w:rsid w:val="00A202ED"/>
  </w:style>
  <w:style w:type="paragraph" w:styleId="berschrift1">
    <w:name w:val="heading 1"/>
    <w:basedOn w:val="Standard"/>
    <w:next w:val="Standard"/>
    <w:uiPriority w:val="39"/>
    <w:rsid w:val="0092030E"/>
    <w:pPr>
      <w:keepNext/>
      <w:keepLines/>
      <w:numPr>
        <w:numId w:val="34"/>
      </w:numPr>
      <w:spacing w:before="480" w:after="300"/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uiPriority w:val="39"/>
    <w:rsid w:val="0092030E"/>
    <w:pPr>
      <w:keepNext/>
      <w:keepLines/>
      <w:numPr>
        <w:ilvl w:val="1"/>
        <w:numId w:val="34"/>
      </w:numPr>
      <w:spacing w:before="42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uiPriority w:val="39"/>
    <w:semiHidden/>
    <w:unhideWhenUsed/>
    <w:rsid w:val="0092030E"/>
    <w:pPr>
      <w:keepNext/>
      <w:keepLines/>
      <w:numPr>
        <w:ilvl w:val="2"/>
        <w:numId w:val="34"/>
      </w:numPr>
      <w:spacing w:before="36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uiPriority w:val="39"/>
    <w:semiHidden/>
    <w:unhideWhenUsed/>
    <w:rsid w:val="0092030E"/>
    <w:pPr>
      <w:keepNext/>
      <w:keepLines/>
      <w:numPr>
        <w:ilvl w:val="3"/>
        <w:numId w:val="34"/>
      </w:numPr>
      <w:spacing w:before="360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uiPriority w:val="39"/>
    <w:semiHidden/>
    <w:unhideWhenUsed/>
    <w:rsid w:val="0092030E"/>
    <w:pPr>
      <w:keepNext/>
      <w:keepLines/>
      <w:numPr>
        <w:ilvl w:val="4"/>
        <w:numId w:val="34"/>
      </w:numPr>
      <w:spacing w:before="36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uiPriority w:val="39"/>
    <w:semiHidden/>
    <w:unhideWhenUsed/>
    <w:rsid w:val="0092030E"/>
    <w:pPr>
      <w:keepNext/>
      <w:keepLines/>
      <w:numPr>
        <w:ilvl w:val="5"/>
        <w:numId w:val="34"/>
      </w:numPr>
      <w:spacing w:before="360"/>
      <w:outlineLvl w:val="5"/>
    </w:pPr>
    <w:rPr>
      <w:rFonts w:eastAsiaTheme="majorEastAsia" w:cstheme="majorBidi"/>
      <w:b/>
      <w:iCs/>
    </w:rPr>
  </w:style>
  <w:style w:type="paragraph" w:styleId="berschrift7">
    <w:name w:val="heading 7"/>
    <w:basedOn w:val="Standard"/>
    <w:next w:val="Standard"/>
    <w:uiPriority w:val="39"/>
    <w:semiHidden/>
    <w:unhideWhenUsed/>
    <w:rsid w:val="0092030E"/>
    <w:pPr>
      <w:keepNext/>
      <w:keepLines/>
      <w:numPr>
        <w:ilvl w:val="6"/>
        <w:numId w:val="34"/>
      </w:numPr>
      <w:spacing w:before="360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uiPriority w:val="39"/>
    <w:semiHidden/>
    <w:unhideWhenUsed/>
    <w:rsid w:val="0092030E"/>
    <w:pPr>
      <w:keepNext/>
      <w:keepLines/>
      <w:numPr>
        <w:ilvl w:val="7"/>
        <w:numId w:val="34"/>
      </w:numPr>
      <w:spacing w:before="360"/>
      <w:outlineLvl w:val="7"/>
    </w:pPr>
    <w:rPr>
      <w:rFonts w:eastAsiaTheme="majorEastAsia" w:cstheme="majorBidi"/>
      <w:b/>
      <w:szCs w:val="20"/>
    </w:rPr>
  </w:style>
  <w:style w:type="paragraph" w:styleId="berschrift9">
    <w:name w:val="heading 9"/>
    <w:basedOn w:val="Standard"/>
    <w:next w:val="Standard"/>
    <w:uiPriority w:val="39"/>
    <w:semiHidden/>
    <w:unhideWhenUsed/>
    <w:rsid w:val="0092030E"/>
    <w:pPr>
      <w:keepNext/>
      <w:keepLines/>
      <w:numPr>
        <w:ilvl w:val="8"/>
        <w:numId w:val="34"/>
      </w:numPr>
      <w:spacing w:before="360"/>
      <w:outlineLvl w:val="8"/>
    </w:pPr>
    <w:rPr>
      <w:rFonts w:eastAsiaTheme="majorEastAsia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A60E43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60E43"/>
    <w:rPr>
      <w:sz w:val="20"/>
    </w:rPr>
  </w:style>
  <w:style w:type="paragraph" w:styleId="Fuzeile">
    <w:name w:val="footer"/>
    <w:basedOn w:val="Standard"/>
    <w:link w:val="FuzeileZchn"/>
    <w:uiPriority w:val="99"/>
    <w:semiHidden/>
    <w:rsid w:val="00A202ED"/>
    <w:pPr>
      <w:tabs>
        <w:tab w:val="center" w:pos="4536"/>
        <w:tab w:val="right" w:pos="9072"/>
      </w:tabs>
      <w:spacing w:after="0"/>
    </w:pPr>
    <w:rPr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202ED"/>
    <w:rPr>
      <w:sz w:val="13"/>
    </w:rPr>
  </w:style>
  <w:style w:type="table" w:styleId="Tabellenraster">
    <w:name w:val="Table Grid"/>
    <w:basedOn w:val="NormaleTabelle"/>
    <w:uiPriority w:val="39"/>
    <w:rsid w:val="0092030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GUVKommunikationsdatenlinks">
    <w:name w:val="DGUV_Kommunikationsdaten_links"/>
    <w:basedOn w:val="Standard"/>
    <w:semiHidden/>
    <w:qFormat/>
    <w:rsid w:val="0092030E"/>
    <w:pPr>
      <w:spacing w:after="0" w:line="312" w:lineRule="auto"/>
    </w:pPr>
    <w:rPr>
      <w:sz w:val="18"/>
    </w:rPr>
  </w:style>
  <w:style w:type="paragraph" w:customStyle="1" w:styleId="DGUVAbsenderzeile">
    <w:name w:val="DGUV_Absenderzeile"/>
    <w:basedOn w:val="Standard"/>
    <w:semiHidden/>
    <w:qFormat/>
    <w:rsid w:val="00385B94"/>
    <w:pPr>
      <w:spacing w:after="0"/>
    </w:pPr>
    <w:rPr>
      <w:sz w:val="14"/>
    </w:rPr>
  </w:style>
  <w:style w:type="paragraph" w:customStyle="1" w:styleId="DGUVAbteilung">
    <w:name w:val="DGUV_Abteilung"/>
    <w:basedOn w:val="DGUVKommunikationsdaten"/>
    <w:semiHidden/>
    <w:qFormat/>
    <w:rsid w:val="00536A21"/>
    <w:pPr>
      <w:tabs>
        <w:tab w:val="clear" w:pos="1916"/>
        <w:tab w:val="clear" w:pos="2087"/>
      </w:tabs>
      <w:spacing w:before="60" w:after="0"/>
      <w:ind w:left="2087"/>
    </w:pPr>
  </w:style>
  <w:style w:type="paragraph" w:customStyle="1" w:styleId="DGUVBetreff">
    <w:name w:val="DGUV_Betreff"/>
    <w:basedOn w:val="Standard"/>
    <w:semiHidden/>
    <w:qFormat/>
    <w:rsid w:val="00317DF3"/>
    <w:pPr>
      <w:spacing w:after="360"/>
      <w:outlineLvl w:val="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030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030E"/>
    <w:rPr>
      <w:rFonts w:ascii="Tahoma" w:hAnsi="Tahoma" w:cs="Tahoma"/>
      <w:sz w:val="16"/>
      <w:szCs w:val="16"/>
    </w:rPr>
  </w:style>
  <w:style w:type="paragraph" w:customStyle="1" w:styleId="DGUVAufz01">
    <w:name w:val="DGUV_Aufz_01"/>
    <w:basedOn w:val="Standard"/>
    <w:uiPriority w:val="9"/>
    <w:qFormat/>
    <w:rsid w:val="0092030E"/>
    <w:pPr>
      <w:numPr>
        <w:numId w:val="23"/>
      </w:numPr>
      <w:spacing w:after="0"/>
    </w:pPr>
    <w:rPr>
      <w:noProof/>
      <w:lang w:eastAsia="de-DE"/>
    </w:rPr>
  </w:style>
  <w:style w:type="paragraph" w:customStyle="1" w:styleId="DGUVAufz02">
    <w:name w:val="DGUV_Aufz_02"/>
    <w:basedOn w:val="Standard"/>
    <w:uiPriority w:val="9"/>
    <w:qFormat/>
    <w:rsid w:val="0092030E"/>
    <w:pPr>
      <w:numPr>
        <w:ilvl w:val="1"/>
        <w:numId w:val="23"/>
      </w:numPr>
      <w:spacing w:after="0"/>
    </w:pPr>
  </w:style>
  <w:style w:type="numbering" w:customStyle="1" w:styleId="ListeDGUVAufz">
    <w:name w:val="Liste_DGUV_Aufz"/>
    <w:basedOn w:val="KeineListe"/>
    <w:uiPriority w:val="99"/>
    <w:rsid w:val="0092030E"/>
    <w:pPr>
      <w:numPr>
        <w:numId w:val="1"/>
      </w:numPr>
    </w:pPr>
  </w:style>
  <w:style w:type="character" w:customStyle="1" w:styleId="DGUVfett">
    <w:name w:val="DGUV_fett"/>
    <w:basedOn w:val="Absatz-Standardschriftart"/>
    <w:uiPriority w:val="19"/>
    <w:qFormat/>
    <w:rsid w:val="0092030E"/>
    <w:rPr>
      <w:b/>
    </w:rPr>
  </w:style>
  <w:style w:type="paragraph" w:customStyle="1" w:styleId="DGUVSeitennummer">
    <w:name w:val="DGUV_Seitennummer"/>
    <w:basedOn w:val="Standard"/>
    <w:semiHidden/>
    <w:qFormat/>
    <w:rsid w:val="00E414DD"/>
    <w:pPr>
      <w:spacing w:before="220" w:after="140"/>
      <w:jc w:val="right"/>
    </w:pPr>
    <w:rPr>
      <w:sz w:val="20"/>
    </w:rPr>
  </w:style>
  <w:style w:type="paragraph" w:customStyle="1" w:styleId="DGUVUnterschrift">
    <w:name w:val="DGUV_Unterschrift"/>
    <w:basedOn w:val="Standard"/>
    <w:uiPriority w:val="19"/>
    <w:semiHidden/>
    <w:qFormat/>
    <w:rsid w:val="0092030E"/>
    <w:pPr>
      <w:spacing w:before="660" w:after="0"/>
    </w:pPr>
  </w:style>
  <w:style w:type="paragraph" w:customStyle="1" w:styleId="DGUVStandardnachListe">
    <w:name w:val="DGUV_Standard_nach_Liste"/>
    <w:basedOn w:val="Standard"/>
    <w:next w:val="Standard"/>
    <w:qFormat/>
    <w:rsid w:val="0092030E"/>
    <w:pPr>
      <w:spacing w:before="220"/>
    </w:pPr>
  </w:style>
  <w:style w:type="paragraph" w:customStyle="1" w:styleId="DGUVNum">
    <w:name w:val="DGUV_Num"/>
    <w:basedOn w:val="Standard"/>
    <w:uiPriority w:val="9"/>
    <w:qFormat/>
    <w:rsid w:val="0092030E"/>
    <w:pPr>
      <w:numPr>
        <w:numId w:val="24"/>
      </w:numPr>
      <w:spacing w:after="0"/>
    </w:pPr>
  </w:style>
  <w:style w:type="numbering" w:customStyle="1" w:styleId="ListeDGUVUeberschriften">
    <w:name w:val="Liste_DGUV_Ueberschriften"/>
    <w:basedOn w:val="KeineListe"/>
    <w:uiPriority w:val="99"/>
    <w:rsid w:val="0092030E"/>
    <w:pPr>
      <w:numPr>
        <w:numId w:val="3"/>
      </w:numPr>
    </w:pPr>
  </w:style>
  <w:style w:type="numbering" w:customStyle="1" w:styleId="ListeDGUVNummerierung">
    <w:name w:val="Liste_DGUV_Nummerierung"/>
    <w:basedOn w:val="KeineListe"/>
    <w:uiPriority w:val="99"/>
    <w:rsid w:val="0092030E"/>
    <w:pPr>
      <w:numPr>
        <w:numId w:val="4"/>
      </w:numPr>
    </w:pPr>
  </w:style>
  <w:style w:type="paragraph" w:styleId="Verzeichnis1">
    <w:name w:val="toc 1"/>
    <w:basedOn w:val="Standard"/>
    <w:next w:val="Standard"/>
    <w:uiPriority w:val="39"/>
    <w:semiHidden/>
    <w:rsid w:val="0092030E"/>
    <w:pPr>
      <w:tabs>
        <w:tab w:val="left" w:pos="567"/>
        <w:tab w:val="right" w:pos="9061"/>
      </w:tabs>
      <w:spacing w:before="100" w:after="40"/>
      <w:ind w:left="567" w:right="567" w:hanging="567"/>
    </w:pPr>
  </w:style>
  <w:style w:type="paragraph" w:styleId="Verzeichnis2">
    <w:name w:val="toc 2"/>
    <w:basedOn w:val="Verzeichnis1"/>
    <w:next w:val="Standard"/>
    <w:uiPriority w:val="39"/>
    <w:semiHidden/>
    <w:rsid w:val="0092030E"/>
    <w:pPr>
      <w:spacing w:before="0" w:after="0"/>
    </w:pPr>
  </w:style>
  <w:style w:type="paragraph" w:styleId="Verzeichnis3">
    <w:name w:val="toc 3"/>
    <w:basedOn w:val="Verzeichnis2"/>
    <w:next w:val="Standard"/>
    <w:uiPriority w:val="39"/>
    <w:semiHidden/>
    <w:rsid w:val="0092030E"/>
  </w:style>
  <w:style w:type="paragraph" w:styleId="Verzeichnis4">
    <w:name w:val="toc 4"/>
    <w:basedOn w:val="Standard"/>
    <w:next w:val="Standard"/>
    <w:uiPriority w:val="39"/>
    <w:semiHidden/>
    <w:rsid w:val="0092030E"/>
    <w:pPr>
      <w:tabs>
        <w:tab w:val="left" w:pos="1701"/>
        <w:tab w:val="right" w:pos="9061"/>
      </w:tabs>
      <w:spacing w:after="0"/>
      <w:ind w:left="1701" w:right="567" w:hanging="1134"/>
    </w:pPr>
  </w:style>
  <w:style w:type="paragraph" w:styleId="Verzeichnis5">
    <w:name w:val="toc 5"/>
    <w:basedOn w:val="Verzeichnis4"/>
    <w:next w:val="Standard"/>
    <w:uiPriority w:val="39"/>
    <w:semiHidden/>
    <w:rsid w:val="0092030E"/>
  </w:style>
  <w:style w:type="paragraph" w:styleId="Verzeichnis6">
    <w:name w:val="toc 6"/>
    <w:basedOn w:val="Verzeichnis5"/>
    <w:next w:val="Standard"/>
    <w:uiPriority w:val="39"/>
    <w:semiHidden/>
    <w:rsid w:val="0092030E"/>
  </w:style>
  <w:style w:type="paragraph" w:styleId="Verzeichnis7">
    <w:name w:val="toc 7"/>
    <w:basedOn w:val="Verzeichnis6"/>
    <w:next w:val="Standard"/>
    <w:uiPriority w:val="39"/>
    <w:semiHidden/>
    <w:rsid w:val="0092030E"/>
    <w:pPr>
      <w:tabs>
        <w:tab w:val="clear" w:pos="1701"/>
        <w:tab w:val="left" w:pos="3402"/>
      </w:tabs>
      <w:ind w:left="3402" w:hanging="1701"/>
    </w:pPr>
  </w:style>
  <w:style w:type="paragraph" w:styleId="Verzeichnis8">
    <w:name w:val="toc 8"/>
    <w:basedOn w:val="Verzeichnis7"/>
    <w:next w:val="Standard"/>
    <w:uiPriority w:val="39"/>
    <w:semiHidden/>
    <w:rsid w:val="0092030E"/>
  </w:style>
  <w:style w:type="paragraph" w:styleId="Verzeichnis9">
    <w:name w:val="toc 9"/>
    <w:basedOn w:val="Verzeichnis8"/>
    <w:next w:val="Standard"/>
    <w:uiPriority w:val="39"/>
    <w:semiHidden/>
    <w:rsid w:val="0092030E"/>
  </w:style>
  <w:style w:type="paragraph" w:styleId="Titel">
    <w:name w:val="Title"/>
    <w:basedOn w:val="Standard"/>
    <w:next w:val="Standard"/>
    <w:link w:val="TitelZchn"/>
    <w:uiPriority w:val="10"/>
    <w:semiHidden/>
    <w:qFormat/>
    <w:rsid w:val="0092030E"/>
    <w:pPr>
      <w:spacing w:after="300"/>
      <w:contextualSpacing/>
    </w:pPr>
    <w:rPr>
      <w:rFonts w:eastAsiaTheme="majorEastAsia" w:cstheme="majorBidi"/>
      <w:b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92030E"/>
    <w:rPr>
      <w:rFonts w:eastAsiaTheme="majorEastAsia" w:cstheme="majorBidi"/>
      <w:b/>
      <w:spacing w:val="5"/>
      <w:kern w:val="28"/>
      <w:sz w:val="24"/>
      <w:szCs w:val="52"/>
    </w:rPr>
  </w:style>
  <w:style w:type="character" w:styleId="SchwacheHervorhebung">
    <w:name w:val="Subtle Emphasis"/>
    <w:basedOn w:val="Absatz-Standardschriftart"/>
    <w:uiPriority w:val="19"/>
    <w:semiHidden/>
    <w:qFormat/>
    <w:rsid w:val="0092030E"/>
    <w:rPr>
      <w:i/>
      <w:iCs/>
      <w:color w:val="0074EE" w:themeColor="text1" w:themeTint="BF"/>
    </w:rPr>
  </w:style>
  <w:style w:type="character" w:styleId="Hervorhebung">
    <w:name w:val="Emphasis"/>
    <w:basedOn w:val="Absatz-Standardschriftart"/>
    <w:uiPriority w:val="20"/>
    <w:semiHidden/>
    <w:qFormat/>
    <w:rsid w:val="0092030E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qFormat/>
    <w:rsid w:val="0092030E"/>
    <w:rPr>
      <w:i/>
      <w:iCs/>
      <w:color w:val="4EBFEF" w:themeColor="accent1"/>
    </w:rPr>
  </w:style>
  <w:style w:type="character" w:styleId="Fett">
    <w:name w:val="Strong"/>
    <w:basedOn w:val="Absatz-Standardschriftart"/>
    <w:uiPriority w:val="22"/>
    <w:qFormat/>
    <w:rsid w:val="0092030E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92030E"/>
    <w:pPr>
      <w:spacing w:before="200" w:after="160"/>
      <w:ind w:left="864" w:right="864"/>
      <w:jc w:val="center"/>
    </w:pPr>
    <w:rPr>
      <w:i/>
      <w:iCs/>
      <w:color w:val="0074EE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92030E"/>
    <w:rPr>
      <w:i/>
      <w:iCs/>
      <w:color w:val="0074EE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92030E"/>
    <w:pPr>
      <w:pBdr>
        <w:top w:val="single" w:sz="4" w:space="10" w:color="4EBFEF" w:themeColor="accent1"/>
        <w:bottom w:val="single" w:sz="4" w:space="10" w:color="4EBFEF" w:themeColor="accent1"/>
      </w:pBdr>
      <w:spacing w:before="360" w:after="360"/>
      <w:ind w:left="864" w:right="864"/>
      <w:jc w:val="center"/>
    </w:pPr>
    <w:rPr>
      <w:i/>
      <w:iCs/>
      <w:color w:val="4EBFEF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92030E"/>
    <w:rPr>
      <w:i/>
      <w:iCs/>
      <w:color w:val="4EBFEF" w:themeColor="accent1"/>
    </w:rPr>
  </w:style>
  <w:style w:type="character" w:styleId="SchwacherVerweis">
    <w:name w:val="Subtle Reference"/>
    <w:basedOn w:val="Absatz-Standardschriftart"/>
    <w:uiPriority w:val="31"/>
    <w:semiHidden/>
    <w:qFormat/>
    <w:rsid w:val="0092030E"/>
    <w:rPr>
      <w:smallCaps/>
      <w:color w:val="1487FF" w:themeColor="text1" w:themeTint="A5"/>
    </w:rPr>
  </w:style>
  <w:style w:type="character" w:styleId="IntensiverVerweis">
    <w:name w:val="Intense Reference"/>
    <w:basedOn w:val="Absatz-Standardschriftart"/>
    <w:uiPriority w:val="32"/>
    <w:semiHidden/>
    <w:qFormat/>
    <w:rsid w:val="0092030E"/>
    <w:rPr>
      <w:b/>
      <w:bCs/>
      <w:smallCaps/>
      <w:color w:val="4EBFEF" w:themeColor="accent1"/>
      <w:spacing w:val="5"/>
    </w:rPr>
  </w:style>
  <w:style w:type="character" w:styleId="Buchtitel">
    <w:name w:val="Book Title"/>
    <w:basedOn w:val="Absatz-Standardschriftart"/>
    <w:uiPriority w:val="33"/>
    <w:semiHidden/>
    <w:qFormat/>
    <w:rsid w:val="0092030E"/>
    <w:rPr>
      <w:b/>
      <w:bCs/>
      <w:i/>
      <w:iCs/>
      <w:spacing w:val="5"/>
    </w:rPr>
  </w:style>
  <w:style w:type="paragraph" w:styleId="Listenabsatz">
    <w:name w:val="List Paragraph"/>
    <w:basedOn w:val="Standard"/>
    <w:uiPriority w:val="34"/>
    <w:qFormat/>
    <w:rsid w:val="0092030E"/>
    <w:pPr>
      <w:ind w:left="720"/>
      <w:contextualSpacing/>
    </w:pPr>
  </w:style>
  <w:style w:type="paragraph" w:customStyle="1" w:styleId="DGUVKontrollkstchen">
    <w:name w:val="DGUV_Kontrollkästchen"/>
    <w:basedOn w:val="Standard"/>
    <w:uiPriority w:val="2"/>
    <w:semiHidden/>
    <w:rsid w:val="0024138C"/>
    <w:pPr>
      <w:spacing w:after="0" w:line="300" w:lineRule="atLeast"/>
      <w:jc w:val="center"/>
    </w:pPr>
    <w:rPr>
      <w:rFonts w:eastAsia="Times New Roman" w:cs="Times New Roman"/>
      <w:sz w:val="32"/>
      <w:szCs w:val="20"/>
    </w:rPr>
  </w:style>
  <w:style w:type="paragraph" w:customStyle="1" w:styleId="DGUVEOD">
    <w:name w:val="DGUV_EOD"/>
    <w:basedOn w:val="Standard"/>
    <w:semiHidden/>
    <w:qFormat/>
    <w:rsid w:val="0092030E"/>
    <w:pPr>
      <w:spacing w:after="0"/>
    </w:pPr>
    <w:rPr>
      <w:sz w:val="2"/>
    </w:rPr>
  </w:style>
  <w:style w:type="paragraph" w:customStyle="1" w:styleId="DGUVBlaueberschrift">
    <w:name w:val="DGUV_Blaue_Überschrift"/>
    <w:basedOn w:val="Standard"/>
    <w:next w:val="Standard"/>
    <w:uiPriority w:val="39"/>
    <w:qFormat/>
    <w:rsid w:val="00A430BA"/>
    <w:pPr>
      <w:spacing w:before="360"/>
    </w:pPr>
    <w:rPr>
      <w:b/>
      <w:color w:val="004994" w:themeColor="text1"/>
      <w:sz w:val="32"/>
    </w:rPr>
  </w:style>
  <w:style w:type="paragraph" w:customStyle="1" w:styleId="DGUVTitelweiss">
    <w:name w:val="DGUV_Titel_weiss"/>
    <w:basedOn w:val="Standard"/>
    <w:uiPriority w:val="2"/>
    <w:semiHidden/>
    <w:qFormat/>
    <w:rsid w:val="0092030E"/>
    <w:pPr>
      <w:spacing w:after="240"/>
    </w:pPr>
    <w:rPr>
      <w:color w:val="FFFFFF" w:themeColor="background1"/>
      <w:sz w:val="48"/>
    </w:rPr>
  </w:style>
  <w:style w:type="paragraph" w:customStyle="1" w:styleId="DGUVUntertitelweiss">
    <w:name w:val="DGUV_Untertitel_weiss"/>
    <w:basedOn w:val="Standard"/>
    <w:uiPriority w:val="2"/>
    <w:semiHidden/>
    <w:qFormat/>
    <w:rsid w:val="0092030E"/>
    <w:rPr>
      <w:color w:val="FFFFFF" w:themeColor="background1"/>
    </w:rPr>
  </w:style>
  <w:style w:type="character" w:styleId="Platzhaltertext">
    <w:name w:val="Placeholder Text"/>
    <w:aliases w:val="DGUV_Platzhaltertext,all_Platzhaltertext"/>
    <w:basedOn w:val="Absatz-Standardschriftart"/>
    <w:uiPriority w:val="99"/>
    <w:semiHidden/>
    <w:rsid w:val="0092030E"/>
    <w:rPr>
      <w:color w:val="C00000"/>
    </w:rPr>
  </w:style>
  <w:style w:type="paragraph" w:customStyle="1" w:styleId="DGUVKommunikationsdatenrechts">
    <w:name w:val="DGUV_Kommunikationsdaten_rechts"/>
    <w:basedOn w:val="DGUVKommunikationsdatenlinks"/>
    <w:semiHidden/>
    <w:qFormat/>
    <w:rsid w:val="0092030E"/>
    <w:pPr>
      <w:jc w:val="right"/>
    </w:pPr>
  </w:style>
  <w:style w:type="paragraph" w:customStyle="1" w:styleId="DGUVKommunikationsdaten">
    <w:name w:val="DGUV_Kommunikationsdaten"/>
    <w:basedOn w:val="Standard"/>
    <w:semiHidden/>
    <w:qFormat/>
    <w:rsid w:val="00536A21"/>
    <w:pPr>
      <w:tabs>
        <w:tab w:val="right" w:pos="1916"/>
        <w:tab w:val="left" w:pos="2087"/>
      </w:tabs>
      <w:spacing w:after="60"/>
    </w:pPr>
    <w:rPr>
      <w:sz w:val="16"/>
    </w:rPr>
  </w:style>
  <w:style w:type="table" w:customStyle="1" w:styleId="01DGUVblau">
    <w:name w:val="01_DGUV_blau"/>
    <w:basedOn w:val="NormaleTabelle"/>
    <w:next w:val="Tabellenraster"/>
    <w:uiPriority w:val="59"/>
    <w:rsid w:val="006330EB"/>
    <w:pPr>
      <w:spacing w:after="0"/>
    </w:pPr>
    <w:rPr>
      <w:rFonts w:eastAsia="Times New Roman" w:cs="Times New Roman"/>
      <w:sz w:val="18"/>
      <w:szCs w:val="20"/>
    </w:rPr>
    <w:tblPr>
      <w:tblStyleRowBandSize w:val="1"/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</w:rPr>
      <w:tblPr/>
      <w:tcPr>
        <w:shd w:val="clear" w:color="auto" w:fill="004994" w:themeFill="text1"/>
      </w:tcPr>
    </w:tblStylePr>
    <w:tblStylePr w:type="firstCol">
      <w:rPr>
        <w:b/>
      </w:rPr>
    </w:tblStylePr>
    <w:tblStylePr w:type="band2Horz">
      <w:tblPr/>
      <w:tcPr>
        <w:shd w:val="clear" w:color="auto" w:fill="A1DAF8"/>
      </w:tcPr>
    </w:tblStylePr>
  </w:style>
  <w:style w:type="paragraph" w:customStyle="1" w:styleId="DGUVFusszeileAbstanddavor">
    <w:name w:val="DGUV_Fusszeile_Abstand_davor"/>
    <w:basedOn w:val="Standard"/>
    <w:semiHidden/>
    <w:qFormat/>
    <w:rsid w:val="00136BFF"/>
    <w:pPr>
      <w:spacing w:before="1200" w:after="0"/>
      <w:jc w:val="right"/>
    </w:pPr>
    <w:rPr>
      <w:sz w:val="18"/>
    </w:rPr>
  </w:style>
  <w:style w:type="paragraph" w:customStyle="1" w:styleId="DGUVSeitennummerS1">
    <w:name w:val="DGUV_Seitennummer_S1"/>
    <w:basedOn w:val="DGUVSeitennummer"/>
    <w:semiHidden/>
    <w:qFormat/>
    <w:rsid w:val="00395A27"/>
    <w:pPr>
      <w:spacing w:after="220"/>
    </w:pPr>
    <w:rPr>
      <w:noProof/>
    </w:rPr>
  </w:style>
  <w:style w:type="character" w:styleId="Hyperlink">
    <w:name w:val="Hyperlink"/>
    <w:basedOn w:val="Absatz-Standardschriftart"/>
    <w:uiPriority w:val="99"/>
    <w:qFormat/>
    <w:rsid w:val="00CA5BDD"/>
    <w:rPr>
      <w:color w:val="000000" w:themeColor="hyperlink"/>
      <w:u w:val="single"/>
    </w:rPr>
  </w:style>
  <w:style w:type="paragraph" w:customStyle="1" w:styleId="DGUVMinimalabsatz">
    <w:name w:val="DGUV_Minimalabsatz"/>
    <w:basedOn w:val="Standard"/>
    <w:semiHidden/>
    <w:qFormat/>
    <w:rsid w:val="001665FB"/>
    <w:pPr>
      <w:spacing w:after="0"/>
    </w:pPr>
    <w:rPr>
      <w:sz w:val="2"/>
    </w:rPr>
  </w:style>
  <w:style w:type="paragraph" w:customStyle="1" w:styleId="DGUVAdressat">
    <w:name w:val="DGUV_Adressat"/>
    <w:basedOn w:val="Standard"/>
    <w:semiHidden/>
    <w:qFormat/>
    <w:rsid w:val="00385B94"/>
    <w:pPr>
      <w:spacing w:after="0"/>
    </w:pPr>
    <w:rPr>
      <w:sz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A5BDD"/>
    <w:rPr>
      <w:color w:val="605E5C"/>
      <w:shd w:val="clear" w:color="auto" w:fill="E1DFDD"/>
    </w:rPr>
  </w:style>
  <w:style w:type="paragraph" w:customStyle="1" w:styleId="DGUVFuzeilemitAbstand">
    <w:name w:val="DGUV_Fußzeile_mit_Abstand"/>
    <w:basedOn w:val="Fuzeile"/>
    <w:semiHidden/>
    <w:qFormat/>
    <w:rsid w:val="00481717"/>
    <w:pPr>
      <w:tabs>
        <w:tab w:val="clear" w:pos="4536"/>
        <w:tab w:val="clear" w:pos="9072"/>
        <w:tab w:val="left" w:pos="567"/>
      </w:tabs>
      <w:spacing w:after="160"/>
    </w:pPr>
  </w:style>
  <w:style w:type="paragraph" w:customStyle="1" w:styleId="DGUVGrusszeile">
    <w:name w:val="DGUV_Grusszeile"/>
    <w:basedOn w:val="Standard"/>
    <w:semiHidden/>
    <w:qFormat/>
    <w:rsid w:val="00912B60"/>
    <w:pPr>
      <w:spacing w:before="220" w:after="840"/>
    </w:pPr>
  </w:style>
  <w:style w:type="paragraph" w:customStyle="1" w:styleId="DGUVUnterschriften">
    <w:name w:val="DGUV_Unterschriften"/>
    <w:basedOn w:val="Standard"/>
    <w:next w:val="Standard"/>
    <w:semiHidden/>
    <w:qFormat/>
    <w:rsid w:val="00481717"/>
    <w:pPr>
      <w:tabs>
        <w:tab w:val="left" w:pos="4536"/>
      </w:tabs>
    </w:pPr>
  </w:style>
  <w:style w:type="paragraph" w:customStyle="1" w:styleId="DGUVFuzeilemitAbstandnach">
    <w:name w:val="DGUV_Fußzeile_mit_Abstand_nach"/>
    <w:basedOn w:val="Fuzeile"/>
    <w:semiHidden/>
    <w:qFormat/>
    <w:rsid w:val="00224F66"/>
    <w:pPr>
      <w:tabs>
        <w:tab w:val="clear" w:pos="4536"/>
        <w:tab w:val="clear" w:pos="9072"/>
        <w:tab w:val="left" w:pos="425"/>
      </w:tabs>
      <w:spacing w:after="160"/>
    </w:pPr>
  </w:style>
  <w:style w:type="paragraph" w:customStyle="1" w:styleId="FZSpalte1">
    <w:name w:val="FZ_Spalte_1"/>
    <w:basedOn w:val="Fuzeile"/>
    <w:semiHidden/>
    <w:qFormat/>
    <w:rsid w:val="00A202ED"/>
    <w:pPr>
      <w:tabs>
        <w:tab w:val="clear" w:pos="4536"/>
        <w:tab w:val="clear" w:pos="9072"/>
      </w:tabs>
    </w:pPr>
  </w:style>
  <w:style w:type="paragraph" w:customStyle="1" w:styleId="FZSpalte2">
    <w:name w:val="FZ_Spalte_2"/>
    <w:basedOn w:val="Fuzeile"/>
    <w:semiHidden/>
    <w:rsid w:val="0077557C"/>
    <w:pPr>
      <w:tabs>
        <w:tab w:val="clear" w:pos="4536"/>
        <w:tab w:val="clear" w:pos="9072"/>
        <w:tab w:val="left" w:pos="567"/>
      </w:tabs>
    </w:pPr>
  </w:style>
  <w:style w:type="paragraph" w:customStyle="1" w:styleId="FZSpalte3">
    <w:name w:val="FZ_Spalte_3"/>
    <w:basedOn w:val="Fuzeile"/>
    <w:semiHidden/>
    <w:qFormat/>
    <w:rsid w:val="0077557C"/>
    <w:pPr>
      <w:tabs>
        <w:tab w:val="clear" w:pos="4536"/>
        <w:tab w:val="clear" w:pos="9072"/>
        <w:tab w:val="left" w:pos="425"/>
      </w:tabs>
    </w:pPr>
  </w:style>
  <w:style w:type="paragraph" w:customStyle="1" w:styleId="FZSpalte4">
    <w:name w:val="FZ_Spalte_4"/>
    <w:basedOn w:val="Fuzeile"/>
    <w:semiHidden/>
    <w:qFormat/>
    <w:rsid w:val="0077557C"/>
    <w:pPr>
      <w:tabs>
        <w:tab w:val="clear" w:pos="4536"/>
        <w:tab w:val="clear" w:pos="9072"/>
        <w:tab w:val="left" w:pos="737"/>
      </w:tabs>
    </w:pPr>
  </w:style>
  <w:style w:type="table" w:customStyle="1" w:styleId="02DGUVgrau">
    <w:name w:val="02_DGUV_grau"/>
    <w:basedOn w:val="NormaleTabelle"/>
    <w:next w:val="Tabellenraster"/>
    <w:uiPriority w:val="59"/>
    <w:rsid w:val="00A430BA"/>
    <w:pPr>
      <w:spacing w:after="0"/>
    </w:pPr>
    <w:rPr>
      <w:rFonts w:eastAsia="Times New Roman" w:cs="Times New Roman"/>
      <w:sz w:val="18"/>
      <w:szCs w:val="20"/>
    </w:rPr>
    <w:tblPr>
      <w:tblStyleRowBandSize w:val="1"/>
      <w:tblStyleColBandSize w:val="1"/>
      <w:tblCellMar>
        <w:top w:w="113" w:type="dxa"/>
        <w:left w:w="85" w:type="dxa"/>
        <w:bottom w:w="125" w:type="dxa"/>
        <w:right w:w="85" w:type="dxa"/>
      </w:tblCellMar>
    </w:tbl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4994" w:themeFill="text1"/>
      </w:tcPr>
    </w:tblStylePr>
    <w:tblStylePr w:type="firstCol">
      <w:rPr>
        <w:b/>
      </w:rPr>
    </w:tblStylePr>
    <w:tblStylePr w:type="band2Horz">
      <w:tblPr/>
      <w:tcPr>
        <w:shd w:val="clear" w:color="auto" w:fill="EDEDED"/>
      </w:tcPr>
    </w:tblStylePr>
  </w:style>
  <w:style w:type="paragraph" w:customStyle="1" w:styleId="DGUVTabAbsatztext">
    <w:name w:val="DGUV_Tab_Absatztext"/>
    <w:basedOn w:val="Standard"/>
    <w:uiPriority w:val="20"/>
    <w:qFormat/>
    <w:rsid w:val="00224F02"/>
    <w:pPr>
      <w:suppressAutoHyphens/>
      <w:spacing w:after="0"/>
      <w:textboxTightWrap w:val="firstAndLastLine"/>
    </w:pPr>
    <w:rPr>
      <w:sz w:val="18"/>
      <w:szCs w:val="20"/>
    </w:rPr>
  </w:style>
  <w:style w:type="paragraph" w:customStyle="1" w:styleId="DGUVTabSpaltenberschrift">
    <w:name w:val="DGUV_Tab_Spaltenüberschrift"/>
    <w:basedOn w:val="DGUVTabAbsatztext"/>
    <w:uiPriority w:val="21"/>
    <w:qFormat/>
    <w:rsid w:val="00CB402B"/>
    <w:rPr>
      <w:color w:val="FFFFFF" w:themeColor="background1"/>
    </w:rPr>
  </w:style>
  <w:style w:type="paragraph" w:customStyle="1" w:styleId="DGUVTabZeilenberschrift">
    <w:name w:val="DGUV_Tab_Zeilenüberschrift"/>
    <w:basedOn w:val="DGUVTabAbsatztext"/>
    <w:uiPriority w:val="22"/>
    <w:qFormat/>
    <w:rsid w:val="00CB402B"/>
  </w:style>
  <w:style w:type="paragraph" w:customStyle="1" w:styleId="DGUVTableereKopfzelleblau">
    <w:name w:val="DGUV_Tab_leere_Kopfzelle_blau"/>
    <w:basedOn w:val="DGUVTabAbsatztext"/>
    <w:uiPriority w:val="23"/>
    <w:qFormat/>
    <w:rsid w:val="00A430BA"/>
    <w:rPr>
      <w:color w:val="004994" w:themeColor="text1"/>
    </w:rPr>
  </w:style>
  <w:style w:type="paragraph" w:customStyle="1" w:styleId="DGUVTableereZellewei">
    <w:name w:val="DGUV_Tab_leere_Zelle_weiß"/>
    <w:basedOn w:val="DGUVTabAbsatztext"/>
    <w:uiPriority w:val="27"/>
    <w:qFormat/>
    <w:rsid w:val="00CB402B"/>
    <w:rPr>
      <w:color w:val="FFFFFF" w:themeColor="background1"/>
    </w:rPr>
  </w:style>
  <w:style w:type="paragraph" w:customStyle="1" w:styleId="DGUVTableereZellehellblau">
    <w:name w:val="DGUV_Tab_leere_Zelle_hellblau"/>
    <w:basedOn w:val="DGUVTabAbsatztext"/>
    <w:uiPriority w:val="25"/>
    <w:qFormat/>
    <w:rsid w:val="00A430BA"/>
    <w:rPr>
      <w:color w:val="B8E5F8" w:themeColor="accent1" w:themeTint="66"/>
    </w:rPr>
  </w:style>
  <w:style w:type="paragraph" w:customStyle="1" w:styleId="DGUVTableereZellehellgrau">
    <w:name w:val="DGUV_Tab_leere_Zelle_hellgrau"/>
    <w:basedOn w:val="DGUVTabAbsatztext"/>
    <w:uiPriority w:val="26"/>
    <w:qFormat/>
    <w:rsid w:val="00D74F99"/>
    <w:rPr>
      <w:rFonts w:eastAsia="Times New Roman" w:cs="Times New Roman"/>
      <w:b/>
      <w:color w:val="EDEDED"/>
    </w:rPr>
  </w:style>
  <w:style w:type="paragraph" w:customStyle="1" w:styleId="DGUVTableereKopfzellegrau">
    <w:name w:val="DGUV_Tab_leere_Kopfzelle_grau"/>
    <w:basedOn w:val="DGUVTabAbsatztext"/>
    <w:uiPriority w:val="24"/>
    <w:qFormat/>
    <w:rsid w:val="00A430BA"/>
    <w:rPr>
      <w:rFonts w:eastAsia="Times New Roman" w:cs="Times New Roman"/>
      <w:color w:val="004994" w:themeColor="text1"/>
    </w:rPr>
  </w:style>
  <w:style w:type="table" w:customStyle="1" w:styleId="Tabellenraster2">
    <w:name w:val="Tabellenraster2"/>
    <w:basedOn w:val="NormaleTabelle"/>
    <w:next w:val="Tabellenraster"/>
    <w:uiPriority w:val="39"/>
    <w:rsid w:val="008101B3"/>
    <w:pPr>
      <w:spacing w:after="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AD63D7"/>
    <w:rPr>
      <w:color w:val="00499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guv.de/medien/inhalt/praevention/aus_weiterbildung/fasi/qualitaetsanforderungen_fuer_qualifizierungstraeger.pdf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tratQ@dguv.d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atQ@dguv.d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svg"/><Relationship Id="rId19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dguv.de/medien/inhalt/praevention/aus_weiterbildung/fasi/gebuehrenordnung.pdf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uv.de" TargetMode="External"/><Relationship Id="rId1" Type="http://schemas.openxmlformats.org/officeDocument/2006/relationships/hyperlink" Target="mailto:info@dguv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OfficeVorlagen\DGUV_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69829D610C247C88F375089E7CEE3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E941F-8B45-4C6B-8A5D-8B5AC291CDDE}"/>
      </w:docPartPr>
      <w:docPartBody>
        <w:p w:rsidR="000C4CB9" w:rsidRDefault="00000000">
          <w:pPr>
            <w:pStyle w:val="C69829D610C247C88F375089E7CEE3E5"/>
          </w:pPr>
          <w:r w:rsidRPr="00A63E3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018ED148494646836410F430CEB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3598D5-7CE6-4E8E-A873-115206B4C24E}"/>
      </w:docPartPr>
      <w:docPartBody>
        <w:p w:rsidR="000C4CB9" w:rsidRDefault="00000000">
          <w:pPr>
            <w:pStyle w:val="33018ED148494646836410F430CEB960"/>
          </w:pPr>
          <w:r w:rsidRPr="0004237D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75E9644346F64B45BE0C98835399C3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7EA75C-A382-4C8F-BD56-4695BA794833}"/>
      </w:docPartPr>
      <w:docPartBody>
        <w:p w:rsidR="000C4CB9" w:rsidRDefault="00000000">
          <w:pPr>
            <w:pStyle w:val="75E9644346F64B45BE0C98835399C39A"/>
          </w:pPr>
          <w:r w:rsidRPr="00BB75F3">
            <w:rPr>
              <w:rStyle w:val="Platzhaltertext"/>
            </w:rPr>
            <w:t xml:space="preserve">        </w:t>
          </w:r>
        </w:p>
      </w:docPartBody>
    </w:docPart>
    <w:docPart>
      <w:docPartPr>
        <w:name w:val="27337B9655C544D3903E95D0293361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FD1D63-26BB-4285-8F01-AC7E002B57AF}"/>
      </w:docPartPr>
      <w:docPartBody>
        <w:p w:rsidR="000C4CB9" w:rsidRDefault="00053DD6" w:rsidP="00053DD6">
          <w:pPr>
            <w:pStyle w:val="27337B9655C544D3903E95D0293361392"/>
          </w:pPr>
          <w:r w:rsidRPr="00A63E3F">
            <w:rPr>
              <w:rStyle w:val="Platzhaltertext"/>
            </w:rPr>
            <w:t xml:space="preserve"> </w:t>
          </w:r>
        </w:p>
      </w:docPartBody>
    </w:docPart>
    <w:docPart>
      <w:docPartPr>
        <w:name w:val="23EB4B23979C4FC6A272C81AF60930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77186E-0BA7-4EE9-B641-553D0258878C}"/>
      </w:docPartPr>
      <w:docPartBody>
        <w:p w:rsidR="000C4CB9" w:rsidRDefault="00053DD6" w:rsidP="00053DD6">
          <w:pPr>
            <w:pStyle w:val="23EB4B23979C4FC6A272C81AF60930D71"/>
          </w:pPr>
          <w:r w:rsidRPr="00391782">
            <w:rPr>
              <w:rStyle w:val="Platzhaltertext"/>
            </w:rPr>
            <w:t xml:space="preserve"> </w:t>
          </w:r>
          <w:r w:rsidRPr="00BB75F3">
            <w:rPr>
              <w:rStyle w:val="Platzhaltertext"/>
            </w:rPr>
            <w:t xml:space="preserve">       </w:t>
          </w:r>
        </w:p>
      </w:docPartBody>
    </w:docPart>
    <w:docPart>
      <w:docPartPr>
        <w:name w:val="410BEDEE2678449BBEC7B480F9BED1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0E9F9-3C18-4ADD-B483-AF26842C6230}"/>
      </w:docPartPr>
      <w:docPartBody>
        <w:p w:rsidR="000C4CB9" w:rsidRDefault="00000000">
          <w:pPr>
            <w:pStyle w:val="410BEDEE2678449BBEC7B480F9BED103"/>
          </w:pPr>
          <w:r w:rsidRPr="00391782">
            <w:rPr>
              <w:rStyle w:val="Platzhaltertext"/>
            </w:rPr>
            <w:t xml:space="preserve"> </w:t>
          </w:r>
          <w:r w:rsidRPr="00BB75F3">
            <w:rPr>
              <w:rStyle w:val="Platzhaltertext"/>
            </w:rPr>
            <w:t xml:space="preserve">       </w:t>
          </w:r>
        </w:p>
      </w:docPartBody>
    </w:docPart>
    <w:docPart>
      <w:docPartPr>
        <w:name w:val="42F2C8C293F3414998D12D7BE2DBFB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7BA187-0DFE-41D4-8532-6610F239118F}"/>
      </w:docPartPr>
      <w:docPartBody>
        <w:p w:rsidR="000C4CB9" w:rsidRDefault="00000000">
          <w:pPr>
            <w:pStyle w:val="42F2C8C293F3414998D12D7BE2DBFBA1"/>
          </w:pPr>
          <w:r w:rsidRPr="0003658E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B74A12D2E135403BB4216EDBDB30C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0BEEDA-B016-48AF-86AF-275B0084DF58}"/>
      </w:docPartPr>
      <w:docPartBody>
        <w:p w:rsidR="000C4CB9" w:rsidRDefault="00053DD6" w:rsidP="00053DD6">
          <w:pPr>
            <w:pStyle w:val="B74A12D2E135403BB4216EDBDB30C6A11"/>
          </w:pPr>
          <w:r w:rsidRPr="00BB75F3">
            <w:rPr>
              <w:rStyle w:val="Platzhaltertext"/>
            </w:rPr>
            <w:t xml:space="preserve">        </w:t>
          </w:r>
        </w:p>
      </w:docPartBody>
    </w:docPart>
    <w:docPart>
      <w:docPartPr>
        <w:name w:val="5808084CA251444C95D9A7B08EC90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AC645A-A1B3-4DCF-B4B5-C13AD6FFD71D}"/>
      </w:docPartPr>
      <w:docPartBody>
        <w:p w:rsidR="000C4CB9" w:rsidRDefault="00053DD6" w:rsidP="00053DD6">
          <w:pPr>
            <w:pStyle w:val="5808084CA251444C95D9A7B08EC90A7A1"/>
          </w:pPr>
          <w:r w:rsidRPr="00391782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D9A231521889427EB456888836D887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09F5D-EC77-4E03-A3A9-CDA14F804648}"/>
      </w:docPartPr>
      <w:docPartBody>
        <w:p w:rsidR="000C4CB9" w:rsidRDefault="00053DD6" w:rsidP="00053DD6">
          <w:pPr>
            <w:pStyle w:val="D9A231521889427EB456888836D8879E1"/>
          </w:pPr>
          <w:r>
            <w:rPr>
              <w:rStyle w:val="Platzhaltertext"/>
            </w:rPr>
            <w:t>Start</w:t>
          </w:r>
        </w:p>
      </w:docPartBody>
    </w:docPart>
    <w:docPart>
      <w:docPartPr>
        <w:name w:val="156411916912441EB517AF77ED805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182C9-0111-4E99-927D-5CF97583FF4A}"/>
      </w:docPartPr>
      <w:docPartBody>
        <w:p w:rsidR="000C4CB9" w:rsidRDefault="00000000">
          <w:pPr>
            <w:pStyle w:val="156411916912441EB517AF77ED805E84"/>
          </w:pPr>
          <w:r w:rsidRPr="00391782">
            <w:rPr>
              <w:rStyle w:val="Platzhaltertext"/>
            </w:rPr>
            <w:t xml:space="preserve"> </w:t>
          </w:r>
          <w:r>
            <w:rPr>
              <w:rStyle w:val="Platzhaltertext"/>
            </w:rPr>
            <w:t xml:space="preserve">       </w:t>
          </w:r>
        </w:p>
      </w:docPartBody>
    </w:docPart>
    <w:docPart>
      <w:docPartPr>
        <w:name w:val="175AF7EDFDFA4435B3151B65299095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CF7734-5B4B-4636-96D4-1F54CF2AECEB}"/>
      </w:docPartPr>
      <w:docPartBody>
        <w:p w:rsidR="000C4CB9" w:rsidRDefault="00053DD6" w:rsidP="00053DD6">
          <w:pPr>
            <w:pStyle w:val="175AF7EDFDFA4435B3151B6529909525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0C80B68D981848C088F9A9AC1E9FF1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A71748-7736-430F-9C38-2C38275FAB89}"/>
      </w:docPartPr>
      <w:docPartBody>
        <w:p w:rsidR="000C4CB9" w:rsidRDefault="00053DD6" w:rsidP="00053DD6">
          <w:pPr>
            <w:pStyle w:val="0C80B68D981848C088F9A9AC1E9FF1A5"/>
          </w:pPr>
          <w:r w:rsidRPr="001E4E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66992FE36D49F3BB8CC9276D6F3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21FC7-692C-4CED-A80B-A0A4DF4E6F21}"/>
      </w:docPartPr>
      <w:docPartBody>
        <w:p w:rsidR="000C4CB9" w:rsidRDefault="00053DD6" w:rsidP="00053DD6">
          <w:pPr>
            <w:pStyle w:val="3966992FE36D49F3BB8CC9276D6F3A62"/>
          </w:pPr>
          <w:r>
            <w:rPr>
              <w:rStyle w:val="Platzhaltertext"/>
            </w:rPr>
            <w:t xml:space="preserve">        </w:t>
          </w:r>
        </w:p>
      </w:docPartBody>
    </w:docPart>
    <w:docPart>
      <w:docPartPr>
        <w:name w:val="15B3D653848941C6BDB7379BF3730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393600-58CD-415C-9747-15173C136DB9}"/>
      </w:docPartPr>
      <w:docPartBody>
        <w:p w:rsidR="000C4CB9" w:rsidRDefault="00053DD6" w:rsidP="00053DD6">
          <w:pPr>
            <w:pStyle w:val="15B3D653848941C6BDB7379BF3730EA61"/>
          </w:pPr>
          <w:r w:rsidRPr="0047415F">
            <w:rPr>
              <w:rStyle w:val="Platzhaltertext"/>
              <w:color w:val="808080" w:themeColor="background1" w:themeShade="80"/>
            </w:rPr>
            <w:t>Name des Lehrgangsträgers</w:t>
          </w:r>
        </w:p>
      </w:docPartBody>
    </w:docPart>
    <w:docPart>
      <w:docPartPr>
        <w:name w:val="5061851E0C634CFE827211CB3F5BE0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03C33-D61F-4D83-A9ED-781AC432BE60}"/>
      </w:docPartPr>
      <w:docPartBody>
        <w:p w:rsidR="000C4CB9" w:rsidRDefault="00053DD6" w:rsidP="00053DD6">
          <w:pPr>
            <w:pStyle w:val="5061851E0C634CFE827211CB3F5BE0E71"/>
          </w:pPr>
          <w:r w:rsidRPr="00070A8A">
            <w:rPr>
              <w:color w:val="808080" w:themeColor="background1" w:themeShade="80"/>
            </w:rPr>
            <w:t>Rechtsform des Lehrgangsträgers</w:t>
          </w:r>
        </w:p>
      </w:docPartBody>
    </w:docPart>
    <w:docPart>
      <w:docPartPr>
        <w:name w:val="8176D154D02E4F1EA4AE9522910E0C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97B1EF-83F9-44BB-A66B-48A27E734424}"/>
      </w:docPartPr>
      <w:docPartBody>
        <w:p w:rsidR="000C4CB9" w:rsidRDefault="00053DD6" w:rsidP="00053DD6">
          <w:pPr>
            <w:pStyle w:val="8176D154D02E4F1EA4AE9522910E0C2C"/>
          </w:pPr>
          <w:r w:rsidRPr="001E4E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82280ACE594B63AA6BDE5459C80E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330E0-B1E8-4FEB-BEEC-DBCD41CF9459}"/>
      </w:docPartPr>
      <w:docPartBody>
        <w:p w:rsidR="000C4CB9" w:rsidRDefault="00053DD6" w:rsidP="00053DD6">
          <w:pPr>
            <w:pStyle w:val="F582280ACE594B63AA6BDE5459C80EF21"/>
          </w:pPr>
          <w:r w:rsidRPr="00070A8A">
            <w:rPr>
              <w:color w:val="808080" w:themeColor="background1" w:themeShade="80"/>
            </w:rPr>
            <w:t>Straße</w:t>
          </w:r>
        </w:p>
      </w:docPartBody>
    </w:docPart>
    <w:docPart>
      <w:docPartPr>
        <w:name w:val="1034738DCF1C4813A8F4F62F452264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32A87-8857-4F52-84BB-873DE10A13A5}"/>
      </w:docPartPr>
      <w:docPartBody>
        <w:p w:rsidR="000C4CB9" w:rsidRDefault="00053DD6" w:rsidP="00053DD6">
          <w:pPr>
            <w:pStyle w:val="1034738DCF1C4813A8F4F62F452264991"/>
          </w:pPr>
          <w:r w:rsidRPr="00070A8A">
            <w:rPr>
              <w:color w:val="808080"/>
            </w:rPr>
            <w:t>Hausnummer</w:t>
          </w:r>
        </w:p>
      </w:docPartBody>
    </w:docPart>
    <w:docPart>
      <w:docPartPr>
        <w:name w:val="F5317E519DAA4AC491446C7E0424F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649BD1-3C90-43A6-8000-3868DAFCB880}"/>
      </w:docPartPr>
      <w:docPartBody>
        <w:p w:rsidR="000C4CB9" w:rsidRDefault="00053DD6" w:rsidP="00053DD6">
          <w:pPr>
            <w:pStyle w:val="F5317E519DAA4AC491446C7E0424F5411"/>
          </w:pPr>
          <w:r w:rsidRPr="00070A8A">
            <w:rPr>
              <w:color w:val="808080" w:themeColor="background1" w:themeShade="80"/>
            </w:rPr>
            <w:t>Postleitzahl</w:t>
          </w:r>
        </w:p>
      </w:docPartBody>
    </w:docPart>
    <w:docPart>
      <w:docPartPr>
        <w:name w:val="C2E19761D4CA43AABA0608435C2D2D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5AA8FC-A14C-4820-97EA-C26F84C3EF8F}"/>
      </w:docPartPr>
      <w:docPartBody>
        <w:p w:rsidR="000C4CB9" w:rsidRDefault="00053DD6" w:rsidP="00053DD6">
          <w:pPr>
            <w:pStyle w:val="C2E19761D4CA43AABA0608435C2D2D051"/>
          </w:pPr>
          <w:r w:rsidRPr="00070A8A">
            <w:rPr>
              <w:color w:val="808080" w:themeColor="background1" w:themeShade="80"/>
            </w:rPr>
            <w:t>Ort</w:t>
          </w:r>
        </w:p>
      </w:docPartBody>
    </w:docPart>
    <w:docPart>
      <w:docPartPr>
        <w:name w:val="BCC5068D9E5F4AE88D42E47086720E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1BBC1E-9910-4D7B-B4DB-80D70A505A3A}"/>
      </w:docPartPr>
      <w:docPartBody>
        <w:p w:rsidR="000C4CB9" w:rsidRDefault="00053DD6" w:rsidP="00053DD6">
          <w:pPr>
            <w:pStyle w:val="BCC5068D9E5F4AE88D42E47086720E581"/>
          </w:pPr>
          <w:r w:rsidRPr="00070A8A">
            <w:rPr>
              <w:color w:val="808080" w:themeColor="background1" w:themeShade="80"/>
            </w:rPr>
            <w:t>Telefon</w:t>
          </w:r>
        </w:p>
      </w:docPartBody>
    </w:docPart>
    <w:docPart>
      <w:docPartPr>
        <w:name w:val="5A14B7C15B954FDEB51A8427416F5A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484E57-FA81-46AD-9862-0AFE9A8CE323}"/>
      </w:docPartPr>
      <w:docPartBody>
        <w:p w:rsidR="000C4CB9" w:rsidRDefault="00053DD6" w:rsidP="00053DD6">
          <w:pPr>
            <w:pStyle w:val="5A14B7C15B954FDEB51A8427416F5AE21"/>
          </w:pPr>
          <w:r w:rsidRPr="00070A8A">
            <w:rPr>
              <w:color w:val="808080" w:themeColor="background1" w:themeShade="80"/>
            </w:rPr>
            <w:t>E-Mail</w:t>
          </w:r>
        </w:p>
      </w:docPartBody>
    </w:docPart>
    <w:docPart>
      <w:docPartPr>
        <w:name w:val="3CFE74FAC5FF4A4CB8DADB90899B79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DE34B-F83C-4E46-9DFE-477CC46452DB}"/>
      </w:docPartPr>
      <w:docPartBody>
        <w:p w:rsidR="000C4CB9" w:rsidRDefault="00053DD6" w:rsidP="00053DD6">
          <w:pPr>
            <w:pStyle w:val="3CFE74FAC5FF4A4CB8DADB90899B790D1"/>
          </w:pPr>
          <w:r w:rsidRPr="00070A8A">
            <w:rPr>
              <w:color w:val="808080" w:themeColor="background1" w:themeShade="80"/>
            </w:rPr>
            <w:t>Name</w:t>
          </w:r>
        </w:p>
      </w:docPartBody>
    </w:docPart>
    <w:docPart>
      <w:docPartPr>
        <w:name w:val="4AB11783AE49401691C38DA67E813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82B14D-3856-4DEA-8F0A-FEABC3043E93}"/>
      </w:docPartPr>
      <w:docPartBody>
        <w:p w:rsidR="000C4CB9" w:rsidRDefault="00053DD6" w:rsidP="00053DD6">
          <w:pPr>
            <w:pStyle w:val="4AB11783AE49401691C38DA67E813C0D1"/>
          </w:pPr>
          <w:r w:rsidRPr="00070A8A">
            <w:rPr>
              <w:color w:val="808080" w:themeColor="background1" w:themeShade="80"/>
            </w:rPr>
            <w:t>Position im Unternehmen</w:t>
          </w:r>
        </w:p>
      </w:docPartBody>
    </w:docPart>
    <w:docPart>
      <w:docPartPr>
        <w:name w:val="52DB87752CCD458F849A58F02A0F3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F3606D-0479-41C4-8EBC-D2A8C3DD951D}"/>
      </w:docPartPr>
      <w:docPartBody>
        <w:p w:rsidR="000C4CB9" w:rsidRDefault="00053DD6" w:rsidP="00053DD6">
          <w:pPr>
            <w:pStyle w:val="52DB87752CCD458F849A58F02A0F3BEB1"/>
          </w:pPr>
          <w:r w:rsidRPr="00070A8A">
            <w:rPr>
              <w:color w:val="808080" w:themeColor="background1" w:themeShade="80"/>
            </w:rPr>
            <w:t>Name</w:t>
          </w:r>
        </w:p>
      </w:docPartBody>
    </w:docPart>
    <w:docPart>
      <w:docPartPr>
        <w:name w:val="D3AE845BD2884A0E8027E7A406E30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28FAB9-4C25-40D0-86C8-BBDB0DBFC1E9}"/>
      </w:docPartPr>
      <w:docPartBody>
        <w:p w:rsidR="000C4CB9" w:rsidRDefault="00053DD6" w:rsidP="00053DD6">
          <w:pPr>
            <w:pStyle w:val="D3AE845BD2884A0E8027E7A406E30BA41"/>
          </w:pPr>
          <w:r w:rsidRPr="00070A8A">
            <w:rPr>
              <w:color w:val="808080" w:themeColor="background1" w:themeShade="80"/>
            </w:rPr>
            <w:t>Telefon</w:t>
          </w:r>
        </w:p>
      </w:docPartBody>
    </w:docPart>
    <w:docPart>
      <w:docPartPr>
        <w:name w:val="9B0002629E914D07BC7B598C0A8A0F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FFD173-BADE-4A45-9647-E1CAE0CEBB52}"/>
      </w:docPartPr>
      <w:docPartBody>
        <w:p w:rsidR="000C4CB9" w:rsidRDefault="00053DD6" w:rsidP="00053DD6">
          <w:pPr>
            <w:pStyle w:val="9B0002629E914D07BC7B598C0A8A0F361"/>
          </w:pPr>
          <w:r w:rsidRPr="00070A8A">
            <w:rPr>
              <w:color w:val="808080" w:themeColor="background1" w:themeShade="80"/>
            </w:rPr>
            <w:t>E-Mail</w:t>
          </w:r>
        </w:p>
      </w:docPartBody>
    </w:docPart>
    <w:docPart>
      <w:docPartPr>
        <w:name w:val="F425B3930C1042E89F6BA7E43AC408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0B09C4-51F1-4BA3-B661-EBF99254EE78}"/>
      </w:docPartPr>
      <w:docPartBody>
        <w:p w:rsidR="000C4CB9" w:rsidRDefault="00053DD6" w:rsidP="00053DD6">
          <w:pPr>
            <w:pStyle w:val="F425B3930C1042E89F6BA7E43AC408D8"/>
          </w:pPr>
          <w:r w:rsidRPr="0057289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58596D47BF4B99B42553D2996611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CA82E-431D-4A92-9CDC-1D64F929B69C}"/>
      </w:docPartPr>
      <w:docPartBody>
        <w:p w:rsidR="000C4CB9" w:rsidRDefault="00053DD6" w:rsidP="00053DD6">
          <w:pPr>
            <w:pStyle w:val="2258596D47BF4B99B42553D2996611E01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7A97DFA09FAB44A198663E81BE18F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2173D0-401E-4CA9-948A-0D8A832D457C}"/>
      </w:docPartPr>
      <w:docPartBody>
        <w:p w:rsidR="000C4CB9" w:rsidRDefault="00053DD6" w:rsidP="00053DD6">
          <w:pPr>
            <w:pStyle w:val="7A97DFA09FAB44A198663E81BE18F51E"/>
          </w:pPr>
          <w:r w:rsidRPr="00070A8A">
            <w:rPr>
              <w:color w:val="808080"/>
            </w:rPr>
            <w:t>Veranstaltungsorte (Präsenzphasen)</w:t>
          </w:r>
        </w:p>
      </w:docPartBody>
    </w:docPart>
    <w:docPart>
      <w:docPartPr>
        <w:name w:val="6ADB9FFA2BBD4FA18E21C83210F13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5E26C6-C12C-41FC-BD82-055070BEC7B8}"/>
      </w:docPartPr>
      <w:docPartBody>
        <w:p w:rsidR="000C4CB9" w:rsidRDefault="00053DD6" w:rsidP="00053DD6">
          <w:pPr>
            <w:pStyle w:val="6ADB9FFA2BBD4FA18E21C83210F135351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8E845ED644B6498F88454DB3740A14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9BA97-5C0C-43A2-9CA5-E9055FD575F5}"/>
      </w:docPartPr>
      <w:docPartBody>
        <w:p w:rsidR="000C4CB9" w:rsidRDefault="00053DD6" w:rsidP="00053DD6">
          <w:pPr>
            <w:pStyle w:val="8E845ED644B6498F88454DB3740A14AE1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94840D51EFC341BFB6A8E67A560318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EA0EC1-3376-48F1-9399-233A474C446C}"/>
      </w:docPartPr>
      <w:docPartBody>
        <w:p w:rsidR="000C4CB9" w:rsidRDefault="00053DD6" w:rsidP="00053DD6">
          <w:pPr>
            <w:pStyle w:val="94840D51EFC341BFB6A8E67A560318E01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824A3A26517746F4B6C8567365ED16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DE0E3-F8F1-4BA9-BA00-03395E8F89EB}"/>
      </w:docPartPr>
      <w:docPartBody>
        <w:p w:rsidR="000C4CB9" w:rsidRDefault="00053DD6" w:rsidP="00053DD6">
          <w:pPr>
            <w:pStyle w:val="824A3A26517746F4B6C8567365ED16911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2097A7E6CEBE4133A9ABD894DB74E4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49C07-9098-4F17-A22D-755E6D3A8599}"/>
      </w:docPartPr>
      <w:docPartBody>
        <w:p w:rsidR="000C4CB9" w:rsidRDefault="00053DD6" w:rsidP="00053DD6">
          <w:pPr>
            <w:pStyle w:val="2097A7E6CEBE4133A9ABD894DB74E4631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D5FF140158124BFD8855D18195512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0380CE-9644-401B-B4DE-7451D8E3D84C}"/>
      </w:docPartPr>
      <w:docPartBody>
        <w:p w:rsidR="000C4CB9" w:rsidRDefault="00053DD6" w:rsidP="00053DD6">
          <w:pPr>
            <w:pStyle w:val="D5FF140158124BFD8855D18195512CB71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521D762F13994B18B8B153F10BD245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0B420-B7BB-4508-836A-30B56840F726}"/>
      </w:docPartPr>
      <w:docPartBody>
        <w:p w:rsidR="000C4CB9" w:rsidRDefault="00053DD6" w:rsidP="00053DD6">
          <w:pPr>
            <w:pStyle w:val="521D762F13994B18B8B153F10BD245EC1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61866F2C9AAA432593D435E4B89B2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FB1AA3-58B1-4CC9-A44D-69D9A122DD4B}"/>
      </w:docPartPr>
      <w:docPartBody>
        <w:p w:rsidR="000C4CB9" w:rsidRDefault="00053DD6" w:rsidP="00053DD6">
          <w:pPr>
            <w:pStyle w:val="61866F2C9AAA432593D435E4B89B273F1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5C09512714B641EABF0FAB4984044E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AB3AC3-0B3B-4916-A2D0-9B6BCDF5E6B3}"/>
      </w:docPartPr>
      <w:docPartBody>
        <w:p w:rsidR="000C4CB9" w:rsidRDefault="00053DD6" w:rsidP="00053DD6">
          <w:pPr>
            <w:pStyle w:val="5C09512714B641EABF0FAB4984044EA41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F002CAFB7D0D4A43B619EA02D0DAB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CDE9D6-EAA4-4A68-817B-ECB6F7026F8D}"/>
      </w:docPartPr>
      <w:docPartBody>
        <w:p w:rsidR="000C4CB9" w:rsidRDefault="00053DD6" w:rsidP="00053DD6">
          <w:pPr>
            <w:pStyle w:val="F002CAFB7D0D4A43B619EA02D0DAB7321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26D183BC3F5948AE8BA3D6258B2E3C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793A04-4095-40FD-8F65-67080792E253}"/>
      </w:docPartPr>
      <w:docPartBody>
        <w:p w:rsidR="000C4CB9" w:rsidRDefault="00053DD6" w:rsidP="00053DD6">
          <w:pPr>
            <w:pStyle w:val="26D183BC3F5948AE8BA3D6258B2E3CDD1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F24CAA83F5FC45ADA947A360302C41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EC4D91-7E24-4EB9-A2AE-C6AD805D9990}"/>
      </w:docPartPr>
      <w:docPartBody>
        <w:p w:rsidR="000C4CB9" w:rsidRDefault="00053DD6" w:rsidP="00053DD6">
          <w:pPr>
            <w:pStyle w:val="F24CAA83F5FC45ADA947A360302C41CB1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1BE787C4CA2B4D0F94BECFF3F4F1E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7DCC20-5A1F-46A8-95C6-4E64C2B5DF93}"/>
      </w:docPartPr>
      <w:docPartBody>
        <w:p w:rsidR="000C4CB9" w:rsidRDefault="00053DD6" w:rsidP="00053DD6">
          <w:pPr>
            <w:pStyle w:val="1BE787C4CA2B4D0F94BECFF3F4F1E94F1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8530379310E84CEFBD54D3ABFEAD64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51D1D-3170-46E3-AC8C-AE8E2CC07084}"/>
      </w:docPartPr>
      <w:docPartBody>
        <w:p w:rsidR="000C4CB9" w:rsidRDefault="00053DD6" w:rsidP="00053DD6">
          <w:pPr>
            <w:pStyle w:val="8530379310E84CEFBD54D3ABFEAD64EA"/>
          </w:pPr>
          <w:r w:rsidRPr="001E4E3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A814A27CD14F708D5EBC20A4B2F7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5A215B-DCE0-499A-951D-5DB9DC08E60C}"/>
      </w:docPartPr>
      <w:docPartBody>
        <w:p w:rsidR="000C4CB9" w:rsidRDefault="00053DD6" w:rsidP="00053DD6">
          <w:pPr>
            <w:pStyle w:val="F9A814A27CD14F708D5EBC20A4B2F78A1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830436F7030B49D598B9D62F6ACF7E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983CB8-1D35-4202-AE88-E39FD00470C4}"/>
      </w:docPartPr>
      <w:docPartBody>
        <w:p w:rsidR="000C4CB9" w:rsidRDefault="00053DD6" w:rsidP="00053DD6">
          <w:pPr>
            <w:pStyle w:val="830436F7030B49D598B9D62F6ACF7E191"/>
          </w:pPr>
          <w:r w:rsidRPr="00070A8A">
            <w:rPr>
              <w:color w:val="808080"/>
              <w:sz w:val="18"/>
            </w:rPr>
            <w:t>Dokument / Anlage</w:t>
          </w:r>
        </w:p>
      </w:docPartBody>
    </w:docPart>
    <w:docPart>
      <w:docPartPr>
        <w:name w:val="324C780245F64885A67A38A48E712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549AB-2195-499A-9C6B-0472D0BDC5EA}"/>
      </w:docPartPr>
      <w:docPartBody>
        <w:p w:rsidR="000C4CB9" w:rsidRDefault="00053DD6" w:rsidP="00053DD6">
          <w:pPr>
            <w:pStyle w:val="324C780245F64885A67A38A48E712F241"/>
          </w:pPr>
          <w:r w:rsidRPr="00070A8A">
            <w:rPr>
              <w:color w:val="808080"/>
            </w:rPr>
            <w:t>Ort</w:t>
          </w:r>
        </w:p>
      </w:docPartBody>
    </w:docPart>
    <w:docPart>
      <w:docPartPr>
        <w:name w:val="88918A1BAE6F40A387A9362F9B453C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A2B656-5943-48B9-A081-0DD44CAD431B}"/>
      </w:docPartPr>
      <w:docPartBody>
        <w:p w:rsidR="000C4CB9" w:rsidRDefault="00053DD6" w:rsidP="00053DD6">
          <w:pPr>
            <w:pStyle w:val="88918A1BAE6F40A387A9362F9B453C8B1"/>
          </w:pPr>
          <w:r w:rsidRPr="00070A8A">
            <w:rPr>
              <w:color w:val="808080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DD6"/>
    <w:rsid w:val="00053DD6"/>
    <w:rsid w:val="000C47B1"/>
    <w:rsid w:val="000C4CB9"/>
    <w:rsid w:val="00107C0E"/>
    <w:rsid w:val="001556FF"/>
    <w:rsid w:val="001B6C54"/>
    <w:rsid w:val="00316157"/>
    <w:rsid w:val="006A1775"/>
    <w:rsid w:val="009C07F7"/>
    <w:rsid w:val="009C5659"/>
    <w:rsid w:val="00B60ED8"/>
    <w:rsid w:val="00CD7FA6"/>
    <w:rsid w:val="00D708B3"/>
    <w:rsid w:val="00E416A2"/>
    <w:rsid w:val="00F9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aliases w:val="all_Platzhaltertext,DGUV_Platzhaltertext"/>
    <w:basedOn w:val="Absatz-Standardschriftart"/>
    <w:uiPriority w:val="99"/>
    <w:semiHidden/>
    <w:rsid w:val="00053DD6"/>
    <w:rPr>
      <w:color w:val="C00000"/>
    </w:rPr>
  </w:style>
  <w:style w:type="paragraph" w:customStyle="1" w:styleId="C69829D610C247C88F375089E7CEE3E5">
    <w:name w:val="C69829D610C247C88F375089E7CEE3E5"/>
  </w:style>
  <w:style w:type="paragraph" w:customStyle="1" w:styleId="33018ED148494646836410F430CEB960">
    <w:name w:val="33018ED148494646836410F430CEB960"/>
  </w:style>
  <w:style w:type="paragraph" w:customStyle="1" w:styleId="75E9644346F64B45BE0C98835399C39A">
    <w:name w:val="75E9644346F64B45BE0C98835399C39A"/>
  </w:style>
  <w:style w:type="paragraph" w:customStyle="1" w:styleId="410BEDEE2678449BBEC7B480F9BED103">
    <w:name w:val="410BEDEE2678449BBEC7B480F9BED103"/>
  </w:style>
  <w:style w:type="paragraph" w:customStyle="1" w:styleId="42F2C8C293F3414998D12D7BE2DBFBA1">
    <w:name w:val="42F2C8C293F3414998D12D7BE2DBFBA1"/>
  </w:style>
  <w:style w:type="paragraph" w:customStyle="1" w:styleId="156411916912441EB517AF77ED805E84">
    <w:name w:val="156411916912441EB517AF77ED805E84"/>
  </w:style>
  <w:style w:type="paragraph" w:customStyle="1" w:styleId="23EB4B23979C4FC6A272C81AF60930D71">
    <w:name w:val="23EB4B23979C4FC6A272C81AF60930D71"/>
    <w:rsid w:val="00053DD6"/>
    <w:pPr>
      <w:spacing w:after="0" w:line="240" w:lineRule="auto"/>
    </w:pPr>
    <w:rPr>
      <w:rFonts w:eastAsiaTheme="minorHAnsi"/>
      <w:kern w:val="0"/>
      <w:sz w:val="18"/>
      <w:szCs w:val="22"/>
      <w:lang w:eastAsia="en-US"/>
      <w14:ligatures w14:val="none"/>
    </w:rPr>
  </w:style>
  <w:style w:type="paragraph" w:customStyle="1" w:styleId="B74A12D2E135403BB4216EDBDB30C6A11">
    <w:name w:val="B74A12D2E135403BB4216EDBDB30C6A11"/>
    <w:rsid w:val="00053DD6"/>
    <w:pPr>
      <w:spacing w:after="360" w:line="240" w:lineRule="auto"/>
      <w:outlineLvl w:val="0"/>
    </w:pPr>
    <w:rPr>
      <w:rFonts w:eastAsiaTheme="minorHAnsi"/>
      <w:b/>
      <w:kern w:val="0"/>
      <w:sz w:val="22"/>
      <w:szCs w:val="22"/>
      <w:lang w:eastAsia="en-US"/>
      <w14:ligatures w14:val="none"/>
    </w:rPr>
  </w:style>
  <w:style w:type="paragraph" w:customStyle="1" w:styleId="5808084CA251444C95D9A7B08EC90A7A1">
    <w:name w:val="5808084CA251444C95D9A7B08EC90A7A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9A231521889427EB456888836D8879E1">
    <w:name w:val="D9A231521889427EB456888836D8879E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5AF7EDFDFA4435B3151B6529909525">
    <w:name w:val="175AF7EDFDFA4435B3151B6529909525"/>
    <w:rsid w:val="00053DD6"/>
  </w:style>
  <w:style w:type="paragraph" w:customStyle="1" w:styleId="0C80B68D981848C088F9A9AC1E9FF1A5">
    <w:name w:val="0C80B68D981848C088F9A9AC1E9FF1A5"/>
    <w:rsid w:val="00053DD6"/>
  </w:style>
  <w:style w:type="paragraph" w:customStyle="1" w:styleId="3966992FE36D49F3BB8CC9276D6F3A62">
    <w:name w:val="3966992FE36D49F3BB8CC9276D6F3A62"/>
    <w:rsid w:val="00053DD6"/>
  </w:style>
  <w:style w:type="paragraph" w:customStyle="1" w:styleId="8176D154D02E4F1EA4AE9522910E0C2C">
    <w:name w:val="8176D154D02E4F1EA4AE9522910E0C2C"/>
    <w:rsid w:val="00053DD6"/>
  </w:style>
  <w:style w:type="paragraph" w:customStyle="1" w:styleId="F425B3930C1042E89F6BA7E43AC408D8">
    <w:name w:val="F425B3930C1042E89F6BA7E43AC408D8"/>
    <w:rsid w:val="00053DD6"/>
  </w:style>
  <w:style w:type="paragraph" w:customStyle="1" w:styleId="7A97DFA09FAB44A198663E81BE18F51E">
    <w:name w:val="7A97DFA09FAB44A198663E81BE18F51E"/>
    <w:rsid w:val="00053DD6"/>
  </w:style>
  <w:style w:type="paragraph" w:customStyle="1" w:styleId="8530379310E84CEFBD54D3ABFEAD64EA">
    <w:name w:val="8530379310E84CEFBD54D3ABFEAD64EA"/>
    <w:rsid w:val="00053DD6"/>
  </w:style>
  <w:style w:type="paragraph" w:customStyle="1" w:styleId="27337B9655C544D3903E95D0293361392">
    <w:name w:val="27337B9655C544D3903E95D0293361392"/>
    <w:rsid w:val="00053DD6"/>
    <w:pPr>
      <w:spacing w:after="0" w:line="240" w:lineRule="auto"/>
    </w:pPr>
    <w:rPr>
      <w:rFonts w:eastAsiaTheme="minorHAnsi"/>
      <w:kern w:val="0"/>
      <w:sz w:val="14"/>
      <w:szCs w:val="22"/>
      <w:lang w:eastAsia="en-US"/>
      <w14:ligatures w14:val="none"/>
    </w:rPr>
  </w:style>
  <w:style w:type="paragraph" w:customStyle="1" w:styleId="15B3D653848941C6BDB7379BF3730EA61">
    <w:name w:val="15B3D653848941C6BDB7379BF3730EA6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061851E0C634CFE827211CB3F5BE0E71">
    <w:name w:val="5061851E0C634CFE827211CB3F5BE0E7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582280ACE594B63AA6BDE5459C80EF21">
    <w:name w:val="F582280ACE594B63AA6BDE5459C80EF2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034738DCF1C4813A8F4F62F452264991">
    <w:name w:val="1034738DCF1C4813A8F4F62F45226499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5317E519DAA4AC491446C7E0424F5411">
    <w:name w:val="F5317E519DAA4AC491446C7E0424F541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2E19761D4CA43AABA0608435C2D2D051">
    <w:name w:val="C2E19761D4CA43AABA0608435C2D2D05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CC5068D9E5F4AE88D42E47086720E581">
    <w:name w:val="BCC5068D9E5F4AE88D42E47086720E58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14B7C15B954FDEB51A8427416F5AE21">
    <w:name w:val="5A14B7C15B954FDEB51A8427416F5AE2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CFE74FAC5FF4A4CB8DADB90899B790D1">
    <w:name w:val="3CFE74FAC5FF4A4CB8DADB90899B790D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AB11783AE49401691C38DA67E813C0D1">
    <w:name w:val="4AB11783AE49401691C38DA67E813C0D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DB87752CCD458F849A58F02A0F3BEB1">
    <w:name w:val="52DB87752CCD458F849A58F02A0F3BEB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3AE845BD2884A0E8027E7A406E30BA41">
    <w:name w:val="D3AE845BD2884A0E8027E7A406E30BA4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0002629E914D07BC7B598C0A8A0F361">
    <w:name w:val="9B0002629E914D07BC7B598C0A8A0F36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58596D47BF4B99B42553D2996611E01">
    <w:name w:val="2258596D47BF4B99B42553D2996611E0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ADB9FFA2BBD4FA18E21C83210F135351">
    <w:name w:val="6ADB9FFA2BBD4FA18E21C83210F13535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E845ED644B6498F88454DB3740A14AE1">
    <w:name w:val="8E845ED644B6498F88454DB3740A14AE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4840D51EFC341BFB6A8E67A560318E01">
    <w:name w:val="94840D51EFC341BFB6A8E67A560318E0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4A3A26517746F4B6C8567365ED16911">
    <w:name w:val="824A3A26517746F4B6C8567365ED1691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097A7E6CEBE4133A9ABD894DB74E4631">
    <w:name w:val="2097A7E6CEBE4133A9ABD894DB74E463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5FF140158124BFD8855D18195512CB71">
    <w:name w:val="D5FF140158124BFD8855D18195512CB7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21D762F13994B18B8B153F10BD245EC1">
    <w:name w:val="521D762F13994B18B8B153F10BD245EC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866F2C9AAA432593D435E4B89B273F1">
    <w:name w:val="61866F2C9AAA432593D435E4B89B273F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C09512714B641EABF0FAB4984044EA41">
    <w:name w:val="5C09512714B641EABF0FAB4984044EA4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002CAFB7D0D4A43B619EA02D0DAB7321">
    <w:name w:val="F002CAFB7D0D4A43B619EA02D0DAB732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6D183BC3F5948AE8BA3D6258B2E3CDD1">
    <w:name w:val="26D183BC3F5948AE8BA3D6258B2E3CDD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24CAA83F5FC45ADA947A360302C41CB1">
    <w:name w:val="F24CAA83F5FC45ADA947A360302C41CB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BE787C4CA2B4D0F94BECFF3F4F1E94F1">
    <w:name w:val="1BE787C4CA2B4D0F94BECFF3F4F1E94F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9A814A27CD14F708D5EBC20A4B2F78A1">
    <w:name w:val="F9A814A27CD14F708D5EBC20A4B2F78A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30436F7030B49D598B9D62F6ACF7E191">
    <w:name w:val="830436F7030B49D598B9D62F6ACF7E19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24C780245F64885A67A38A48E712F241">
    <w:name w:val="324C780245F64885A67A38A48E712F24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8918A1BAE6F40A387A9362F9B453C8B1">
    <w:name w:val="88918A1BAE6F40A387A9362F9B453C8B1"/>
    <w:rsid w:val="00053DD6"/>
    <w:pPr>
      <w:spacing w:after="22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GUV_Word">
  <a:themeElements>
    <a:clrScheme name="DGUV_2025">
      <a:dk1>
        <a:srgbClr val="004994"/>
      </a:dk1>
      <a:lt1>
        <a:srgbClr val="FFFFFF"/>
      </a:lt1>
      <a:dk2>
        <a:srgbClr val="C3C3C3"/>
      </a:dk2>
      <a:lt2>
        <a:srgbClr val="000000"/>
      </a:lt2>
      <a:accent1>
        <a:srgbClr val="4EBFEF"/>
      </a:accent1>
      <a:accent2>
        <a:srgbClr val="6EBCC9"/>
      </a:accent2>
      <a:accent3>
        <a:srgbClr val="AFCA0B"/>
      </a:accent3>
      <a:accent4>
        <a:srgbClr val="F35449"/>
      </a:accent4>
      <a:accent5>
        <a:srgbClr val="FFC670"/>
      </a:accent5>
      <a:accent6>
        <a:srgbClr val="CB5D9F"/>
      </a:accent6>
      <a:hlink>
        <a:srgbClr val="000000"/>
      </a:hlink>
      <a:folHlink>
        <a:srgbClr val="004994"/>
      </a:folHlink>
    </a:clrScheme>
    <a:fontScheme name="DGUV_Word_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3175">
          <a:solidFill>
            <a:schemeClr val="accent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UV Blau 20">
      <a:srgbClr val="A1DAF8"/>
    </a:custClr>
  </a:custClrLst>
  <a:extLst>
    <a:ext uri="{05A4C25C-085E-4340-85A3-A5531E510DB2}">
      <thm15:themeFamily xmlns:thm15="http://schemas.microsoft.com/office/thememl/2012/main" name="DGUV_Word" id="{BB794398-4F3D-459E-973F-5DC3E79AA6C3}" vid="{0540C92F-235D-44C3-9A04-C2DAF713BBF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DGUV_Blaue_Überschrift">
      <c:property id="RoleID" type="string">ParagraphHeading</c:property>
    </c:group>
    <c:group id="DGUV_Seitennummer">
      <c:property id="RoleID" type="string">ParagraphArtifact</c:property>
    </c:group>
    <c:group id="DGUV_Seitennummer_S1">
      <c:property id="RoleID" type="string">ParagraphArtifact</c:property>
    </c:group>
    <c:group id="DGUV_Tab_Spaltenüberschrift">
      <c:property id="RoleID" type="string">ParagraphHeaderCell</c:property>
      <c:property id="Scope" type="integer">1</c:property>
    </c:group>
    <c:group id="DGUV_Tab_Zeilenüberschrift">
      <c:property id="RoleID" type="string">ParagraphHeaderCell</c:property>
      <c:property id="Scope" type="integer">2</c:property>
    </c:group>
    <c:group id="__Caption">
      <c:property id="RoleID" type="string">ParagraphCaption</c:property>
    </c:group>
    <c:group id="__Quote">
      <c:property id="RoleID" type="string">ParagraphBlockQuote</c:property>
    </c:group>
    <c:group id="DGUV_Betreff">
      <c:property id="RoleID" type="string">ParagraphHeading</c:property>
    </c:group>
    <c:group id="DGUV_Tab_leere_Kopfzelle_blau">
      <c:property id="RoleID" type="string">ParagraphHeaderCell</c:property>
      <c:property id="Scope" type="integer">1</c:property>
    </c:group>
    <c:group id="DGUV_Tab_leere_Kopfzelle_grau">
      <c:property id="RoleID" type="string">ParagraphHeaderCell</c:property>
      <c:property id="Scope" type="integer">1</c:property>
    </c:group>
    <c:group id="DGUV_Titel_weiss">
      <c:property id="RoleID" type="string">ParagraphTitle</c:property>
    </c:group>
    <c:group id="DGUV_Untertitel_weiss">
      <c:property id="RoleID" type="string">ParagraphSubtitle</c:property>
    </c:group>
    <c:group id="__BlockQuotation">
      <c:property id="RoleID" type="string">ParagraphDefault</c:property>
    </c:group>
  </c:group>
  <c:group id="Content">
    <c:group id="d0d72f11-e439-42a4-994d-0ced22e0207d">
      <c:property id="RoleID" type="string">TableLayoutTable</c:property>
    </c:group>
    <c:group id="5073c9f8-0b98-412b-a9c9-814cecc6cf39">
      <c:property id="RoleID" type="string">TableLayoutTable</c:property>
      <c:property id="Direction" type="integer">1</c:property>
    </c:group>
  </c:group>
  <c:group id="InitialView">
    <c:property id="MagnificationFactor" type="float">100</c:property>
  </c:group>
  <c:group id="Advanced">
    <c:property id="FootnotePosition" type="integer">1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EE8FB-BF69-4536-93B7-47D8ED7EB8F8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EB745FD1-3419-42EC-9AA5-416A964D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DGUV_Brief</Template>
  <TotalTime>0</TotalTime>
  <Pages>6</Pages>
  <Words>1415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Krechel, Katharina</dc:creator>
  <cp:lastModifiedBy>Krechel, Katharina</cp:lastModifiedBy>
  <cp:revision>3</cp:revision>
  <cp:lastPrinted>2025-10-07T15:06:00Z</cp:lastPrinted>
  <dcterms:created xsi:type="dcterms:W3CDTF">2025-12-09T11:16:00Z</dcterms:created>
  <dcterms:modified xsi:type="dcterms:W3CDTF">2025-12-09T11:45:00Z</dcterms:modified>
  <cp:contentStatus>fuer Word 2016</cp:contentStatus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zation">
    <vt:lpwstr>DGUV</vt:lpwstr>
  </property>
  <property fmtid="{D5CDD505-2E9C-101B-9397-08002B2CF9AE}" pid="3" name="TemplateType">
    <vt:lpwstr>Letter</vt:lpwstr>
  </property>
  <property fmtid="{D5CDD505-2E9C-101B-9397-08002B2CF9AE}" pid="4" name="TemplateDate">
    <vt:lpwstr>20250610</vt:lpwstr>
  </property>
  <property fmtid="{D5CDD505-2E9C-101B-9397-08002B2CF9AE}" pid="5" name="TemplateVersion">
    <vt:lpwstr>1.0</vt:lpwstr>
  </property>
  <property fmtid="{D5CDD505-2E9C-101B-9397-08002B2CF9AE}" pid="6" name="DocStatus">
    <vt:lpwstr>Existing</vt:lpwstr>
  </property>
  <property fmtid="{D5CDD505-2E9C-101B-9397-08002B2CF9AE}" pid="7" name="CompanyName">
    <vt:lpwstr>DGUV</vt:lpwstr>
  </property>
  <property fmtid="{D5CDD505-2E9C-101B-9397-08002B2CF9AE}" pid="8" name="Location">
    <vt:lpwstr>Sankt Augustin</vt:lpwstr>
  </property>
  <property fmtid="{D5CDD505-2E9C-101B-9397-08002B2CF9AE}" pid="9" name="DocLanguage">
    <vt:lpwstr>1031</vt:lpwstr>
  </property>
  <property fmtid="{D5CDD505-2E9C-101B-9397-08002B2CF9AE}" pid="10" name="DocLanguageText">
    <vt:lpwstr>GER</vt:lpwstr>
  </property>
  <property fmtid="{D5CDD505-2E9C-101B-9397-08002B2CF9AE}" pid="11" name="LogoP11">
    <vt:lpwstr>shp_Logo_DGUV</vt:lpwstr>
  </property>
  <property fmtid="{D5CDD505-2E9C-101B-9397-08002B2CF9AE}" pid="12" name="LogoP12">
    <vt:lpwstr>-</vt:lpwstr>
  </property>
  <property fmtid="{D5CDD505-2E9C-101B-9397-08002B2CF9AE}" pid="13" name="LogoP21">
    <vt:lpwstr>shp_Logo_DGUV</vt:lpwstr>
  </property>
  <property fmtid="{D5CDD505-2E9C-101B-9397-08002B2CF9AE}" pid="14" name="LogoP22">
    <vt:lpwstr>-</vt:lpwstr>
  </property>
  <property fmtid="{D5CDD505-2E9C-101B-9397-08002B2CF9AE}" pid="15" name="DatePattern">
    <vt:lpwstr>d. MMMM yyyy</vt:lpwstr>
  </property>
  <property fmtid="{D5CDD505-2E9C-101B-9397-08002B2CF9AE}" pid="16" name="YourSign">
    <vt:lpwstr/>
  </property>
  <property fmtid="{D5CDD505-2E9C-101B-9397-08002B2CF9AE}" pid="17" name="YourMessageFrom">
    <vt:lpwstr/>
  </property>
  <property fmtid="{D5CDD505-2E9C-101B-9397-08002B2CF9AE}" pid="18" name="SenderLineStatus">
    <vt:lpwstr>1</vt:lpwstr>
  </property>
  <property fmtid="{D5CDD505-2E9C-101B-9397-08002B2CF9AE}" pid="19" name="GenderListIndex">
    <vt:lpwstr>0</vt:lpwstr>
  </property>
  <property fmtid="{D5CDD505-2E9C-101B-9397-08002B2CF9AE}" pid="20" name="Department">
    <vt:lpwstr>Hauptabteilung Prävention_x000d_
Referat Strategische Qualifizierung</vt:lpwstr>
  </property>
  <property fmtid="{D5CDD505-2E9C-101B-9397-08002B2CF9AE}" pid="21" name="Name">
    <vt:lpwstr>Wolfgang Schwiesow</vt:lpwstr>
  </property>
  <property fmtid="{D5CDD505-2E9C-101B-9397-08002B2CF9AE}" pid="22" name="OurSign">
    <vt:lpwstr>XXX</vt:lpwstr>
  </property>
  <property fmtid="{D5CDD505-2E9C-101B-9397-08002B2CF9AE}" pid="23" name="Process">
    <vt:lpwstr/>
  </property>
  <property fmtid="{D5CDD505-2E9C-101B-9397-08002B2CF9AE}" pid="24" name="Phone1">
    <vt:lpwstr>+49</vt:lpwstr>
  </property>
  <property fmtid="{D5CDD505-2E9C-101B-9397-08002B2CF9AE}" pid="25" name="Phone2">
    <vt:lpwstr>30</vt:lpwstr>
  </property>
  <property fmtid="{D5CDD505-2E9C-101B-9397-08002B2CF9AE}" pid="26" name="Phone3">
    <vt:lpwstr>13001-4560</vt:lpwstr>
  </property>
  <property fmtid="{D5CDD505-2E9C-101B-9397-08002B2CF9AE}" pid="27" name="Fax1">
    <vt:lpwstr>+49</vt:lpwstr>
  </property>
  <property fmtid="{D5CDD505-2E9C-101B-9397-08002B2CF9AE}" pid="28" name="Fax2">
    <vt:lpwstr/>
  </property>
  <property fmtid="{D5CDD505-2E9C-101B-9397-08002B2CF9AE}" pid="29" name="Fax3">
    <vt:lpwstr/>
  </property>
  <property fmtid="{D5CDD505-2E9C-101B-9397-08002B2CF9AE}" pid="30" name="Email">
    <vt:lpwstr>StratQ@dguv.de</vt:lpwstr>
  </property>
  <property fmtid="{D5CDD505-2E9C-101B-9397-08002B2CF9AE}" pid="31" name="LogoStatus">
    <vt:lpwstr>1</vt:lpwstr>
  </property>
  <property fmtid="{D5CDD505-2E9C-101B-9397-08002B2CF9AE}" pid="32" name="MSIP_Label_7545839c-a198-4d87-a0d2-c07b8aa32614_Enabled">
    <vt:lpwstr>true</vt:lpwstr>
  </property>
  <property fmtid="{D5CDD505-2E9C-101B-9397-08002B2CF9AE}" pid="33" name="MSIP_Label_7545839c-a198-4d87-a0d2-c07b8aa32614_SetDate">
    <vt:lpwstr>2025-10-02T09:57:41Z</vt:lpwstr>
  </property>
  <property fmtid="{D5CDD505-2E9C-101B-9397-08002B2CF9AE}" pid="34" name="MSIP_Label_7545839c-a198-4d87-a0d2-c07b8aa32614_Method">
    <vt:lpwstr>Standard</vt:lpwstr>
  </property>
  <property fmtid="{D5CDD505-2E9C-101B-9397-08002B2CF9AE}" pid="35" name="MSIP_Label_7545839c-a198-4d87-a0d2-c07b8aa32614_Name">
    <vt:lpwstr>Öffentlich</vt:lpwstr>
  </property>
  <property fmtid="{D5CDD505-2E9C-101B-9397-08002B2CF9AE}" pid="36" name="MSIP_Label_7545839c-a198-4d87-a0d2-c07b8aa32614_SiteId">
    <vt:lpwstr>f3987bed-0f17-4307-a6bb-a2ae861736b7</vt:lpwstr>
  </property>
  <property fmtid="{D5CDD505-2E9C-101B-9397-08002B2CF9AE}" pid="37" name="MSIP_Label_7545839c-a198-4d87-a0d2-c07b8aa32614_ActionId">
    <vt:lpwstr>314daf4d-03e8-420e-94de-1934091336d0</vt:lpwstr>
  </property>
  <property fmtid="{D5CDD505-2E9C-101B-9397-08002B2CF9AE}" pid="38" name="MSIP_Label_7545839c-a198-4d87-a0d2-c07b8aa32614_ContentBits">
    <vt:lpwstr>0</vt:lpwstr>
  </property>
  <property fmtid="{D5CDD505-2E9C-101B-9397-08002B2CF9AE}" pid="39" name="MSIP_Label_7545839c-a198-4d87-a0d2-c07b8aa32614_Tag">
    <vt:lpwstr>10, 3, 0, 1</vt:lpwstr>
  </property>
</Properties>
</file>