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499"/>
      </w:tblGrid>
      <w:tr w:rsidR="00446B18" w:rsidRPr="00151162" w14:paraId="34018045" w14:textId="77777777" w:rsidTr="00784A8D">
        <w:tc>
          <w:tcPr>
            <w:tcW w:w="99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8B4C79" w14:textId="77777777" w:rsidR="00446B18" w:rsidRPr="00151162" w:rsidRDefault="00151162" w:rsidP="00784A8D">
            <w:pPr>
              <w:tabs>
                <w:tab w:val="left" w:pos="2910"/>
              </w:tabs>
              <w:spacing w:before="120" w:line="360" w:lineRule="auto"/>
              <w:rPr>
                <w:rFonts w:cs="Arial"/>
                <w:b/>
                <w:bCs/>
                <w:szCs w:val="24"/>
              </w:rPr>
            </w:pPr>
            <w:r w:rsidRPr="00151162">
              <w:rPr>
                <w:rFonts w:cs="Arial"/>
                <w:b/>
                <w:bCs/>
                <w:szCs w:val="24"/>
              </w:rPr>
              <w:t>Old certificate no.</w:t>
            </w:r>
            <w:r w:rsidR="00784A8D" w:rsidRPr="00151162">
              <w:rPr>
                <w:rFonts w:cs="Arial"/>
                <w:b/>
                <w:bCs/>
                <w:szCs w:val="24"/>
              </w:rPr>
              <w:t xml:space="preserve">: </w:t>
            </w:r>
            <w:sdt>
              <w:sdtPr>
                <w:id w:val="-1693214691"/>
                <w:placeholder>
                  <w:docPart w:val="AB6949AB651C410BB5B8E7115E4DA8D9"/>
                </w:placeholder>
                <w:showingPlcHdr/>
              </w:sdtPr>
              <w:sdtContent>
                <w:permStart w:id="1887918382" w:edGrp="everyone"/>
                <w:r w:rsidR="006D6AD3" w:rsidRPr="009C26CF">
                  <w:rPr>
                    <w:szCs w:val="24"/>
                  </w:rPr>
                  <w:t xml:space="preserve">     </w:t>
                </w:r>
                <w:permEnd w:id="1887918382"/>
              </w:sdtContent>
            </w:sdt>
          </w:p>
        </w:tc>
      </w:tr>
      <w:tr w:rsidR="00386B7F" w14:paraId="52FC7660" w14:textId="77777777" w:rsidTr="00784A8D">
        <w:tc>
          <w:tcPr>
            <w:tcW w:w="99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A2A764" w14:textId="77777777" w:rsidR="00446B18" w:rsidRDefault="00151162" w:rsidP="00784A8D">
            <w:pPr>
              <w:tabs>
                <w:tab w:val="left" w:pos="1773"/>
              </w:tabs>
              <w:spacing w:before="120" w:line="360" w:lineRule="auto"/>
            </w:pPr>
            <w:r>
              <w:rPr>
                <w:b/>
                <w:bCs/>
              </w:rPr>
              <w:t>Manufacturer</w:t>
            </w:r>
            <w:r w:rsidR="00386B7F" w:rsidRPr="001769EA">
              <w:rPr>
                <w:b/>
                <w:bCs/>
              </w:rPr>
              <w:t>:</w:t>
            </w:r>
            <w:r w:rsidR="0013280A">
              <w:rPr>
                <w:b/>
                <w:bCs/>
              </w:rPr>
              <w:tab/>
            </w:r>
            <w:sdt>
              <w:sdtPr>
                <w:id w:val="1272210324"/>
                <w:placeholder>
                  <w:docPart w:val="54837CCCC40948EB8E193B7644012642"/>
                </w:placeholder>
                <w:showingPlcHdr/>
              </w:sdtPr>
              <w:sdtContent>
                <w:permStart w:id="70465465" w:edGrp="everyone"/>
                <w:r w:rsidR="006D6AD3" w:rsidRPr="009C26CF">
                  <w:rPr>
                    <w:szCs w:val="24"/>
                  </w:rPr>
                  <w:t xml:space="preserve">     </w:t>
                </w:r>
                <w:permEnd w:id="70465465"/>
              </w:sdtContent>
            </w:sdt>
          </w:p>
        </w:tc>
      </w:tr>
      <w:tr w:rsidR="00386B7F" w:rsidRPr="00B316E8" w14:paraId="17EC2662" w14:textId="77777777" w:rsidTr="00784A8D">
        <w:trPr>
          <w:trHeight w:val="741"/>
        </w:trPr>
        <w:tc>
          <w:tcPr>
            <w:tcW w:w="99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5632EB" w14:textId="77777777" w:rsidR="00446B18" w:rsidRPr="00151162" w:rsidRDefault="00151162" w:rsidP="00784A8D">
            <w:pPr>
              <w:pStyle w:val="Formatvorlage1"/>
              <w:spacing w:after="240"/>
              <w:rPr>
                <w:lang w:val="en-US"/>
              </w:rPr>
            </w:pPr>
            <w:r w:rsidRPr="00151162">
              <w:rPr>
                <w:lang w:val="en-US"/>
              </w:rPr>
              <w:t>The product(s) and types, as well as the production sites correspond to the entries in the test certificates or certificates specified above.</w:t>
            </w:r>
          </w:p>
        </w:tc>
      </w:tr>
      <w:tr w:rsidR="00386B7F" w14:paraId="00D8EAAC" w14:textId="77777777" w:rsidTr="00784A8D">
        <w:tc>
          <w:tcPr>
            <w:tcW w:w="9920" w:type="dxa"/>
            <w:gridSpan w:val="2"/>
            <w:tcBorders>
              <w:top w:val="single" w:sz="4" w:space="0" w:color="auto"/>
            </w:tcBorders>
          </w:tcPr>
          <w:p w14:paraId="59893C3E" w14:textId="77777777" w:rsidR="00386B7F" w:rsidRPr="003A70C5" w:rsidRDefault="00C01A39" w:rsidP="007E7A6F">
            <w:pPr>
              <w:pStyle w:val="Formatvorlage1"/>
              <w:spacing w:after="240"/>
              <w:rPr>
                <w:b/>
                <w:bCs/>
              </w:rPr>
            </w:pPr>
            <w:r w:rsidRPr="00C01A39">
              <w:rPr>
                <w:b/>
                <w:bCs/>
              </w:rPr>
              <w:t>The manufacturer declares</w:t>
            </w:r>
            <w:r w:rsidR="00386B7F" w:rsidRPr="003A70C5">
              <w:rPr>
                <w:b/>
                <w:bCs/>
              </w:rPr>
              <w:t>:</w:t>
            </w:r>
          </w:p>
        </w:tc>
      </w:tr>
      <w:tr w:rsidR="00A52D0E" w:rsidRPr="00B316E8" w14:paraId="5431D182" w14:textId="77777777" w:rsidTr="00D9688B">
        <w:trPr>
          <w:trHeight w:val="670"/>
        </w:trPr>
        <w:tc>
          <w:tcPr>
            <w:tcW w:w="421" w:type="dxa"/>
          </w:tcPr>
          <w:p w14:paraId="1CAF7B4A" w14:textId="77777777" w:rsidR="00A52D0E" w:rsidRPr="00A52D0E" w:rsidRDefault="00A52D0E" w:rsidP="00784A8D">
            <w:pPr>
              <w:pStyle w:val="Formatvorlage1"/>
            </w:pPr>
            <w:r w:rsidRPr="00A52D0E">
              <w:t>1.</w:t>
            </w:r>
          </w:p>
        </w:tc>
        <w:tc>
          <w:tcPr>
            <w:tcW w:w="9499" w:type="dxa"/>
          </w:tcPr>
          <w:p w14:paraId="13197F35" w14:textId="77777777" w:rsidR="00F30C15" w:rsidRPr="00C01A39" w:rsidRDefault="00C01A39" w:rsidP="00C01A39">
            <w:pPr>
              <w:pStyle w:val="Formatvorlage1"/>
              <w:spacing w:after="240"/>
              <w:rPr>
                <w:lang w:val="en-US"/>
              </w:rPr>
            </w:pPr>
            <w:r w:rsidRPr="00C01A39">
              <w:rPr>
                <w:lang w:val="en-US"/>
              </w:rPr>
              <w:t>The present product continues to be manufactured at the production facility(ies) indi-cated within the scope of the last testing.</w:t>
            </w:r>
          </w:p>
        </w:tc>
      </w:tr>
      <w:tr w:rsidR="00B120BD" w:rsidRPr="00B316E8" w14:paraId="1FC7ADBA" w14:textId="77777777" w:rsidTr="00D9688B">
        <w:trPr>
          <w:trHeight w:val="2565"/>
        </w:trPr>
        <w:tc>
          <w:tcPr>
            <w:tcW w:w="421" w:type="dxa"/>
          </w:tcPr>
          <w:p w14:paraId="163F41BB" w14:textId="77777777" w:rsidR="00B120BD" w:rsidRPr="00A52D0E" w:rsidRDefault="00B120BD" w:rsidP="00784A8D">
            <w:pPr>
              <w:pStyle w:val="Formatvorlage1"/>
            </w:pPr>
            <w:r>
              <w:t>2.</w:t>
            </w:r>
          </w:p>
        </w:tc>
        <w:tc>
          <w:tcPr>
            <w:tcW w:w="9499" w:type="dxa"/>
          </w:tcPr>
          <w:p w14:paraId="13C96878" w14:textId="77777777" w:rsidR="00C01A39" w:rsidRPr="00C01A39" w:rsidRDefault="00C01A39" w:rsidP="00C01A39">
            <w:pPr>
              <w:pStyle w:val="Formatvorlage1"/>
              <w:rPr>
                <w:lang w:val="en-US"/>
              </w:rPr>
            </w:pPr>
            <w:r w:rsidRPr="00C01A39">
              <w:rPr>
                <w:lang w:val="en-US"/>
              </w:rPr>
              <w:t xml:space="preserve">The quality standard found and documented during the last inspection of the production facility(ies) on: </w:t>
            </w:r>
          </w:p>
          <w:p w14:paraId="30B98CA6" w14:textId="77777777" w:rsidR="00C01A39" w:rsidRPr="00C01A39" w:rsidRDefault="00C01A39" w:rsidP="00C01A39">
            <w:pPr>
              <w:pStyle w:val="Formatvorlage1"/>
              <w:numPr>
                <w:ilvl w:val="0"/>
                <w:numId w:val="14"/>
              </w:numPr>
              <w:rPr>
                <w:lang w:val="en-US"/>
              </w:rPr>
            </w:pPr>
            <w:r w:rsidRPr="00C01A39">
              <w:rPr>
                <w:lang w:val="en-US"/>
              </w:rPr>
              <w:t xml:space="preserve">the technical equipment and personnel resources </w:t>
            </w:r>
          </w:p>
          <w:p w14:paraId="595599F7" w14:textId="77777777" w:rsidR="00C01A39" w:rsidRPr="00C01A39" w:rsidRDefault="00C01A39" w:rsidP="00C01A39">
            <w:pPr>
              <w:pStyle w:val="Formatvorlage1"/>
              <w:numPr>
                <w:ilvl w:val="0"/>
                <w:numId w:val="14"/>
              </w:numPr>
              <w:rPr>
                <w:lang w:val="en-US"/>
              </w:rPr>
            </w:pPr>
            <w:r w:rsidRPr="00C01A39">
              <w:rPr>
                <w:lang w:val="en-US"/>
              </w:rPr>
              <w:t xml:space="preserve">the manufacturing processes, </w:t>
            </w:r>
          </w:p>
          <w:p w14:paraId="44007485" w14:textId="77777777" w:rsidR="00C01A39" w:rsidRPr="00C01A39" w:rsidRDefault="00C01A39" w:rsidP="00C01A39">
            <w:pPr>
              <w:pStyle w:val="Formatvorlage1"/>
              <w:numPr>
                <w:ilvl w:val="0"/>
                <w:numId w:val="14"/>
              </w:numPr>
              <w:rPr>
                <w:lang w:val="en-US"/>
              </w:rPr>
            </w:pPr>
            <w:r w:rsidRPr="00C01A39">
              <w:rPr>
                <w:lang w:val="en-US"/>
              </w:rPr>
              <w:t>the qualified incoming goods control and production control, such as intermediate and final product control and</w:t>
            </w:r>
          </w:p>
          <w:p w14:paraId="6082D959" w14:textId="77777777" w:rsidR="00C01A39" w:rsidRPr="00C01A39" w:rsidRDefault="00C01A39" w:rsidP="00C01A39">
            <w:pPr>
              <w:pStyle w:val="Formatvorlage1"/>
              <w:numPr>
                <w:ilvl w:val="0"/>
                <w:numId w:val="14"/>
              </w:numPr>
              <w:rPr>
                <w:lang w:val="en-US"/>
              </w:rPr>
            </w:pPr>
            <w:r w:rsidRPr="00C01A39">
              <w:rPr>
                <w:lang w:val="en-US"/>
              </w:rPr>
              <w:t xml:space="preserve">the particular product-specific requirements </w:t>
            </w:r>
          </w:p>
          <w:p w14:paraId="16D90CAB" w14:textId="77777777" w:rsidR="00B120BD" w:rsidRPr="00C01A39" w:rsidRDefault="00C01A39" w:rsidP="00784A8D">
            <w:pPr>
              <w:pStyle w:val="Formatvorlage1"/>
              <w:rPr>
                <w:lang w:val="en-US"/>
              </w:rPr>
            </w:pPr>
            <w:r w:rsidRPr="00C01A39">
              <w:rPr>
                <w:lang w:val="en-US"/>
              </w:rPr>
              <w:t>continues to comply with the quality standard found on the last inspection of the production facility(ies) concerned.</w:t>
            </w:r>
          </w:p>
        </w:tc>
      </w:tr>
      <w:tr w:rsidR="00A52D0E" w:rsidRPr="00B316E8" w14:paraId="0AEA5C86" w14:textId="77777777" w:rsidTr="00D9688B">
        <w:trPr>
          <w:trHeight w:val="986"/>
        </w:trPr>
        <w:tc>
          <w:tcPr>
            <w:tcW w:w="421" w:type="dxa"/>
          </w:tcPr>
          <w:p w14:paraId="4A60757D" w14:textId="77777777" w:rsidR="00A52D0E" w:rsidRPr="00A52D0E" w:rsidRDefault="00244AC0" w:rsidP="00784A8D">
            <w:pPr>
              <w:pStyle w:val="Formatvorlage1"/>
            </w:pPr>
            <w:r>
              <w:t>3</w:t>
            </w:r>
            <w:r w:rsidR="00A52D0E" w:rsidRPr="00A52D0E">
              <w:t>.</w:t>
            </w:r>
          </w:p>
        </w:tc>
        <w:tc>
          <w:tcPr>
            <w:tcW w:w="9499" w:type="dxa"/>
          </w:tcPr>
          <w:p w14:paraId="718809BC" w14:textId="77777777" w:rsidR="00F30C15" w:rsidRPr="00C01A39" w:rsidRDefault="00C01A39" w:rsidP="00784A8D">
            <w:pPr>
              <w:pStyle w:val="Formatvorlage1"/>
              <w:rPr>
                <w:lang w:val="en-US"/>
              </w:rPr>
            </w:pPr>
            <w:r w:rsidRPr="00C01A39">
              <w:rPr>
                <w:lang w:val="en-US"/>
              </w:rPr>
              <w:t>The present product, including the tested variants, components and optional equipment, corresponds in all aspects to the type presented within the scope of the last testing.</w:t>
            </w:r>
          </w:p>
        </w:tc>
      </w:tr>
      <w:tr w:rsidR="00A52D0E" w:rsidRPr="00B316E8" w14:paraId="14BC2438" w14:textId="77777777" w:rsidTr="00D9688B">
        <w:tc>
          <w:tcPr>
            <w:tcW w:w="421" w:type="dxa"/>
          </w:tcPr>
          <w:p w14:paraId="5BEC3175" w14:textId="77777777" w:rsidR="00A52D0E" w:rsidRPr="00897CEA" w:rsidRDefault="00244AC0" w:rsidP="00784A8D">
            <w:pPr>
              <w:pStyle w:val="Formatvorlage1"/>
            </w:pPr>
            <w:r>
              <w:t>4</w:t>
            </w:r>
            <w:r w:rsidR="00A52D0E" w:rsidRPr="00897CEA">
              <w:t>.</w:t>
            </w:r>
          </w:p>
        </w:tc>
        <w:tc>
          <w:tcPr>
            <w:tcW w:w="9499" w:type="dxa"/>
          </w:tcPr>
          <w:p w14:paraId="0F3238DD" w14:textId="77777777" w:rsidR="00822523" w:rsidRPr="0053424D" w:rsidRDefault="00C01A39" w:rsidP="00C01A39">
            <w:pPr>
              <w:pStyle w:val="Formatvorlage1"/>
              <w:spacing w:after="240"/>
              <w:rPr>
                <w:lang w:val="en-US"/>
              </w:rPr>
            </w:pPr>
            <w:r w:rsidRPr="0053424D">
              <w:rPr>
                <w:lang w:val="en-US"/>
              </w:rPr>
              <w:t>No complaints, e.g. from customers or authorities, concerning safety-related aspects of the product have been reported since the last testing.</w:t>
            </w:r>
          </w:p>
        </w:tc>
      </w:tr>
    </w:tbl>
    <w:p w14:paraId="10C63916" w14:textId="77777777" w:rsidR="009F32F6" w:rsidRPr="0053424D" w:rsidRDefault="009F32F6" w:rsidP="009F32F6">
      <w:pPr>
        <w:pStyle w:val="Textkrper"/>
        <w:spacing w:before="4"/>
        <w:rPr>
          <w:lang w:val="en-US"/>
        </w:rPr>
      </w:pPr>
    </w:p>
    <w:bookmarkStart w:id="0" w:name="_Hlk151118354"/>
    <w:p w14:paraId="1F88B213" w14:textId="77777777" w:rsidR="00C01A39" w:rsidRPr="00C01A39" w:rsidRDefault="00000000" w:rsidP="00C01A39">
      <w:pPr>
        <w:pStyle w:val="Textkrper"/>
        <w:tabs>
          <w:tab w:val="left" w:pos="426"/>
        </w:tabs>
        <w:spacing w:before="4"/>
        <w:rPr>
          <w:b/>
          <w:bCs/>
          <w:lang w:val="en-US"/>
        </w:rPr>
      </w:pPr>
      <w:sdt>
        <w:sdtPr>
          <w:rPr>
            <w:b/>
            <w:bCs/>
            <w:lang w:val="en-US"/>
          </w:rPr>
          <w:id w:val="-733778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50A7" w:rsidRPr="00C01A39">
            <w:rPr>
              <w:rFonts w:ascii="MS Gothic" w:eastAsia="MS Gothic" w:hAnsi="MS Gothic" w:hint="eastAsia"/>
              <w:b/>
              <w:bCs/>
              <w:lang w:val="en-US"/>
            </w:rPr>
            <w:t>☐</w:t>
          </w:r>
        </w:sdtContent>
      </w:sdt>
      <w:r w:rsidR="003750A7" w:rsidRPr="00C01A39">
        <w:rPr>
          <w:b/>
          <w:bCs/>
          <w:lang w:val="en-US"/>
        </w:rPr>
        <w:t xml:space="preserve">  </w:t>
      </w:r>
      <w:r w:rsidR="00C01A39" w:rsidRPr="00C01A39">
        <w:rPr>
          <w:b/>
          <w:bCs/>
          <w:lang w:val="en-US"/>
        </w:rPr>
        <w:t>There are deviations from this declaration. In that case, deviations must imperatively be</w:t>
      </w:r>
    </w:p>
    <w:p w14:paraId="5A243567" w14:textId="77777777" w:rsidR="004C745A" w:rsidRPr="007E7A6F" w:rsidRDefault="00C01A39" w:rsidP="00C01A39">
      <w:pPr>
        <w:pStyle w:val="Textkrper"/>
        <w:tabs>
          <w:tab w:val="left" w:pos="426"/>
        </w:tabs>
        <w:spacing w:before="4"/>
        <w:rPr>
          <w:b/>
          <w:bCs/>
          <w:lang w:val="en-US"/>
        </w:rPr>
      </w:pPr>
      <w:r w:rsidRPr="00C01A39">
        <w:rPr>
          <w:b/>
          <w:bCs/>
          <w:lang w:val="en-US"/>
        </w:rPr>
        <w:tab/>
      </w:r>
      <w:r w:rsidRPr="007E7A6F">
        <w:rPr>
          <w:b/>
          <w:bCs/>
          <w:lang w:val="en-US"/>
        </w:rPr>
        <w:t>attached as a written annex with reference to this application.</w:t>
      </w:r>
    </w:p>
    <w:bookmarkEnd w:id="0"/>
    <w:p w14:paraId="3A219A98" w14:textId="77777777" w:rsidR="0042521E" w:rsidRPr="006D6AD3" w:rsidRDefault="007E7A6F" w:rsidP="00784A8D">
      <w:pPr>
        <w:pStyle w:val="Formatvorlage1"/>
        <w:rPr>
          <w:lang w:val="en-US"/>
        </w:rPr>
      </w:pPr>
      <w:r w:rsidRPr="006D6AD3">
        <w:rPr>
          <w:lang w:val="en-US"/>
        </w:rPr>
        <w:t>Remarks</w:t>
      </w:r>
      <w:r w:rsidR="0042521E" w:rsidRPr="006D6AD3">
        <w:rPr>
          <w:lang w:val="en-US"/>
        </w:rPr>
        <w:t xml:space="preserve">: </w:t>
      </w:r>
      <w:sdt>
        <w:sdtPr>
          <w:id w:val="618732882"/>
          <w:placeholder>
            <w:docPart w:val="A6404F4025E04D16A8E56DB5CCA3FFDB"/>
          </w:placeholder>
          <w:showingPlcHdr/>
        </w:sdtPr>
        <w:sdtContent>
          <w:permStart w:id="599545965" w:edGrp="everyone"/>
          <w:r w:rsidR="006D6AD3" w:rsidRPr="006D6AD3">
            <w:rPr>
              <w:szCs w:val="24"/>
              <w:lang w:val="en-US"/>
            </w:rPr>
            <w:t xml:space="preserve">     </w:t>
          </w:r>
          <w:permEnd w:id="599545965"/>
        </w:sdtContent>
      </w:sdt>
    </w:p>
    <w:p w14:paraId="36347B75" w14:textId="77777777" w:rsidR="003750A7" w:rsidRPr="006D6AD3" w:rsidRDefault="003750A7" w:rsidP="009F32F6">
      <w:pPr>
        <w:pStyle w:val="Textkrper"/>
        <w:spacing w:before="4"/>
        <w:rPr>
          <w:b/>
          <w:bCs/>
          <w:lang w:val="en-US"/>
        </w:rPr>
      </w:pPr>
    </w:p>
    <w:p w14:paraId="167100DD" w14:textId="77777777" w:rsidR="00446B18" w:rsidRPr="006D6AD3" w:rsidRDefault="00000000" w:rsidP="00380058">
      <w:pPr>
        <w:pStyle w:val="Textkrper"/>
        <w:spacing w:before="4"/>
        <w:rPr>
          <w:lang w:val="en-US"/>
        </w:rPr>
      </w:pPr>
      <w:sdt>
        <w:sdtPr>
          <w:id w:val="395788359"/>
          <w:placeholder>
            <w:docPart w:val="E0AC731F5694476D9F256F7DF49C9B1D"/>
          </w:placeholder>
          <w:showingPlcHdr/>
        </w:sdtPr>
        <w:sdtContent>
          <w:permStart w:id="1072246501" w:edGrp="everyone"/>
          <w:r w:rsidR="006D6AD3" w:rsidRPr="006D6AD3">
            <w:rPr>
              <w:szCs w:val="24"/>
              <w:lang w:val="en-US"/>
            </w:rPr>
            <w:t xml:space="preserve">     </w:t>
          </w:r>
          <w:permEnd w:id="1072246501"/>
        </w:sdtContent>
      </w:sdt>
      <w:r w:rsidR="006D6AD3" w:rsidRPr="00D21B41">
        <w:rPr>
          <w:lang w:val="en-US"/>
        </w:rPr>
        <w:t xml:space="preserve">, </w:t>
      </w:r>
      <w:sdt>
        <w:sdtPr>
          <w:id w:val="772664213"/>
          <w:placeholder>
            <w:docPart w:val="4D53A802D1394E86B9801D606A51B8DF"/>
          </w:placeholder>
          <w:showingPlcHdr/>
        </w:sdtPr>
        <w:sdtContent>
          <w:permStart w:id="2141851241" w:edGrp="everyone"/>
          <w:r w:rsidR="006D6AD3" w:rsidRPr="00D21B41">
            <w:rPr>
              <w:szCs w:val="24"/>
              <w:lang w:val="en-US"/>
            </w:rPr>
            <w:t xml:space="preserve">     </w:t>
          </w:r>
          <w:permEnd w:id="2141851241"/>
        </w:sdtContent>
      </w:sdt>
    </w:p>
    <w:p w14:paraId="083ACB19" w14:textId="77777777" w:rsidR="00380058" w:rsidRPr="006D6AD3" w:rsidRDefault="00380058" w:rsidP="00380058">
      <w:pPr>
        <w:pStyle w:val="Textkrper"/>
        <w:spacing w:before="4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5971E5" wp14:editId="677322E6">
                <wp:simplePos x="0" y="0"/>
                <wp:positionH relativeFrom="page">
                  <wp:posOffset>939165</wp:posOffset>
                </wp:positionH>
                <wp:positionV relativeFrom="paragraph">
                  <wp:posOffset>179070</wp:posOffset>
                </wp:positionV>
                <wp:extent cx="2048510" cy="1270"/>
                <wp:effectExtent l="0" t="0" r="0" b="0"/>
                <wp:wrapTopAndBottom/>
                <wp:docPr id="6" name="Freihandform: 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8510" cy="1270"/>
                        </a:xfrm>
                        <a:custGeom>
                          <a:avLst/>
                          <a:gdLst>
                            <a:gd name="T0" fmla="+- 0 1479 1479"/>
                            <a:gd name="T1" fmla="*/ T0 w 3226"/>
                            <a:gd name="T2" fmla="+- 0 4704 1479"/>
                            <a:gd name="T3" fmla="*/ T2 w 32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6">
                              <a:moveTo>
                                <a:pt x="0" y="0"/>
                              </a:moveTo>
                              <a:lnTo>
                                <a:pt x="322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F02F1" id="Freihandform: Form 6" o:spid="_x0000_s1026" style="position:absolute;margin-left:73.95pt;margin-top:14.1pt;width:161.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" path="m,l3225,e" filled="f" strokeweight=".26669mm">
                <v:path arrowok="t" o:connecttype="custom" o:connectlocs="0,0;20478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70EC10C" wp14:editId="1C10CDFE">
                <wp:simplePos x="0" y="0"/>
                <wp:positionH relativeFrom="page">
                  <wp:posOffset>4182745</wp:posOffset>
                </wp:positionH>
                <wp:positionV relativeFrom="paragraph">
                  <wp:posOffset>179070</wp:posOffset>
                </wp:positionV>
                <wp:extent cx="2219325" cy="1270"/>
                <wp:effectExtent l="0" t="0" r="0" b="0"/>
                <wp:wrapTopAndBottom/>
                <wp:docPr id="5" name="Freihandform: 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9325" cy="1270"/>
                        </a:xfrm>
                        <a:custGeom>
                          <a:avLst/>
                          <a:gdLst>
                            <a:gd name="T0" fmla="+- 0 6587 6587"/>
                            <a:gd name="T1" fmla="*/ T0 w 3495"/>
                            <a:gd name="T2" fmla="+- 0 10081 6587"/>
                            <a:gd name="T3" fmla="*/ T2 w 34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5">
                              <a:moveTo>
                                <a:pt x="0" y="0"/>
                              </a:moveTo>
                              <a:lnTo>
                                <a:pt x="349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3CD82" id="Freihandform: Form 5" o:spid="_x0000_s1026" style="position:absolute;margin-left:329.35pt;margin-top:14.1pt;width:174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" path="m,l3494,e" filled="f" strokeweight=".26669mm">
                <v:path arrowok="t" o:connecttype="custom" o:connectlocs="0,0;2218690,0" o:connectangles="0,0"/>
                <w10:wrap type="topAndBottom" anchorx="page"/>
              </v:shape>
            </w:pict>
          </mc:Fallback>
        </mc:AlternateContent>
      </w:r>
    </w:p>
    <w:p w14:paraId="528E2305" w14:textId="77777777" w:rsidR="00380058" w:rsidRPr="006D6AD3" w:rsidRDefault="007E7A6F" w:rsidP="00380058">
      <w:pPr>
        <w:tabs>
          <w:tab w:val="left" w:pos="4820"/>
        </w:tabs>
        <w:spacing w:before="123"/>
        <w:ind w:left="118"/>
        <w:rPr>
          <w:sz w:val="20"/>
          <w:lang w:val="en-US"/>
        </w:rPr>
      </w:pPr>
      <w:r w:rsidRPr="006D6AD3">
        <w:rPr>
          <w:sz w:val="20"/>
          <w:lang w:val="en-US"/>
        </w:rPr>
        <w:t>Place</w:t>
      </w:r>
      <w:r w:rsidR="00380058" w:rsidRPr="006D6AD3">
        <w:rPr>
          <w:sz w:val="20"/>
          <w:lang w:val="en-US"/>
        </w:rPr>
        <w:t>,</w:t>
      </w:r>
      <w:r w:rsidR="00380058" w:rsidRPr="006D6AD3">
        <w:rPr>
          <w:spacing w:val="-2"/>
          <w:sz w:val="20"/>
          <w:lang w:val="en-US"/>
        </w:rPr>
        <w:t xml:space="preserve"> </w:t>
      </w:r>
      <w:r w:rsidRPr="006D6AD3">
        <w:rPr>
          <w:sz w:val="20"/>
          <w:lang w:val="en-US"/>
        </w:rPr>
        <w:t>date</w:t>
      </w:r>
      <w:r w:rsidR="00380058" w:rsidRPr="006D6AD3">
        <w:rPr>
          <w:sz w:val="20"/>
          <w:lang w:val="en-US"/>
        </w:rPr>
        <w:tab/>
      </w:r>
      <w:r w:rsidR="00251DFD" w:rsidRPr="006D6AD3">
        <w:rPr>
          <w:sz w:val="20"/>
          <w:lang w:val="en-US"/>
        </w:rPr>
        <w:tab/>
        <w:t xml:space="preserve">     </w:t>
      </w:r>
      <w:r w:rsidRPr="006D6AD3">
        <w:rPr>
          <w:sz w:val="20"/>
          <w:lang w:val="en-US"/>
        </w:rPr>
        <w:t>Signature (manufacturer</w:t>
      </w:r>
      <w:r w:rsidR="00380058" w:rsidRPr="006D6AD3">
        <w:rPr>
          <w:sz w:val="20"/>
          <w:lang w:val="en-US"/>
        </w:rPr>
        <w:t>)</w:t>
      </w:r>
    </w:p>
    <w:sectPr w:rsidR="00380058" w:rsidRPr="006D6AD3" w:rsidSect="008209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708" w:bottom="709" w:left="1418" w:header="426" w:footer="542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CC8C9" w14:textId="77777777" w:rsidR="0076136A" w:rsidRDefault="0076136A">
      <w:r>
        <w:separator/>
      </w:r>
    </w:p>
  </w:endnote>
  <w:endnote w:type="continuationSeparator" w:id="0">
    <w:p w14:paraId="75C7EEC4" w14:textId="77777777" w:rsidR="0076136A" w:rsidRDefault="0076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F8FF7" w14:textId="77777777" w:rsidR="00D21B41" w:rsidRDefault="00D21B4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DEDA6" w14:textId="77777777" w:rsidR="00611B82" w:rsidRPr="0082095F" w:rsidRDefault="00611B82" w:rsidP="00CD59DA">
    <w:pPr>
      <w:pStyle w:val="Fuzeile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FEAF" w14:textId="77777777" w:rsidR="00CD59DA" w:rsidRPr="007E7A6F" w:rsidRDefault="0007661D" w:rsidP="007E7A6F">
    <w:pPr>
      <w:pStyle w:val="Fuzeile"/>
      <w:rPr>
        <w:sz w:val="16"/>
        <w:szCs w:val="16"/>
        <w:lang w:val="en-US"/>
      </w:rPr>
    </w:pPr>
    <w:bookmarkStart w:id="1" w:name="_Hlk93606499"/>
    <w:bookmarkStart w:id="2" w:name="_Hlk93606500"/>
    <w:r w:rsidRPr="007E7A6F">
      <w:rPr>
        <w:sz w:val="16"/>
        <w:szCs w:val="16"/>
        <w:lang w:val="en-US"/>
      </w:rPr>
      <w:t>F_K-16</w:t>
    </w:r>
    <w:r w:rsidR="007E7A6F" w:rsidRPr="007E7A6F">
      <w:rPr>
        <w:sz w:val="16"/>
        <w:szCs w:val="16"/>
        <w:lang w:val="en-US"/>
      </w:rPr>
      <w:t>e</w:t>
    </w:r>
    <w:r w:rsidRPr="007E7A6F">
      <w:rPr>
        <w:sz w:val="16"/>
        <w:szCs w:val="16"/>
        <w:lang w:val="en-US"/>
      </w:rPr>
      <w:t>_</w:t>
    </w:r>
    <w:r w:rsidR="007E7A6F" w:rsidRPr="007E7A6F">
      <w:rPr>
        <w:sz w:val="16"/>
        <w:szCs w:val="16"/>
        <w:lang w:val="en-US"/>
      </w:rPr>
      <w:t>Manufacturers</w:t>
    </w:r>
    <w:r w:rsidR="007E7A6F">
      <w:rPr>
        <w:sz w:val="16"/>
        <w:szCs w:val="16"/>
        <w:lang w:val="en-US"/>
      </w:rPr>
      <w:t>_</w:t>
    </w:r>
    <w:r w:rsidR="007E7A6F" w:rsidRPr="007E7A6F">
      <w:rPr>
        <w:sz w:val="16"/>
        <w:szCs w:val="16"/>
        <w:lang w:val="en-US"/>
      </w:rPr>
      <w:t>self-declaration</w:t>
    </w:r>
    <w:r w:rsidR="007E7A6F">
      <w:rPr>
        <w:sz w:val="16"/>
        <w:szCs w:val="16"/>
        <w:lang w:val="en-US"/>
      </w:rPr>
      <w:t>_</w:t>
    </w:r>
    <w:r w:rsidR="007E7A6F" w:rsidRPr="007E7A6F">
      <w:rPr>
        <w:sz w:val="16"/>
        <w:szCs w:val="16"/>
        <w:lang w:val="en-US"/>
      </w:rPr>
      <w:t>for</w:t>
    </w:r>
    <w:r w:rsidR="007E7A6F">
      <w:rPr>
        <w:sz w:val="16"/>
        <w:szCs w:val="16"/>
        <w:lang w:val="en-US"/>
      </w:rPr>
      <w:t>_prolongation</w:t>
    </w:r>
    <w:r w:rsidR="00656EBA" w:rsidRPr="007E7A6F">
      <w:rPr>
        <w:sz w:val="16"/>
        <w:szCs w:val="16"/>
        <w:lang w:val="en-US"/>
      </w:rPr>
      <w:tab/>
    </w:r>
    <w:r w:rsidR="00656EBA" w:rsidRPr="007E7A6F">
      <w:rPr>
        <w:sz w:val="16"/>
        <w:szCs w:val="16"/>
        <w:lang w:val="en-US"/>
      </w:rPr>
      <w:tab/>
      <w:t xml:space="preserve">Stand </w:t>
    </w:r>
    <w:r w:rsidR="006D6AD3">
      <w:rPr>
        <w:sz w:val="16"/>
        <w:szCs w:val="16"/>
        <w:lang w:val="en-US"/>
      </w:rPr>
      <w:t>09</w:t>
    </w:r>
    <w:r w:rsidRPr="007E7A6F">
      <w:rPr>
        <w:sz w:val="16"/>
        <w:szCs w:val="16"/>
        <w:lang w:val="en-US"/>
      </w:rPr>
      <w:t>.</w:t>
    </w:r>
    <w:r w:rsidR="006D6AD3">
      <w:rPr>
        <w:sz w:val="16"/>
        <w:szCs w:val="16"/>
        <w:lang w:val="en-US"/>
      </w:rPr>
      <w:t>04</w:t>
    </w:r>
    <w:r w:rsidR="00656EBA" w:rsidRPr="007E7A6F">
      <w:rPr>
        <w:sz w:val="16"/>
        <w:szCs w:val="16"/>
        <w:lang w:val="en-US"/>
      </w:rPr>
      <w:t>.202</w:t>
    </w:r>
    <w:bookmarkEnd w:id="1"/>
    <w:bookmarkEnd w:id="2"/>
    <w:r w:rsidR="006D6AD3">
      <w:rPr>
        <w:sz w:val="16"/>
        <w:szCs w:val="16"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182C1" w14:textId="77777777" w:rsidR="0076136A" w:rsidRDefault="0076136A">
      <w:r>
        <w:separator/>
      </w:r>
    </w:p>
  </w:footnote>
  <w:footnote w:type="continuationSeparator" w:id="0">
    <w:p w14:paraId="3DB6A1B6" w14:textId="77777777" w:rsidR="0076136A" w:rsidRDefault="00761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EE84D" w14:textId="77777777" w:rsidR="00D21B41" w:rsidRDefault="00D21B4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79"/>
      <w:gridCol w:w="993"/>
      <w:gridCol w:w="2551"/>
    </w:tblGrid>
    <w:tr w:rsidR="00611B82" w14:paraId="342CE450" w14:textId="77777777" w:rsidTr="00A90C95">
      <w:trPr>
        <w:cantSplit/>
        <w:trHeight w:val="144"/>
      </w:trPr>
      <w:tc>
        <w:tcPr>
          <w:tcW w:w="63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5026F5C9" w14:textId="77777777" w:rsidR="00611B82" w:rsidRPr="002B13E9" w:rsidRDefault="00611B82" w:rsidP="007630CF">
          <w:pPr>
            <w:spacing w:before="120"/>
            <w:jc w:val="center"/>
            <w:rPr>
              <w:rFonts w:cs="Arial"/>
              <w:bCs/>
              <w:sz w:val="20"/>
            </w:rPr>
          </w:pPr>
        </w:p>
      </w:tc>
      <w:tc>
        <w:tcPr>
          <w:tcW w:w="993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01AFF1D8" w14:textId="77777777" w:rsidR="00611B82" w:rsidRPr="00225811" w:rsidRDefault="00446B18" w:rsidP="007630CF">
          <w:pPr>
            <w:spacing w:before="12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F_K-16</w:t>
          </w:r>
        </w:p>
      </w:tc>
      <w:tc>
        <w:tcPr>
          <w:tcW w:w="2551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55DDAC6E" w14:textId="77777777" w:rsidR="00611B82" w:rsidRPr="00225811" w:rsidRDefault="00611B82" w:rsidP="007630CF">
          <w:pPr>
            <w:spacing w:before="120"/>
            <w:jc w:val="center"/>
            <w:rPr>
              <w:rFonts w:cs="Arial"/>
              <w:sz w:val="16"/>
              <w:szCs w:val="16"/>
            </w:rPr>
          </w:pPr>
          <w:r w:rsidRPr="00225811">
            <w:rPr>
              <w:rFonts w:cs="Arial"/>
              <w:sz w:val="16"/>
              <w:szCs w:val="16"/>
            </w:rPr>
            <w:t xml:space="preserve">Seite </w:t>
          </w:r>
          <w:r w:rsidRPr="00225811">
            <w:rPr>
              <w:rFonts w:cs="Arial"/>
              <w:sz w:val="16"/>
              <w:szCs w:val="16"/>
            </w:rPr>
            <w:fldChar w:fldCharType="begin"/>
          </w:r>
          <w:r w:rsidRPr="00225811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225811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225811">
            <w:rPr>
              <w:rFonts w:cs="Arial"/>
              <w:sz w:val="16"/>
              <w:szCs w:val="16"/>
            </w:rPr>
            <w:fldChar w:fldCharType="end"/>
          </w:r>
          <w:r w:rsidRPr="00225811">
            <w:rPr>
              <w:rFonts w:cs="Arial"/>
              <w:sz w:val="16"/>
              <w:szCs w:val="16"/>
            </w:rPr>
            <w:t xml:space="preserve"> von </w:t>
          </w:r>
          <w:r w:rsidRPr="00225811">
            <w:rPr>
              <w:rFonts w:cs="Arial"/>
              <w:sz w:val="16"/>
              <w:szCs w:val="16"/>
            </w:rPr>
            <w:fldChar w:fldCharType="begin"/>
          </w:r>
          <w:r w:rsidRPr="00225811">
            <w:rPr>
              <w:rFonts w:cs="Arial"/>
              <w:sz w:val="16"/>
              <w:szCs w:val="16"/>
            </w:rPr>
            <w:instrText xml:space="preserve"> NUMPAGES   \* MERGEFORMAT </w:instrText>
          </w:r>
          <w:r w:rsidRPr="00225811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5</w:t>
          </w:r>
          <w:r w:rsidRPr="00225811">
            <w:rPr>
              <w:rFonts w:cs="Arial"/>
              <w:sz w:val="16"/>
              <w:szCs w:val="16"/>
            </w:rPr>
            <w:fldChar w:fldCharType="end"/>
          </w:r>
        </w:p>
      </w:tc>
    </w:tr>
    <w:tr w:rsidR="007630CF" w14:paraId="563F431F" w14:textId="77777777" w:rsidTr="005943EF">
      <w:trPr>
        <w:cantSplit/>
        <w:trHeight w:val="462"/>
      </w:trPr>
      <w:tc>
        <w:tcPr>
          <w:tcW w:w="9923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93F8E34" w14:textId="77777777" w:rsidR="007630CF" w:rsidRPr="00465549" w:rsidRDefault="00446B18" w:rsidP="007630CF">
          <w:pPr>
            <w:spacing w:before="120"/>
            <w:jc w:val="center"/>
            <w:rPr>
              <w:rFonts w:cs="Arial"/>
              <w:b/>
              <w:bCs/>
              <w:szCs w:val="24"/>
            </w:rPr>
          </w:pPr>
          <w:r>
            <w:rPr>
              <w:rFonts w:cs="Arial"/>
              <w:b/>
              <w:bCs/>
              <w:szCs w:val="24"/>
            </w:rPr>
            <w:t>Herstellerselbsterklärung bei Nachprüfungen</w:t>
          </w:r>
        </w:p>
      </w:tc>
    </w:tr>
  </w:tbl>
  <w:p w14:paraId="53FEDB1F" w14:textId="77777777" w:rsidR="00712ACD" w:rsidRDefault="00712AC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23" w:type="dxa"/>
      <w:tblInd w:w="-147" w:type="dxa"/>
      <w:tblLook w:val="04A0" w:firstRow="1" w:lastRow="0" w:firstColumn="1" w:lastColumn="0" w:noHBand="0" w:noVBand="1"/>
    </w:tblPr>
    <w:tblGrid>
      <w:gridCol w:w="9923"/>
    </w:tblGrid>
    <w:tr w:rsidR="00D21B41" w:rsidRPr="00D21B41" w14:paraId="3E040563" w14:textId="77777777">
      <w:trPr>
        <w:trHeight w:val="990"/>
      </w:trPr>
      <w:tc>
        <w:tcPr>
          <w:tcW w:w="99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79B5B23" w14:textId="77777777" w:rsidR="00D21B41" w:rsidRPr="00D21B41" w:rsidRDefault="00D21B41" w:rsidP="00D21B41">
          <w:pPr>
            <w:pStyle w:val="Kopfzeile"/>
          </w:pPr>
          <w:r w:rsidRPr="00D21B4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3B42862" wp14:editId="01718FB1">
                    <wp:simplePos x="0" y="0"/>
                    <wp:positionH relativeFrom="column">
                      <wp:posOffset>3736975</wp:posOffset>
                    </wp:positionH>
                    <wp:positionV relativeFrom="paragraph">
                      <wp:posOffset>90170</wp:posOffset>
                    </wp:positionV>
                    <wp:extent cx="2444115" cy="466090"/>
                    <wp:effectExtent l="0" t="0" r="0" b="0"/>
                    <wp:wrapNone/>
                    <wp:docPr id="1554872511" name="Textfeld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444115" cy="46545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9B7BC3A" w14:textId="77777777" w:rsidR="00D21B41" w:rsidRDefault="00D21B41" w:rsidP="00D21B41">
                                <w:pPr>
                                  <w:pStyle w:val="Kopfzeile"/>
                                  <w:tabs>
                                    <w:tab w:val="left" w:pos="4111"/>
                                  </w:tabs>
                                  <w:rPr>
                                    <w:b/>
                                    <w:bCs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Prüf- und Zertifizierungsstelle</w:t>
                                </w:r>
                              </w:p>
                              <w:p w14:paraId="68BCC36D" w14:textId="77777777" w:rsidR="00D21B41" w:rsidRDefault="00D21B41" w:rsidP="00D21B41">
                                <w:pPr>
                                  <w:pStyle w:val="Kopfzeile"/>
                                  <w:tabs>
                                    <w:tab w:val="left" w:pos="4111"/>
                                  </w:tabs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Holz und Metall</w:t>
                                </w:r>
                              </w:p>
                              <w:p w14:paraId="2CA21BF1" w14:textId="77777777" w:rsidR="00D21B41" w:rsidRDefault="00D21B41" w:rsidP="00D21B41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3B428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6" o:spid="_x0000_s1026" type="#_x0000_t202" style="position:absolute;margin-left:294.25pt;margin-top:7.1pt;width:192.45pt;height:3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" fillcolor="white [3201]" stroked="f" strokeweight=".5pt">
                    <v:textbox>
                      <w:txbxContent>
                        <w:p w14:paraId="09B7BC3A" w14:textId="77777777" w:rsidR="00D21B41" w:rsidRDefault="00D21B41" w:rsidP="00D21B41">
                          <w:pPr>
                            <w:pStyle w:val="Kopfzeile"/>
                            <w:tabs>
                              <w:tab w:val="left" w:pos="4111"/>
                            </w:tabs>
                            <w:rPr>
                              <w:b/>
                              <w:bCs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>Prüf- und Zertifizierungsstelle</w:t>
                          </w:r>
                        </w:p>
                        <w:p w14:paraId="68BCC36D" w14:textId="77777777" w:rsidR="00D21B41" w:rsidRDefault="00D21B41" w:rsidP="00D21B41">
                          <w:pPr>
                            <w:pStyle w:val="Kopfzeile"/>
                            <w:tabs>
                              <w:tab w:val="left" w:pos="4111"/>
                            </w:tabs>
                            <w:rPr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>Holz und Metall</w:t>
                          </w:r>
                        </w:p>
                        <w:p w14:paraId="2CA21BF1" w14:textId="77777777" w:rsidR="00D21B41" w:rsidRDefault="00D21B41" w:rsidP="00D21B41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D21B41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17E2453" wp14:editId="7D378C7E">
                <wp:simplePos x="0" y="0"/>
                <wp:positionH relativeFrom="column">
                  <wp:posOffset>9525</wp:posOffset>
                </wp:positionH>
                <wp:positionV relativeFrom="page">
                  <wp:posOffset>37465</wp:posOffset>
                </wp:positionV>
                <wp:extent cx="2245995" cy="519430"/>
                <wp:effectExtent l="0" t="0" r="1905" b="0"/>
                <wp:wrapNone/>
                <wp:docPr id="1290362636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5995" cy="519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B4F7F3B" w14:textId="77777777" w:rsidR="00D21B41" w:rsidRPr="00D21B41" w:rsidRDefault="00D21B41" w:rsidP="00D21B41">
    <w:pPr>
      <w:pStyle w:val="Kopfzeile"/>
    </w:pPr>
  </w:p>
  <w:tbl>
    <w:tblPr>
      <w:tblStyle w:val="Tabellenraster"/>
      <w:tblW w:w="9923" w:type="dxa"/>
      <w:tblInd w:w="-147" w:type="dxa"/>
      <w:tblLook w:val="04A0" w:firstRow="1" w:lastRow="0" w:firstColumn="1" w:lastColumn="0" w:noHBand="0" w:noVBand="1"/>
    </w:tblPr>
    <w:tblGrid>
      <w:gridCol w:w="9923"/>
    </w:tblGrid>
    <w:tr w:rsidR="00D21B41" w:rsidRPr="00B316E8" w14:paraId="2D4414EA" w14:textId="77777777">
      <w:trPr>
        <w:trHeight w:val="699"/>
      </w:trPr>
      <w:tc>
        <w:tcPr>
          <w:tcW w:w="99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D0D339" w14:textId="77777777" w:rsidR="00D21B41" w:rsidRPr="00D21B41" w:rsidRDefault="00D21B41" w:rsidP="00D21B41">
          <w:pPr>
            <w:pStyle w:val="Kopfzeile"/>
            <w:rPr>
              <w:b/>
              <w:bCs/>
              <w:sz w:val="40"/>
              <w:szCs w:val="32"/>
              <w:lang w:val="en-US"/>
            </w:rPr>
          </w:pPr>
          <w:r w:rsidRPr="00D21B41">
            <w:rPr>
              <w:b/>
              <w:bCs/>
              <w:sz w:val="40"/>
              <w:szCs w:val="32"/>
              <w:lang w:val="en-US"/>
            </w:rPr>
            <w:t>Manufacturer‘s self-declaration for prolongation</w:t>
          </w:r>
        </w:p>
      </w:tc>
    </w:tr>
  </w:tbl>
  <w:p w14:paraId="27E31B5E" w14:textId="77777777" w:rsidR="00F41ED0" w:rsidRPr="00D21B41" w:rsidRDefault="00F41ED0" w:rsidP="00386B7F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6F3C"/>
    <w:multiLevelType w:val="multilevel"/>
    <w:tmpl w:val="654EE25C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 w15:restartNumberingAfterBreak="0">
    <w:nsid w:val="078E0BDE"/>
    <w:multiLevelType w:val="hybridMultilevel"/>
    <w:tmpl w:val="8E4EC36E"/>
    <w:lvl w:ilvl="0" w:tplc="7296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41E8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1D2EA3"/>
    <w:multiLevelType w:val="hybridMultilevel"/>
    <w:tmpl w:val="A8A08568"/>
    <w:lvl w:ilvl="0" w:tplc="B6A434CE">
      <w:start w:val="1"/>
      <w:numFmt w:val="bullet"/>
      <w:lvlText w:val="×"/>
      <w:lvlJc w:val="left"/>
      <w:pPr>
        <w:ind w:left="1070" w:hanging="360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39815904"/>
    <w:multiLevelType w:val="hybridMultilevel"/>
    <w:tmpl w:val="822A27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561AE"/>
    <w:multiLevelType w:val="hybridMultilevel"/>
    <w:tmpl w:val="4CF6D3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C6DB5"/>
    <w:multiLevelType w:val="hybridMultilevel"/>
    <w:tmpl w:val="F87AE5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65CE"/>
    <w:multiLevelType w:val="multilevel"/>
    <w:tmpl w:val="654EE25C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8" w15:restartNumberingAfterBreak="0">
    <w:nsid w:val="533267DF"/>
    <w:multiLevelType w:val="hybridMultilevel"/>
    <w:tmpl w:val="5498D90A"/>
    <w:lvl w:ilvl="0" w:tplc="E69C9EE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87BF0"/>
    <w:multiLevelType w:val="hybridMultilevel"/>
    <w:tmpl w:val="F758B798"/>
    <w:lvl w:ilvl="0" w:tplc="0407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5B884D3F"/>
    <w:multiLevelType w:val="hybridMultilevel"/>
    <w:tmpl w:val="397000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F2A22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ED5BB9"/>
    <w:multiLevelType w:val="multilevel"/>
    <w:tmpl w:val="2DA20690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6CAF3D84"/>
    <w:multiLevelType w:val="hybridMultilevel"/>
    <w:tmpl w:val="4F98E7E4"/>
    <w:lvl w:ilvl="0" w:tplc="DE26D650">
      <w:start w:val="1"/>
      <w:numFmt w:val="decimal"/>
      <w:lvlText w:val="%1."/>
      <w:lvlJc w:val="left"/>
      <w:pPr>
        <w:ind w:left="831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3E56CD90">
      <w:numFmt w:val="bullet"/>
      <w:lvlText w:val="•"/>
      <w:lvlJc w:val="left"/>
      <w:pPr>
        <w:ind w:left="1742" w:hanging="363"/>
      </w:pPr>
      <w:rPr>
        <w:rFonts w:hint="default"/>
        <w:lang w:val="de-DE" w:eastAsia="en-US" w:bidi="ar-SA"/>
      </w:rPr>
    </w:lvl>
    <w:lvl w:ilvl="2" w:tplc="8BA6F542">
      <w:numFmt w:val="bullet"/>
      <w:lvlText w:val="•"/>
      <w:lvlJc w:val="left"/>
      <w:pPr>
        <w:ind w:left="2645" w:hanging="363"/>
      </w:pPr>
      <w:rPr>
        <w:rFonts w:hint="default"/>
        <w:lang w:val="de-DE" w:eastAsia="en-US" w:bidi="ar-SA"/>
      </w:rPr>
    </w:lvl>
    <w:lvl w:ilvl="3" w:tplc="A38A7F76">
      <w:numFmt w:val="bullet"/>
      <w:lvlText w:val="•"/>
      <w:lvlJc w:val="left"/>
      <w:pPr>
        <w:ind w:left="3547" w:hanging="363"/>
      </w:pPr>
      <w:rPr>
        <w:rFonts w:hint="default"/>
        <w:lang w:val="de-DE" w:eastAsia="en-US" w:bidi="ar-SA"/>
      </w:rPr>
    </w:lvl>
    <w:lvl w:ilvl="4" w:tplc="567E8042">
      <w:numFmt w:val="bullet"/>
      <w:lvlText w:val="•"/>
      <w:lvlJc w:val="left"/>
      <w:pPr>
        <w:ind w:left="4450" w:hanging="363"/>
      </w:pPr>
      <w:rPr>
        <w:rFonts w:hint="default"/>
        <w:lang w:val="de-DE" w:eastAsia="en-US" w:bidi="ar-SA"/>
      </w:rPr>
    </w:lvl>
    <w:lvl w:ilvl="5" w:tplc="D7DEDE7E">
      <w:numFmt w:val="bullet"/>
      <w:lvlText w:val="•"/>
      <w:lvlJc w:val="left"/>
      <w:pPr>
        <w:ind w:left="5353" w:hanging="363"/>
      </w:pPr>
      <w:rPr>
        <w:rFonts w:hint="default"/>
        <w:lang w:val="de-DE" w:eastAsia="en-US" w:bidi="ar-SA"/>
      </w:rPr>
    </w:lvl>
    <w:lvl w:ilvl="6" w:tplc="071AB7B0">
      <w:numFmt w:val="bullet"/>
      <w:lvlText w:val="•"/>
      <w:lvlJc w:val="left"/>
      <w:pPr>
        <w:ind w:left="6255" w:hanging="363"/>
      </w:pPr>
      <w:rPr>
        <w:rFonts w:hint="default"/>
        <w:lang w:val="de-DE" w:eastAsia="en-US" w:bidi="ar-SA"/>
      </w:rPr>
    </w:lvl>
    <w:lvl w:ilvl="7" w:tplc="5BB6DF8C">
      <w:numFmt w:val="bullet"/>
      <w:lvlText w:val="•"/>
      <w:lvlJc w:val="left"/>
      <w:pPr>
        <w:ind w:left="7158" w:hanging="363"/>
      </w:pPr>
      <w:rPr>
        <w:rFonts w:hint="default"/>
        <w:lang w:val="de-DE" w:eastAsia="en-US" w:bidi="ar-SA"/>
      </w:rPr>
    </w:lvl>
    <w:lvl w:ilvl="8" w:tplc="95F8BBDA">
      <w:numFmt w:val="bullet"/>
      <w:lvlText w:val="•"/>
      <w:lvlJc w:val="left"/>
      <w:pPr>
        <w:ind w:left="8061" w:hanging="363"/>
      </w:pPr>
      <w:rPr>
        <w:rFonts w:hint="default"/>
        <w:lang w:val="de-DE" w:eastAsia="en-US" w:bidi="ar-SA"/>
      </w:rPr>
    </w:lvl>
  </w:abstractNum>
  <w:abstractNum w:abstractNumId="13" w15:restartNumberingAfterBreak="0">
    <w:nsid w:val="7D8B1D83"/>
    <w:multiLevelType w:val="hybridMultilevel"/>
    <w:tmpl w:val="E53E3936"/>
    <w:lvl w:ilvl="0" w:tplc="66B81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120966">
    <w:abstractNumId w:val="11"/>
  </w:num>
  <w:num w:numId="2" w16cid:durableId="409154353">
    <w:abstractNumId w:val="2"/>
  </w:num>
  <w:num w:numId="3" w16cid:durableId="1895004486">
    <w:abstractNumId w:val="0"/>
  </w:num>
  <w:num w:numId="4" w16cid:durableId="319041745">
    <w:abstractNumId w:val="7"/>
  </w:num>
  <w:num w:numId="5" w16cid:durableId="614597533">
    <w:abstractNumId w:val="5"/>
  </w:num>
  <w:num w:numId="6" w16cid:durableId="908996571">
    <w:abstractNumId w:val="6"/>
  </w:num>
  <w:num w:numId="7" w16cid:durableId="1330593660">
    <w:abstractNumId w:val="4"/>
  </w:num>
  <w:num w:numId="8" w16cid:durableId="1393390139">
    <w:abstractNumId w:val="13"/>
  </w:num>
  <w:num w:numId="9" w16cid:durableId="138959828">
    <w:abstractNumId w:val="12"/>
  </w:num>
  <w:num w:numId="10" w16cid:durableId="1297444947">
    <w:abstractNumId w:val="10"/>
  </w:num>
  <w:num w:numId="11" w16cid:durableId="1885484285">
    <w:abstractNumId w:val="9"/>
  </w:num>
  <w:num w:numId="12" w16cid:durableId="2107339989">
    <w:abstractNumId w:val="3"/>
  </w:num>
  <w:num w:numId="13" w16cid:durableId="239143355">
    <w:abstractNumId w:val="8"/>
  </w:num>
  <w:num w:numId="14" w16cid:durableId="995183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+262vuaxi96SgJOBZHXhLxM0WGCm7mKAsk5b/NTEakQA8eKojrAienyNb5pJ8iIIDaWVbVwFcj7WEQNCyA7q2Q==" w:saltValue="j9UzvFr/5GoVIn0d/4ZR+A==" w:algorithmName="SHA-512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FA"/>
    <w:rsid w:val="000019F7"/>
    <w:rsid w:val="00005F65"/>
    <w:rsid w:val="000400F3"/>
    <w:rsid w:val="00045666"/>
    <w:rsid w:val="00057249"/>
    <w:rsid w:val="0007661D"/>
    <w:rsid w:val="0013280A"/>
    <w:rsid w:val="00150FC8"/>
    <w:rsid w:val="00151162"/>
    <w:rsid w:val="00164027"/>
    <w:rsid w:val="001769EA"/>
    <w:rsid w:val="001C5823"/>
    <w:rsid w:val="001E1A3E"/>
    <w:rsid w:val="00213207"/>
    <w:rsid w:val="00244AC0"/>
    <w:rsid w:val="00251DFD"/>
    <w:rsid w:val="00295DC8"/>
    <w:rsid w:val="002C3AC4"/>
    <w:rsid w:val="002C5F4E"/>
    <w:rsid w:val="002E0A77"/>
    <w:rsid w:val="002E4332"/>
    <w:rsid w:val="00355C47"/>
    <w:rsid w:val="0035616E"/>
    <w:rsid w:val="003750A7"/>
    <w:rsid w:val="00380058"/>
    <w:rsid w:val="00386B7F"/>
    <w:rsid w:val="003A70C5"/>
    <w:rsid w:val="003B494E"/>
    <w:rsid w:val="003C08A5"/>
    <w:rsid w:val="003D4D13"/>
    <w:rsid w:val="00401166"/>
    <w:rsid w:val="0042000D"/>
    <w:rsid w:val="0042521E"/>
    <w:rsid w:val="00445EF2"/>
    <w:rsid w:val="0044681F"/>
    <w:rsid w:val="00446B18"/>
    <w:rsid w:val="00471079"/>
    <w:rsid w:val="004826F3"/>
    <w:rsid w:val="004961BC"/>
    <w:rsid w:val="004B19DC"/>
    <w:rsid w:val="004B1FC7"/>
    <w:rsid w:val="004C52F1"/>
    <w:rsid w:val="004C745A"/>
    <w:rsid w:val="004E696F"/>
    <w:rsid w:val="004F7FC8"/>
    <w:rsid w:val="00510C78"/>
    <w:rsid w:val="00517920"/>
    <w:rsid w:val="0053424D"/>
    <w:rsid w:val="0055516C"/>
    <w:rsid w:val="005669D9"/>
    <w:rsid w:val="00592E55"/>
    <w:rsid w:val="00596D09"/>
    <w:rsid w:val="005B3005"/>
    <w:rsid w:val="006113F1"/>
    <w:rsid w:val="00611B82"/>
    <w:rsid w:val="00615B95"/>
    <w:rsid w:val="006208FB"/>
    <w:rsid w:val="00636E61"/>
    <w:rsid w:val="00647647"/>
    <w:rsid w:val="0065425F"/>
    <w:rsid w:val="00656EBA"/>
    <w:rsid w:val="006D6AD3"/>
    <w:rsid w:val="006E2F71"/>
    <w:rsid w:val="006F0723"/>
    <w:rsid w:val="00710AAA"/>
    <w:rsid w:val="00712ACD"/>
    <w:rsid w:val="007353E1"/>
    <w:rsid w:val="0076136A"/>
    <w:rsid w:val="00761A0F"/>
    <w:rsid w:val="007630CF"/>
    <w:rsid w:val="00784A8D"/>
    <w:rsid w:val="007C4317"/>
    <w:rsid w:val="007E7A6F"/>
    <w:rsid w:val="008168CE"/>
    <w:rsid w:val="0082095F"/>
    <w:rsid w:val="00822523"/>
    <w:rsid w:val="00873404"/>
    <w:rsid w:val="00897CEA"/>
    <w:rsid w:val="008B4EE6"/>
    <w:rsid w:val="008D07C9"/>
    <w:rsid w:val="008E3386"/>
    <w:rsid w:val="008F4DF3"/>
    <w:rsid w:val="0094728B"/>
    <w:rsid w:val="00960AF7"/>
    <w:rsid w:val="009649A5"/>
    <w:rsid w:val="009679D0"/>
    <w:rsid w:val="00976B0F"/>
    <w:rsid w:val="00982A1B"/>
    <w:rsid w:val="009A4E51"/>
    <w:rsid w:val="009C21B5"/>
    <w:rsid w:val="009D2DFB"/>
    <w:rsid w:val="009E5EB4"/>
    <w:rsid w:val="009F32F6"/>
    <w:rsid w:val="00A015EB"/>
    <w:rsid w:val="00A06729"/>
    <w:rsid w:val="00A25B1E"/>
    <w:rsid w:val="00A5135B"/>
    <w:rsid w:val="00A52D0E"/>
    <w:rsid w:val="00A92F18"/>
    <w:rsid w:val="00AB4785"/>
    <w:rsid w:val="00AF3B29"/>
    <w:rsid w:val="00B120BD"/>
    <w:rsid w:val="00B316E8"/>
    <w:rsid w:val="00B506DC"/>
    <w:rsid w:val="00B83DE0"/>
    <w:rsid w:val="00BB36EB"/>
    <w:rsid w:val="00BC3D3F"/>
    <w:rsid w:val="00C01A39"/>
    <w:rsid w:val="00C06E96"/>
    <w:rsid w:val="00C36D5A"/>
    <w:rsid w:val="00C474C7"/>
    <w:rsid w:val="00C550EA"/>
    <w:rsid w:val="00C575FA"/>
    <w:rsid w:val="00C76521"/>
    <w:rsid w:val="00C87C5F"/>
    <w:rsid w:val="00CA3278"/>
    <w:rsid w:val="00CD59DA"/>
    <w:rsid w:val="00D1514D"/>
    <w:rsid w:val="00D21B41"/>
    <w:rsid w:val="00D376A7"/>
    <w:rsid w:val="00D662FA"/>
    <w:rsid w:val="00D77F87"/>
    <w:rsid w:val="00D9688B"/>
    <w:rsid w:val="00DA6D80"/>
    <w:rsid w:val="00DA7D21"/>
    <w:rsid w:val="00DB2469"/>
    <w:rsid w:val="00DB5DD2"/>
    <w:rsid w:val="00DE03BC"/>
    <w:rsid w:val="00DF5AA3"/>
    <w:rsid w:val="00E04D3B"/>
    <w:rsid w:val="00E10E49"/>
    <w:rsid w:val="00E356A4"/>
    <w:rsid w:val="00E42DDB"/>
    <w:rsid w:val="00E46C8C"/>
    <w:rsid w:val="00E54150"/>
    <w:rsid w:val="00EE37C6"/>
    <w:rsid w:val="00F054C8"/>
    <w:rsid w:val="00F11018"/>
    <w:rsid w:val="00F30C15"/>
    <w:rsid w:val="00F33D75"/>
    <w:rsid w:val="00F41ED0"/>
    <w:rsid w:val="00F531B0"/>
    <w:rsid w:val="00FB0910"/>
    <w:rsid w:val="00FE318B"/>
    <w:rsid w:val="00FF04C6"/>
    <w:rsid w:val="00FF4C46"/>
    <w:rsid w:val="73D3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84130A"/>
  <w15:chartTrackingRefBased/>
  <w15:docId w15:val="{4832706A-DEDF-4295-A64C-9FC1A430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autoRedefine/>
    <w:rsid w:val="00784A8D"/>
    <w:pPr>
      <w:tabs>
        <w:tab w:val="left" w:pos="2370"/>
      </w:tabs>
      <w:spacing w:before="240"/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FuzeileZchn">
    <w:name w:val="Fußzeile Zchn"/>
    <w:link w:val="Fuzeile"/>
    <w:uiPriority w:val="99"/>
    <w:rsid w:val="004B1FC7"/>
    <w:rPr>
      <w:rFonts w:ascii="Arial" w:hAnsi="Arial"/>
      <w:sz w:val="24"/>
    </w:rPr>
  </w:style>
  <w:style w:type="paragraph" w:customStyle="1" w:styleId="VAFunote">
    <w:name w:val="VA_Fußnote"/>
    <w:basedOn w:val="Fuzeile"/>
    <w:link w:val="VAFunoteZchn"/>
    <w:qFormat/>
    <w:rsid w:val="004B1FC7"/>
    <w:rPr>
      <w:sz w:val="16"/>
      <w:szCs w:val="16"/>
    </w:rPr>
  </w:style>
  <w:style w:type="character" w:customStyle="1" w:styleId="VAFunoteZchn">
    <w:name w:val="VA_Fußnote Zchn"/>
    <w:link w:val="VAFunote"/>
    <w:rsid w:val="004B1FC7"/>
    <w:rPr>
      <w:rFonts w:ascii="Arial" w:hAnsi="Arial"/>
      <w:sz w:val="16"/>
      <w:szCs w:val="16"/>
    </w:rPr>
  </w:style>
  <w:style w:type="table" w:styleId="Tabellenraster">
    <w:name w:val="Table Grid"/>
    <w:basedOn w:val="NormaleTabelle"/>
    <w:uiPriority w:val="59"/>
    <w:rsid w:val="00BB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B36EB"/>
    <w:rPr>
      <w:color w:val="808080"/>
    </w:rPr>
  </w:style>
  <w:style w:type="paragraph" w:styleId="Listenabsatz">
    <w:name w:val="List Paragraph"/>
    <w:basedOn w:val="Standard"/>
    <w:uiPriority w:val="1"/>
    <w:qFormat/>
    <w:rsid w:val="003B494E"/>
    <w:pPr>
      <w:ind w:left="720"/>
      <w:contextualSpacing/>
    </w:pPr>
    <w:rPr>
      <w:rFonts w:eastAsiaTheme="minorHAnsi" w:cs="Arial"/>
      <w:sz w:val="22"/>
      <w:szCs w:val="22"/>
      <w:lang w:eastAsia="en-US"/>
    </w:rPr>
  </w:style>
  <w:style w:type="paragraph" w:styleId="Textkrper">
    <w:name w:val="Body Text"/>
    <w:basedOn w:val="Standard"/>
    <w:link w:val="TextkrperZchn"/>
    <w:uiPriority w:val="1"/>
    <w:qFormat/>
    <w:rsid w:val="00380058"/>
    <w:pPr>
      <w:widowControl w:val="0"/>
      <w:autoSpaceDE w:val="0"/>
      <w:autoSpaceDN w:val="0"/>
    </w:pPr>
    <w:rPr>
      <w:rFonts w:eastAsia="Arial" w:cs="Arial"/>
      <w:sz w:val="22"/>
      <w:szCs w:val="22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380058"/>
    <w:rPr>
      <w:rFonts w:ascii="Arial" w:eastAsia="Arial" w:hAnsi="Arial" w:cs="Arial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019F7"/>
    <w:rPr>
      <w:rFonts w:ascii="Arial" w:hAnsi="Arial"/>
      <w:sz w:val="24"/>
    </w:rPr>
  </w:style>
  <w:style w:type="paragraph" w:styleId="berarbeitung">
    <w:name w:val="Revision"/>
    <w:hidden/>
    <w:uiPriority w:val="99"/>
    <w:semiHidden/>
    <w:rsid w:val="0004566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10873\Desktop\F_K-16e_Manufacturers_self-declaration_for_prolong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6949AB651C410BB5B8E7115E4DA8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259E0D-27DC-4EE3-ABDD-0B5310D2AE0B}"/>
      </w:docPartPr>
      <w:docPartBody>
        <w:p w:rsidR="00000000" w:rsidRDefault="00000000">
          <w:pPr>
            <w:pStyle w:val="AB6949AB651C410BB5B8E7115E4DA8D9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54837CCCC40948EB8E193B76440126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02659E-8192-4F4D-9C59-F962F9EE3B01}"/>
      </w:docPartPr>
      <w:docPartBody>
        <w:p w:rsidR="00000000" w:rsidRDefault="00000000">
          <w:pPr>
            <w:pStyle w:val="54837CCCC40948EB8E193B7644012642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A6404F4025E04D16A8E56DB5CCA3FF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EE79C9-4B15-4886-A6D8-352AAF099B6B}"/>
      </w:docPartPr>
      <w:docPartBody>
        <w:p w:rsidR="00000000" w:rsidRDefault="00000000">
          <w:pPr>
            <w:pStyle w:val="A6404F4025E04D16A8E56DB5CCA3FFDB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E0AC731F5694476D9F256F7DF49C9B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00AD20-6E9D-4C3F-A2E3-4A0F8DC60A05}"/>
      </w:docPartPr>
      <w:docPartBody>
        <w:p w:rsidR="00000000" w:rsidRDefault="00000000">
          <w:pPr>
            <w:pStyle w:val="E0AC731F5694476D9F256F7DF49C9B1D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4D53A802D1394E86B9801D606A51B8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3A0ED5-9779-411C-A3D9-0CB5CC75B421}"/>
      </w:docPartPr>
      <w:docPartBody>
        <w:p w:rsidR="00000000" w:rsidRDefault="00000000">
          <w:pPr>
            <w:pStyle w:val="4D53A802D1394E86B9801D606A51B8DF"/>
          </w:pPr>
          <w:r w:rsidRPr="0050464F">
            <w:rPr>
              <w:rFonts w:cs="Arial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A9"/>
    <w:rsid w:val="00857EA9"/>
    <w:rsid w:val="00F3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6949AB651C410BB5B8E7115E4DA8D9">
    <w:name w:val="AB6949AB651C410BB5B8E7115E4DA8D9"/>
  </w:style>
  <w:style w:type="paragraph" w:customStyle="1" w:styleId="54837CCCC40948EB8E193B7644012642">
    <w:name w:val="54837CCCC40948EB8E193B7644012642"/>
  </w:style>
  <w:style w:type="paragraph" w:customStyle="1" w:styleId="A6404F4025E04D16A8E56DB5CCA3FFDB">
    <w:name w:val="A6404F4025E04D16A8E56DB5CCA3FFDB"/>
  </w:style>
  <w:style w:type="paragraph" w:customStyle="1" w:styleId="E0AC731F5694476D9F256F7DF49C9B1D">
    <w:name w:val="E0AC731F5694476D9F256F7DF49C9B1D"/>
  </w:style>
  <w:style w:type="paragraph" w:customStyle="1" w:styleId="4D53A802D1394E86B9801D606A51B8DF">
    <w:name w:val="4D53A802D1394E86B9801D606A51B8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7ECE7B3197134B8725FA5E72AB0C10" ma:contentTypeVersion="1" ma:contentTypeDescription="Ein neues Dokument erstellen." ma:contentTypeScope="" ma:versionID="30b8b86482d1e841e84334f99d43d19a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3a90688b1c74b9bbbeccd7919680f386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DD411F-C5CA-45BD-A219-0A0EDA6A3B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215054-563E-4289-AA3C-60EADC6D668D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BEF5A5A-DCD0-4ECD-A00B-6FA7522308F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0501430-1A81-480A-A5E4-B1895595F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F_K-16e_Manufacturers_self-declaration_for_prolongation.dotx</Template>
  <TotalTime>0</TotalTime>
  <Pages>1</Pages>
  <Words>190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Hannover, den</vt:lpstr>
    </vt:vector>
  </TitlesOfParts>
  <Company>NMBG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Hannover, den</dc:title>
  <dc:subject/>
  <dc:creator>Klann, Katja, BGHM</dc:creator>
  <cp:keywords/>
  <dc:description/>
  <cp:lastModifiedBy>Klann, Katja, BGHM</cp:lastModifiedBy>
  <cp:revision>1</cp:revision>
  <cp:lastPrinted>2022-01-21T07:49:00Z</cp:lastPrinted>
  <dcterms:created xsi:type="dcterms:W3CDTF">2026-07-07T12:39:00Z</dcterms:created>
  <dcterms:modified xsi:type="dcterms:W3CDTF">2026-07-07T12:39:00Z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YV5TTPPR65E6-119-7102</vt:lpwstr>
  </property>
  <property fmtid="{D5CDD505-2E9C-101B-9397-08002B2CF9AE}" pid="3" name="_dlc_DocIdItemGuid">
    <vt:lpwstr>03ece27f-3475-4e00-bd41-06dfb161d832</vt:lpwstr>
  </property>
  <property fmtid="{D5CDD505-2E9C-101B-9397-08002B2CF9AE}" pid="4" name="_dlc_DocIdUrl">
    <vt:lpwstr>http://arbeitsbereiche.bghm.de/organisation/HSG/RFPZO/_layouts/15/DocIdRedir.aspx?ID=YV5TTPPR65E6-119-7102, YV5TTPPR65E6-119-7102</vt:lpwstr>
  </property>
  <property fmtid="{D5CDD505-2E9C-101B-9397-08002B2CF9AE}" pid="5" name="ContentTypeId">
    <vt:lpwstr>0x0101001E7ECE7B3197134B8725FA5E72AB0C10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</Properties>
</file>