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7E2629" w14:paraId="27AC4F13" w14:textId="77777777" w:rsidTr="006727D9">
        <w:tc>
          <w:tcPr>
            <w:tcW w:w="9920" w:type="dxa"/>
            <w:tcBorders>
              <w:top w:val="single" w:sz="4" w:space="0" w:color="auto"/>
              <w:bottom w:val="single" w:sz="4" w:space="0" w:color="auto"/>
            </w:tcBorders>
          </w:tcPr>
          <w:p w14:paraId="3C446A3C" w14:textId="77777777" w:rsidR="007E2629" w:rsidRPr="006727D9" w:rsidRDefault="00640D40" w:rsidP="006727D9">
            <w:pPr>
              <w:tabs>
                <w:tab w:val="left" w:pos="1831"/>
              </w:tabs>
              <w:spacing w:before="120" w:line="360" w:lineRule="auto"/>
              <w:rPr>
                <w:b/>
                <w:bCs/>
              </w:rPr>
            </w:pPr>
            <w:r w:rsidRPr="002854A2">
              <w:rPr>
                <w:b/>
                <w:bCs/>
              </w:rPr>
              <w:t>relevant certificate no.</w:t>
            </w:r>
            <w:r w:rsidR="006727D9">
              <w:rPr>
                <w:b/>
                <w:bCs/>
              </w:rPr>
              <w:t xml:space="preserve"> </w:t>
            </w:r>
            <w:sdt>
              <w:sdtPr>
                <w:id w:val="-2066713942"/>
                <w:placeholder>
                  <w:docPart w:val="41A01B08C16442809326A3C03EFB8DBE"/>
                </w:placeholder>
                <w:showingPlcHdr/>
              </w:sdtPr>
              <w:sdtContent>
                <w:permStart w:id="653663297" w:edGrp="everyone"/>
                <w:r w:rsidR="00D2230A" w:rsidRPr="009C26CF">
                  <w:rPr>
                    <w:szCs w:val="24"/>
                  </w:rPr>
                  <w:t xml:space="preserve">     </w:t>
                </w:r>
                <w:permEnd w:id="653663297"/>
              </w:sdtContent>
            </w:sdt>
          </w:p>
        </w:tc>
      </w:tr>
      <w:tr w:rsidR="006727D9" w14:paraId="0D28F246" w14:textId="77777777" w:rsidTr="004471F5">
        <w:tc>
          <w:tcPr>
            <w:tcW w:w="9920" w:type="dxa"/>
            <w:tcBorders>
              <w:top w:val="single" w:sz="4" w:space="0" w:color="auto"/>
              <w:bottom w:val="single" w:sz="4" w:space="0" w:color="auto"/>
            </w:tcBorders>
          </w:tcPr>
          <w:p w14:paraId="18624620" w14:textId="77777777" w:rsidR="006727D9" w:rsidRPr="006727D9" w:rsidRDefault="00640D40" w:rsidP="006727D9">
            <w:pPr>
              <w:tabs>
                <w:tab w:val="left" w:pos="1831"/>
              </w:tabs>
              <w:spacing w:before="120" w:line="360" w:lineRule="auto"/>
            </w:pPr>
            <w:r w:rsidRPr="00640D40">
              <w:rPr>
                <w:b/>
                <w:bCs/>
              </w:rPr>
              <w:t>Applicant/certificate holder (company):</w:t>
            </w:r>
            <w:r w:rsidR="006727D9">
              <w:t xml:space="preserve"> </w:t>
            </w:r>
            <w:sdt>
              <w:sdtPr>
                <w:id w:val="-339781673"/>
                <w:placeholder>
                  <w:docPart w:val="D514C467BCD945AD86D64D286548220E"/>
                </w:placeholder>
                <w:showingPlcHdr/>
              </w:sdtPr>
              <w:sdtContent>
                <w:permStart w:id="379214440" w:edGrp="everyone"/>
                <w:r w:rsidR="00D2230A" w:rsidRPr="009C26CF">
                  <w:rPr>
                    <w:szCs w:val="24"/>
                  </w:rPr>
                  <w:t xml:space="preserve">     </w:t>
                </w:r>
                <w:permEnd w:id="379214440"/>
              </w:sdtContent>
            </w:sdt>
          </w:p>
        </w:tc>
      </w:tr>
      <w:tr w:rsidR="007E2629" w14:paraId="1935CB40" w14:textId="77777777" w:rsidTr="004471F5"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2731" w14:textId="77777777" w:rsidR="007E2629" w:rsidRPr="00ED06A6" w:rsidRDefault="00640D40" w:rsidP="007E2629">
            <w:pPr>
              <w:tabs>
                <w:tab w:val="left" w:pos="1831"/>
              </w:tabs>
              <w:spacing w:before="120"/>
            </w:pPr>
            <w:r>
              <w:t>Product designation</w:t>
            </w:r>
            <w:r w:rsidR="007E2629" w:rsidRPr="00ED06A6">
              <w:t xml:space="preserve">: </w:t>
            </w:r>
            <w:sdt>
              <w:sdtPr>
                <w:id w:val="-781955740"/>
                <w:placeholder>
                  <w:docPart w:val="A8717BE3C1284D45976DB4C83F418E20"/>
                </w:placeholder>
                <w:showingPlcHdr/>
              </w:sdtPr>
              <w:sdtContent>
                <w:permStart w:id="1876966149" w:edGrp="everyone"/>
                <w:r w:rsidR="00D2230A" w:rsidRPr="009C26CF">
                  <w:rPr>
                    <w:szCs w:val="24"/>
                  </w:rPr>
                  <w:t xml:space="preserve">     </w:t>
                </w:r>
                <w:permEnd w:id="1876966149"/>
              </w:sdtContent>
            </w:sdt>
          </w:p>
          <w:p w14:paraId="036372BF" w14:textId="77777777" w:rsidR="005D2E03" w:rsidRPr="00071FBD" w:rsidRDefault="00ED06A6" w:rsidP="00071FBD">
            <w:pPr>
              <w:tabs>
                <w:tab w:val="left" w:pos="1831"/>
              </w:tabs>
              <w:spacing w:before="120" w:after="240"/>
            </w:pPr>
            <w:r w:rsidRPr="005967A6">
              <w:t>Typ</w:t>
            </w:r>
            <w:r w:rsidR="00640D40">
              <w:t>e</w:t>
            </w:r>
            <w:r w:rsidRPr="00ED06A6">
              <w:t xml:space="preserve">: </w:t>
            </w:r>
            <w:sdt>
              <w:sdtPr>
                <w:id w:val="1938635343"/>
                <w:placeholder>
                  <w:docPart w:val="9EEA5E3549324E3785D6EE1E1E504B0C"/>
                </w:placeholder>
                <w:showingPlcHdr/>
              </w:sdtPr>
              <w:sdtContent>
                <w:permStart w:id="935408237" w:edGrp="everyone"/>
                <w:r w:rsidR="00D2230A" w:rsidRPr="009C26CF">
                  <w:rPr>
                    <w:szCs w:val="24"/>
                  </w:rPr>
                  <w:t xml:space="preserve">     </w:t>
                </w:r>
                <w:permEnd w:id="935408237"/>
              </w:sdtContent>
            </w:sdt>
          </w:p>
        </w:tc>
      </w:tr>
      <w:tr w:rsidR="007E2629" w14:paraId="1FE28FD9" w14:textId="77777777" w:rsidTr="008A1AAF">
        <w:trPr>
          <w:trHeight w:val="1966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dashSmallGap" w:sz="2" w:space="0" w:color="BFBFBF" w:themeColor="background1" w:themeShade="BF"/>
              <w:right w:val="single" w:sz="4" w:space="0" w:color="auto"/>
            </w:tcBorders>
          </w:tcPr>
          <w:p w14:paraId="3FC32320" w14:textId="77777777" w:rsidR="007E2629" w:rsidRPr="00640D40" w:rsidRDefault="00640D40" w:rsidP="00071FBD">
            <w:pPr>
              <w:pStyle w:val="Formatvorlage1"/>
              <w:spacing w:before="240"/>
              <w:rPr>
                <w:b/>
                <w:bCs/>
                <w:lang w:val="en-US"/>
              </w:rPr>
            </w:pPr>
            <w:r w:rsidRPr="00640D40">
              <w:rPr>
                <w:b/>
                <w:bCs/>
                <w:lang w:val="en-US"/>
              </w:rPr>
              <w:t>Classification of the planned changes</w:t>
            </w:r>
            <w:r w:rsidR="006727D9" w:rsidRPr="00640D40">
              <w:rPr>
                <w:b/>
                <w:bCs/>
                <w:lang w:val="en-US"/>
              </w:rPr>
              <w:t>:</w:t>
            </w:r>
          </w:p>
          <w:p w14:paraId="3C276A67" w14:textId="77777777" w:rsidR="008A3332" w:rsidRPr="00640D40" w:rsidRDefault="00000000" w:rsidP="006727D9">
            <w:pPr>
              <w:tabs>
                <w:tab w:val="left" w:pos="223"/>
                <w:tab w:val="left" w:pos="361"/>
                <w:tab w:val="left" w:pos="6900"/>
              </w:tabs>
              <w:rPr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69435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332" w:rsidRPr="00640D40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8A3332" w:rsidRPr="00640D40">
              <w:rPr>
                <w:szCs w:val="24"/>
                <w:lang w:val="en-US"/>
              </w:rPr>
              <w:tab/>
            </w:r>
            <w:r w:rsidR="00640D40" w:rsidRPr="00640D40">
              <w:rPr>
                <w:b/>
                <w:bCs/>
                <w:lang w:val="en-US"/>
              </w:rPr>
              <w:t xml:space="preserve">Extension </w:t>
            </w:r>
            <w:r w:rsidR="002854A2">
              <w:rPr>
                <w:b/>
                <w:bCs/>
                <w:lang w:val="en-US"/>
              </w:rPr>
              <w:t xml:space="preserve">of the scope </w:t>
            </w:r>
            <w:r w:rsidR="00640D40" w:rsidRPr="00640D40">
              <w:rPr>
                <w:lang w:val="en-US"/>
              </w:rPr>
              <w:t>to the above-mentioned certificates without extension of the</w:t>
            </w:r>
            <w:r w:rsidR="002854A2">
              <w:rPr>
                <w:lang w:val="en-US"/>
              </w:rPr>
              <w:br/>
            </w:r>
            <w:r w:rsidR="002854A2">
              <w:rPr>
                <w:lang w:val="en-US"/>
              </w:rPr>
              <w:tab/>
              <w:t xml:space="preserve"> </w:t>
            </w:r>
            <w:r w:rsidR="00640D40" w:rsidRPr="00640D40">
              <w:rPr>
                <w:lang w:val="en-US"/>
              </w:rPr>
              <w:t xml:space="preserve"> term due to</w:t>
            </w:r>
            <w:r w:rsidR="00573CC6" w:rsidRPr="00640D40">
              <w:rPr>
                <w:lang w:val="en-US"/>
              </w:rPr>
              <w:t>:</w:t>
            </w:r>
          </w:p>
          <w:p w14:paraId="4F29BAD9" w14:textId="77777777" w:rsidR="00640D40" w:rsidRPr="006E1F44" w:rsidRDefault="00573CC6" w:rsidP="00287881">
            <w:pPr>
              <w:pStyle w:val="Formatvorlage1"/>
              <w:rPr>
                <w:lang w:val="en-US"/>
              </w:rPr>
            </w:pPr>
            <w:r w:rsidRPr="00640D40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184692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1F4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6E1F44">
              <w:rPr>
                <w:lang w:val="en-US"/>
              </w:rPr>
              <w:t xml:space="preserve"> </w:t>
            </w:r>
            <w:r w:rsidR="00640D40" w:rsidRPr="006E1F44">
              <w:rPr>
                <w:lang w:val="en-US"/>
              </w:rPr>
              <w:t>Addition of types / options</w:t>
            </w:r>
          </w:p>
          <w:p w14:paraId="0EF1F0F9" w14:textId="77777777" w:rsidR="00287881" w:rsidRPr="006E1F44" w:rsidRDefault="00287881" w:rsidP="00287881">
            <w:pPr>
              <w:pStyle w:val="Formatvorlage1"/>
              <w:rPr>
                <w:lang w:val="en-US"/>
              </w:rPr>
            </w:pPr>
            <w:r w:rsidRPr="006E1F44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83797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1F4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6E1F44">
              <w:rPr>
                <w:lang w:val="en-US"/>
              </w:rPr>
              <w:t xml:space="preserve"> </w:t>
            </w:r>
            <w:r w:rsidR="00640D40" w:rsidRPr="006E1F44">
              <w:rPr>
                <w:lang w:val="en-US"/>
              </w:rPr>
              <w:t>others</w:t>
            </w:r>
            <w:r w:rsidR="005967A6" w:rsidRPr="006E1F44">
              <w:rPr>
                <w:lang w:val="en-US"/>
              </w:rPr>
              <w:t xml:space="preserve">: </w:t>
            </w:r>
            <w:sdt>
              <w:sdtPr>
                <w:id w:val="1599596929"/>
                <w:placeholder>
                  <w:docPart w:val="14567302EE4F4CF494891963EDF68CC0"/>
                </w:placeholder>
                <w:showingPlcHdr/>
              </w:sdtPr>
              <w:sdtContent>
                <w:permStart w:id="1906847879" w:edGrp="everyone"/>
                <w:r w:rsidR="00D2230A" w:rsidRPr="006E1F44">
                  <w:rPr>
                    <w:szCs w:val="24"/>
                    <w:lang w:val="en-US"/>
                  </w:rPr>
                  <w:t xml:space="preserve">     </w:t>
                </w:r>
                <w:permEnd w:id="1906847879"/>
              </w:sdtContent>
            </w:sdt>
          </w:p>
          <w:p w14:paraId="72B647A3" w14:textId="77777777" w:rsidR="00287881" w:rsidRDefault="00640D40" w:rsidP="00287881">
            <w:pPr>
              <w:pStyle w:val="Formatvorlage1"/>
            </w:pPr>
            <w:r w:rsidRPr="00640D40">
              <w:t>Explanation / Description</w:t>
            </w:r>
            <w:r w:rsidR="00287881">
              <w:t xml:space="preserve">: </w:t>
            </w:r>
            <w:sdt>
              <w:sdtPr>
                <w:id w:val="-615293771"/>
                <w:placeholder>
                  <w:docPart w:val="69F836A973A44C4182195AB597A891E1"/>
                </w:placeholder>
                <w:showingPlcHdr/>
              </w:sdtPr>
              <w:sdtContent>
                <w:permStart w:id="1893534796" w:edGrp="everyone"/>
                <w:r w:rsidR="00D2230A" w:rsidRPr="009C26CF">
                  <w:rPr>
                    <w:szCs w:val="24"/>
                  </w:rPr>
                  <w:t xml:space="preserve">     </w:t>
                </w:r>
                <w:permEnd w:id="1893534796"/>
              </w:sdtContent>
            </w:sdt>
          </w:p>
          <w:p w14:paraId="55E7277B" w14:textId="77777777" w:rsidR="0050636C" w:rsidRPr="00D857AA" w:rsidRDefault="0050636C" w:rsidP="004471F5">
            <w:pPr>
              <w:pStyle w:val="Formatvorlage1"/>
            </w:pPr>
          </w:p>
        </w:tc>
      </w:tr>
      <w:tr w:rsidR="004471F5" w14:paraId="181638D0" w14:textId="77777777" w:rsidTr="008A1AAF">
        <w:trPr>
          <w:trHeight w:val="1966"/>
        </w:trPr>
        <w:tc>
          <w:tcPr>
            <w:tcW w:w="9920" w:type="dxa"/>
            <w:tcBorders>
              <w:top w:val="dashSmallGap" w:sz="2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3C77" w14:textId="77777777" w:rsidR="004471F5" w:rsidRPr="00640D40" w:rsidRDefault="00000000" w:rsidP="00071FBD">
            <w:pPr>
              <w:tabs>
                <w:tab w:val="left" w:pos="223"/>
                <w:tab w:val="left" w:pos="361"/>
                <w:tab w:val="left" w:pos="6900"/>
              </w:tabs>
              <w:spacing w:before="240"/>
              <w:rPr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-76161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1F5" w:rsidRPr="00640D40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4471F5" w:rsidRPr="00640D40">
              <w:rPr>
                <w:szCs w:val="24"/>
                <w:lang w:val="en-US"/>
              </w:rPr>
              <w:tab/>
            </w:r>
            <w:r w:rsidR="002854A2">
              <w:rPr>
                <w:b/>
                <w:bCs/>
                <w:lang w:val="en-US"/>
              </w:rPr>
              <w:t>modification</w:t>
            </w:r>
            <w:r w:rsidR="00640D40" w:rsidRPr="00640D40">
              <w:rPr>
                <w:lang w:val="en-US"/>
              </w:rPr>
              <w:t xml:space="preserve"> to the above certificates without extension of the term due to</w:t>
            </w:r>
            <w:r w:rsidR="004471F5" w:rsidRPr="00640D40">
              <w:rPr>
                <w:lang w:val="en-US"/>
              </w:rPr>
              <w:t>:</w:t>
            </w:r>
          </w:p>
          <w:p w14:paraId="30DD89C2" w14:textId="77777777" w:rsidR="004471F5" w:rsidRPr="00640D40" w:rsidRDefault="004471F5" w:rsidP="004471F5">
            <w:pPr>
              <w:pStyle w:val="Formatvorlage1"/>
              <w:rPr>
                <w:lang w:val="en-US"/>
              </w:rPr>
            </w:pPr>
            <w:r w:rsidRPr="00640D40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54459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0D4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640D40">
              <w:rPr>
                <w:lang w:val="en-US"/>
              </w:rPr>
              <w:t xml:space="preserve"> </w:t>
            </w:r>
            <w:r w:rsidR="00640D40" w:rsidRPr="00640D40">
              <w:rPr>
                <w:lang w:val="en-US"/>
              </w:rPr>
              <w:t>editorial changes (company name, product renaming, ...)</w:t>
            </w:r>
          </w:p>
          <w:p w14:paraId="3DFA99DD" w14:textId="77777777" w:rsidR="004471F5" w:rsidRPr="00640D40" w:rsidRDefault="004471F5" w:rsidP="004471F5">
            <w:pPr>
              <w:pStyle w:val="Formatvorlage1"/>
              <w:rPr>
                <w:lang w:val="en-US"/>
              </w:rPr>
            </w:pPr>
            <w:r w:rsidRPr="00640D40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119604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54A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2854A2">
              <w:rPr>
                <w:lang w:val="en-US"/>
              </w:rPr>
              <w:t xml:space="preserve"> </w:t>
            </w:r>
            <w:r w:rsidR="00640D40" w:rsidRPr="00640D40">
              <w:rPr>
                <w:lang w:val="en-US"/>
              </w:rPr>
              <w:t xml:space="preserve">Changes to the product </w:t>
            </w:r>
          </w:p>
          <w:p w14:paraId="51ED8A93" w14:textId="77777777" w:rsidR="004471F5" w:rsidRPr="00640D40" w:rsidRDefault="004471F5" w:rsidP="004471F5">
            <w:pPr>
              <w:pStyle w:val="Formatvorlage1"/>
              <w:rPr>
                <w:lang w:val="en-US"/>
              </w:rPr>
            </w:pPr>
            <w:r w:rsidRPr="002854A2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29966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0D4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640D40">
              <w:rPr>
                <w:lang w:val="en-US"/>
              </w:rPr>
              <w:t xml:space="preserve"> </w:t>
            </w:r>
            <w:r w:rsidR="00640D40" w:rsidRPr="00640D40">
              <w:rPr>
                <w:lang w:val="en-US"/>
              </w:rPr>
              <w:t>Changes to the production process / change of production site</w:t>
            </w:r>
          </w:p>
          <w:p w14:paraId="20EA1AB2" w14:textId="77777777" w:rsidR="004471F5" w:rsidRPr="00640D40" w:rsidRDefault="004471F5" w:rsidP="004471F5">
            <w:pPr>
              <w:pStyle w:val="Formatvorlage1"/>
              <w:rPr>
                <w:lang w:val="en-US"/>
              </w:rPr>
            </w:pPr>
            <w:r w:rsidRPr="00640D40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18250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0D4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640D40">
              <w:rPr>
                <w:lang w:val="en-US"/>
              </w:rPr>
              <w:t xml:space="preserve"> </w:t>
            </w:r>
            <w:r w:rsidR="00640D40" w:rsidRPr="00640D40">
              <w:rPr>
                <w:lang w:val="en-US"/>
              </w:rPr>
              <w:t>Changes to the documentation, in particular the user information</w:t>
            </w:r>
          </w:p>
          <w:p w14:paraId="500EEAB7" w14:textId="77777777" w:rsidR="004471F5" w:rsidRDefault="004471F5" w:rsidP="004471F5">
            <w:pPr>
              <w:pStyle w:val="Formatvorlage1"/>
            </w:pPr>
            <w:r w:rsidRPr="00640D40">
              <w:rPr>
                <w:lang w:val="en-US"/>
              </w:rPr>
              <w:tab/>
            </w:r>
            <w:sdt>
              <w:sdtPr>
                <w:id w:val="-174833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40D40" w:rsidRPr="00640D40">
              <w:t>Other changes</w:t>
            </w:r>
            <w:r w:rsidR="001A4048">
              <w:t>:</w:t>
            </w:r>
            <w:r>
              <w:t xml:space="preserve"> </w:t>
            </w:r>
            <w:sdt>
              <w:sdtPr>
                <w:id w:val="422391495"/>
                <w:placeholder>
                  <w:docPart w:val="4015B0EE52ED45D48B7D8F6C83217508"/>
                </w:placeholder>
                <w:showingPlcHdr/>
              </w:sdtPr>
              <w:sdtContent>
                <w:permStart w:id="337711468" w:edGrp="everyone"/>
                <w:r w:rsidR="00D2230A" w:rsidRPr="009C26CF">
                  <w:rPr>
                    <w:szCs w:val="24"/>
                  </w:rPr>
                  <w:t xml:space="preserve">     </w:t>
                </w:r>
                <w:permEnd w:id="337711468"/>
              </w:sdtContent>
            </w:sdt>
          </w:p>
          <w:p w14:paraId="674F5654" w14:textId="77777777" w:rsidR="00640D40" w:rsidRDefault="00640D40" w:rsidP="00640D40">
            <w:pPr>
              <w:pStyle w:val="Formatvorlage1"/>
            </w:pPr>
            <w:r w:rsidRPr="00640D40">
              <w:t>Explanation / description</w:t>
            </w:r>
            <w:r w:rsidR="004471F5">
              <w:t xml:space="preserve">: </w:t>
            </w:r>
            <w:sdt>
              <w:sdtPr>
                <w:id w:val="1869106040"/>
                <w:placeholder>
                  <w:docPart w:val="3CFC6B74728A4BB2A23CBC33E4F12CE2"/>
                </w:placeholder>
                <w:showingPlcHdr/>
              </w:sdtPr>
              <w:sdtContent>
                <w:permStart w:id="1709202343" w:edGrp="everyone"/>
                <w:r w:rsidR="00D2230A" w:rsidRPr="009C26CF">
                  <w:rPr>
                    <w:szCs w:val="24"/>
                  </w:rPr>
                  <w:t xml:space="preserve">     </w:t>
                </w:r>
                <w:permEnd w:id="1709202343"/>
              </w:sdtContent>
            </w:sdt>
          </w:p>
          <w:p w14:paraId="69AFCB46" w14:textId="77777777" w:rsidR="00640D40" w:rsidRPr="00640D40" w:rsidRDefault="00640D40" w:rsidP="00640D40">
            <w:pPr>
              <w:pStyle w:val="Formatvorlage1"/>
            </w:pPr>
          </w:p>
        </w:tc>
      </w:tr>
      <w:tr w:rsidR="000A780C" w14:paraId="2A4A4C31" w14:textId="77777777" w:rsidTr="004471F5">
        <w:trPr>
          <w:cantSplit/>
          <w:trHeight w:val="704"/>
        </w:trPr>
        <w:tc>
          <w:tcPr>
            <w:tcW w:w="9920" w:type="dxa"/>
            <w:tcBorders>
              <w:top w:val="single" w:sz="4" w:space="0" w:color="auto"/>
              <w:bottom w:val="single" w:sz="4" w:space="0" w:color="auto"/>
            </w:tcBorders>
          </w:tcPr>
          <w:p w14:paraId="278E4B1F" w14:textId="77777777" w:rsidR="000A780C" w:rsidRPr="006E1F44" w:rsidRDefault="00640D40" w:rsidP="00993C0A">
            <w:pPr>
              <w:pStyle w:val="Formatvorlage1"/>
              <w:spacing w:before="240" w:after="240"/>
              <w:rPr>
                <w:b/>
                <w:bCs/>
                <w:lang w:val="en-US"/>
              </w:rPr>
            </w:pPr>
            <w:r w:rsidRPr="006E1F44">
              <w:rPr>
                <w:b/>
                <w:bCs/>
                <w:lang w:val="en-US"/>
              </w:rPr>
              <w:t>Intended implementation of modifications</w:t>
            </w:r>
          </w:p>
          <w:p w14:paraId="18E4A9A6" w14:textId="77777777" w:rsidR="000A780C" w:rsidRPr="00D2230A" w:rsidRDefault="00000000" w:rsidP="008A3332">
            <w:pPr>
              <w:pStyle w:val="Formatvorlage1"/>
              <w:rPr>
                <w:lang w:val="en-US"/>
              </w:rPr>
            </w:pPr>
            <w:sdt>
              <w:sdtPr>
                <w:rPr>
                  <w:lang w:val="en-US"/>
                </w:rPr>
                <w:id w:val="-8490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80C" w:rsidRPr="00D2230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A780C" w:rsidRPr="00D2230A">
              <w:rPr>
                <w:lang w:val="en-US"/>
              </w:rPr>
              <w:t xml:space="preserve"> </w:t>
            </w:r>
            <w:r w:rsidR="00ED06A6" w:rsidRPr="00D2230A">
              <w:rPr>
                <w:lang w:val="en-US"/>
              </w:rPr>
              <w:tab/>
            </w:r>
            <w:r w:rsidR="00640D40" w:rsidRPr="00D2230A">
              <w:rPr>
                <w:lang w:val="en-US"/>
              </w:rPr>
              <w:t>from the date</w:t>
            </w:r>
            <w:r w:rsidR="000A780C" w:rsidRPr="00D2230A">
              <w:rPr>
                <w:lang w:val="en-US"/>
              </w:rPr>
              <w:t xml:space="preserve"> </w:t>
            </w:r>
            <w:sdt>
              <w:sdtPr>
                <w:id w:val="95300257"/>
                <w:placeholder>
                  <w:docPart w:val="28922D465EED43AB9A1D9D73C8958A3C"/>
                </w:placeholder>
                <w:showingPlcHdr/>
              </w:sdtPr>
              <w:sdtContent>
                <w:permStart w:id="1211437041" w:edGrp="everyone"/>
                <w:r w:rsidR="00D2230A" w:rsidRPr="00D2230A">
                  <w:rPr>
                    <w:szCs w:val="24"/>
                    <w:lang w:val="en-US"/>
                  </w:rPr>
                  <w:t xml:space="preserve">     </w:t>
                </w:r>
                <w:permEnd w:id="1211437041"/>
              </w:sdtContent>
            </w:sdt>
          </w:p>
          <w:p w14:paraId="174D006D" w14:textId="77777777" w:rsidR="000A780C" w:rsidRPr="00D2230A" w:rsidRDefault="00000000" w:rsidP="008A3332">
            <w:pPr>
              <w:pStyle w:val="Formatvorlage1"/>
              <w:rPr>
                <w:lang w:val="en-US"/>
              </w:rPr>
            </w:pPr>
            <w:sdt>
              <w:sdtPr>
                <w:rPr>
                  <w:lang w:val="en-US"/>
                </w:rPr>
                <w:id w:val="-6206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80C" w:rsidRPr="00D2230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A780C" w:rsidRPr="00D2230A">
              <w:rPr>
                <w:lang w:val="en-US"/>
              </w:rPr>
              <w:t xml:space="preserve"> </w:t>
            </w:r>
            <w:r w:rsidR="00ED06A6" w:rsidRPr="00D2230A">
              <w:rPr>
                <w:lang w:val="en-US"/>
              </w:rPr>
              <w:tab/>
            </w:r>
            <w:r w:rsidR="00640D40" w:rsidRPr="00D2230A">
              <w:rPr>
                <w:lang w:val="en-US"/>
              </w:rPr>
              <w:t>with serial number</w:t>
            </w:r>
            <w:r w:rsidR="000A780C" w:rsidRPr="00D2230A">
              <w:rPr>
                <w:lang w:val="en-US"/>
              </w:rPr>
              <w:t xml:space="preserve"> (S/N) </w:t>
            </w:r>
            <w:sdt>
              <w:sdtPr>
                <w:id w:val="-2002808513"/>
                <w:placeholder>
                  <w:docPart w:val="62236FBA51CA49C38229FBEDDEA82965"/>
                </w:placeholder>
                <w:showingPlcHdr/>
              </w:sdtPr>
              <w:sdtContent>
                <w:permStart w:id="856121247" w:edGrp="everyone"/>
                <w:r w:rsidR="00D2230A" w:rsidRPr="00D2230A">
                  <w:rPr>
                    <w:szCs w:val="24"/>
                    <w:lang w:val="en-US"/>
                  </w:rPr>
                  <w:t xml:space="preserve">     </w:t>
                </w:r>
                <w:permEnd w:id="856121247"/>
              </w:sdtContent>
            </w:sdt>
          </w:p>
          <w:p w14:paraId="00161524" w14:textId="77777777" w:rsidR="000A780C" w:rsidRDefault="00000000" w:rsidP="008A3332">
            <w:pPr>
              <w:pStyle w:val="Formatvorlage1"/>
            </w:pPr>
            <w:sdt>
              <w:sdtPr>
                <w:id w:val="-19526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8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80C">
              <w:t xml:space="preserve"> </w:t>
            </w:r>
            <w:r w:rsidR="00ED06A6">
              <w:tab/>
            </w:r>
            <w:r w:rsidR="00640D40">
              <w:t>lot number</w:t>
            </w:r>
            <w:r w:rsidR="000A780C">
              <w:t xml:space="preserve"> </w:t>
            </w:r>
            <w:sdt>
              <w:sdtPr>
                <w:id w:val="415906513"/>
                <w:placeholder>
                  <w:docPart w:val="1B0313E6E58A4843A80DBA81AF04846E"/>
                </w:placeholder>
                <w:showingPlcHdr/>
              </w:sdtPr>
              <w:sdtContent>
                <w:permStart w:id="1417829944" w:edGrp="everyone"/>
                <w:r w:rsidR="00D2230A" w:rsidRPr="009C26CF">
                  <w:rPr>
                    <w:szCs w:val="24"/>
                  </w:rPr>
                  <w:t xml:space="preserve">     </w:t>
                </w:r>
                <w:permEnd w:id="1417829944"/>
              </w:sdtContent>
            </w:sdt>
          </w:p>
          <w:p w14:paraId="6A35BAC0" w14:textId="77777777" w:rsidR="000A780C" w:rsidRPr="00144706" w:rsidRDefault="00000000" w:rsidP="008A3332">
            <w:pPr>
              <w:pStyle w:val="Formatvorlage1"/>
            </w:pPr>
            <w:sdt>
              <w:sdtPr>
                <w:id w:val="-127031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8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80C">
              <w:t xml:space="preserve"> </w:t>
            </w:r>
            <w:r w:rsidR="00ED06A6">
              <w:tab/>
            </w:r>
            <w:r w:rsidR="00640D40">
              <w:t>batch number</w:t>
            </w:r>
            <w:r w:rsidR="000A780C">
              <w:t xml:space="preserve"> </w:t>
            </w:r>
            <w:sdt>
              <w:sdtPr>
                <w:id w:val="718710247"/>
                <w:placeholder>
                  <w:docPart w:val="04962CD8848A4041859AAC944AC70CB0"/>
                </w:placeholder>
                <w:showingPlcHdr/>
              </w:sdtPr>
              <w:sdtContent>
                <w:permStart w:id="968311273" w:edGrp="everyone"/>
                <w:r w:rsidR="00D2230A" w:rsidRPr="009C26CF">
                  <w:rPr>
                    <w:szCs w:val="24"/>
                  </w:rPr>
                  <w:t xml:space="preserve">     </w:t>
                </w:r>
                <w:permEnd w:id="968311273"/>
              </w:sdtContent>
            </w:sdt>
          </w:p>
        </w:tc>
      </w:tr>
    </w:tbl>
    <w:p w14:paraId="7F59BF40" w14:textId="77777777" w:rsidR="00B85578" w:rsidRDefault="00B85578">
      <w:pPr>
        <w:rPr>
          <w:b/>
          <w:bCs/>
          <w:sz w:val="22"/>
          <w:szCs w:val="22"/>
        </w:rPr>
      </w:pPr>
    </w:p>
    <w:p w14:paraId="310AF715" w14:textId="77777777" w:rsidR="00EA746A" w:rsidRPr="00640D40" w:rsidRDefault="00000000" w:rsidP="00EA746A">
      <w:pPr>
        <w:pStyle w:val="Textkrper"/>
        <w:tabs>
          <w:tab w:val="left" w:pos="426"/>
        </w:tabs>
        <w:spacing w:before="4"/>
        <w:rPr>
          <w:b/>
          <w:bCs/>
          <w:sz w:val="24"/>
          <w:szCs w:val="24"/>
          <w:lang w:val="en-US"/>
        </w:rPr>
      </w:pPr>
      <w:sdt>
        <w:sdtPr>
          <w:rPr>
            <w:b/>
            <w:bCs/>
            <w:sz w:val="24"/>
            <w:szCs w:val="24"/>
            <w:lang w:val="en-US"/>
          </w:rPr>
          <w:id w:val="-73377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46A" w:rsidRPr="00640D40">
            <w:rPr>
              <w:rFonts w:ascii="MS Gothic" w:eastAsia="MS Gothic" w:hAnsi="MS Gothic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EA746A" w:rsidRPr="00640D40">
        <w:rPr>
          <w:b/>
          <w:bCs/>
          <w:sz w:val="24"/>
          <w:szCs w:val="24"/>
          <w:lang w:val="en-US"/>
        </w:rPr>
        <w:t xml:space="preserve">  </w:t>
      </w:r>
      <w:r w:rsidR="00640D40" w:rsidRPr="00640D40">
        <w:rPr>
          <w:b/>
          <w:bCs/>
          <w:sz w:val="24"/>
          <w:szCs w:val="24"/>
          <w:lang w:val="en-US"/>
        </w:rPr>
        <w:t xml:space="preserve">There are </w:t>
      </w:r>
      <w:r w:rsidR="00640D40">
        <w:rPr>
          <w:b/>
          <w:bCs/>
          <w:sz w:val="24"/>
          <w:szCs w:val="24"/>
          <w:lang w:val="en-US"/>
        </w:rPr>
        <w:t>enclosures</w:t>
      </w:r>
      <w:r w:rsidR="00640D40" w:rsidRPr="00640D40">
        <w:rPr>
          <w:b/>
          <w:bCs/>
          <w:sz w:val="24"/>
          <w:szCs w:val="24"/>
          <w:lang w:val="en-US"/>
        </w:rPr>
        <w:t xml:space="preserve"> to this declaration</w:t>
      </w:r>
    </w:p>
    <w:p w14:paraId="0CB5ABC9" w14:textId="77777777" w:rsidR="00EA746A" w:rsidRPr="00640D40" w:rsidRDefault="00EA746A">
      <w:pPr>
        <w:rPr>
          <w:b/>
          <w:bCs/>
          <w:sz w:val="22"/>
          <w:szCs w:val="22"/>
          <w:lang w:val="en-US"/>
        </w:rPr>
      </w:pPr>
    </w:p>
    <w:p w14:paraId="308BF89D" w14:textId="77777777" w:rsidR="001A4048" w:rsidRPr="002854A2" w:rsidRDefault="00000000" w:rsidP="001A4048">
      <w:pPr>
        <w:rPr>
          <w:b/>
          <w:bCs/>
          <w:lang w:val="en-US"/>
        </w:rPr>
      </w:pPr>
      <w:sdt>
        <w:sdtPr>
          <w:id w:val="-1082601735"/>
          <w:placeholder>
            <w:docPart w:val="159724A94B2C418F9B616BFC488434A8"/>
          </w:placeholder>
          <w:showingPlcHdr/>
        </w:sdtPr>
        <w:sdtContent>
          <w:permStart w:id="659647646" w:edGrp="everyone"/>
          <w:r w:rsidR="00D2230A" w:rsidRPr="006E1F44">
            <w:rPr>
              <w:szCs w:val="24"/>
              <w:lang w:val="en-US"/>
            </w:rPr>
            <w:t xml:space="preserve">     </w:t>
          </w:r>
          <w:permEnd w:id="659647646"/>
        </w:sdtContent>
      </w:sdt>
      <w:r w:rsidR="00D2230A" w:rsidRPr="006E1F44">
        <w:rPr>
          <w:lang w:val="en-US"/>
        </w:rPr>
        <w:t xml:space="preserve">, </w:t>
      </w:r>
      <w:sdt>
        <w:sdtPr>
          <w:id w:val="-524013165"/>
          <w:placeholder>
            <w:docPart w:val="31FC7B639FAD44A1A3C6A3AEEA04A1C1"/>
          </w:placeholder>
          <w:showingPlcHdr/>
        </w:sdtPr>
        <w:sdtContent>
          <w:permStart w:id="1801877878" w:edGrp="everyone"/>
          <w:r w:rsidR="00D2230A" w:rsidRPr="006E1F44">
            <w:rPr>
              <w:szCs w:val="24"/>
              <w:lang w:val="en-US"/>
            </w:rPr>
            <w:t xml:space="preserve">     </w:t>
          </w:r>
          <w:permEnd w:id="1801877878"/>
        </w:sdtContent>
      </w:sdt>
      <w:r w:rsidR="00D2230A" w:rsidRPr="006E1F44">
        <w:rPr>
          <w:lang w:val="en-US"/>
        </w:rPr>
        <w:tab/>
      </w:r>
      <w:r w:rsidR="001A4048" w:rsidRPr="002854A2">
        <w:rPr>
          <w:lang w:val="en-US"/>
        </w:rPr>
        <w:tab/>
      </w:r>
      <w:r w:rsidR="001A4048" w:rsidRPr="002854A2">
        <w:rPr>
          <w:lang w:val="en-US"/>
        </w:rPr>
        <w:tab/>
      </w:r>
      <w:r w:rsidR="001A4048" w:rsidRPr="002854A2">
        <w:rPr>
          <w:lang w:val="en-US"/>
        </w:rPr>
        <w:tab/>
      </w:r>
      <w:r w:rsidR="001A4048" w:rsidRPr="002854A2">
        <w:rPr>
          <w:lang w:val="en-US"/>
        </w:rPr>
        <w:tab/>
      </w:r>
      <w:r w:rsidR="001A4048" w:rsidRPr="002854A2">
        <w:rPr>
          <w:lang w:val="en-US"/>
        </w:rPr>
        <w:tab/>
      </w:r>
      <w:r w:rsidR="001A4048" w:rsidRPr="002854A2">
        <w:rPr>
          <w:lang w:val="en-US"/>
        </w:rPr>
        <w:tab/>
      </w:r>
      <w:r w:rsidR="001A4048" w:rsidRPr="002854A2">
        <w:rPr>
          <w:lang w:val="en-US"/>
        </w:rPr>
        <w:tab/>
      </w:r>
      <w:sdt>
        <w:sdtPr>
          <w:id w:val="1855537019"/>
          <w:placeholder>
            <w:docPart w:val="F8DBE4EF9EF64C4EA52616C12611287C"/>
          </w:placeholder>
          <w:showingPlcHdr/>
        </w:sdtPr>
        <w:sdtContent>
          <w:permStart w:id="1396967843" w:edGrp="everyone"/>
          <w:r w:rsidR="00D2230A" w:rsidRPr="006E1F44">
            <w:rPr>
              <w:szCs w:val="24"/>
              <w:lang w:val="en-US"/>
            </w:rPr>
            <w:t xml:space="preserve">     </w:t>
          </w:r>
          <w:permEnd w:id="1396967843"/>
        </w:sdtContent>
      </w:sdt>
    </w:p>
    <w:p w14:paraId="04CD7A87" w14:textId="77777777" w:rsidR="000A780C" w:rsidRPr="002854A2" w:rsidRDefault="000A780C">
      <w:pPr>
        <w:rPr>
          <w:b/>
          <w:bCs/>
          <w:sz w:val="22"/>
          <w:szCs w:val="22"/>
          <w:lang w:val="en-US"/>
        </w:rPr>
      </w:pPr>
      <w:r w:rsidRPr="002854A2">
        <w:rPr>
          <w:b/>
          <w:bCs/>
          <w:sz w:val="22"/>
          <w:szCs w:val="22"/>
          <w:lang w:val="en-US"/>
        </w:rPr>
        <w:t>____________</w:t>
      </w:r>
      <w:r w:rsidRPr="002854A2">
        <w:rPr>
          <w:b/>
          <w:bCs/>
          <w:sz w:val="22"/>
          <w:szCs w:val="22"/>
          <w:lang w:val="en-US"/>
        </w:rPr>
        <w:tab/>
      </w:r>
      <w:r w:rsidRPr="002854A2">
        <w:rPr>
          <w:b/>
          <w:bCs/>
          <w:sz w:val="22"/>
          <w:szCs w:val="22"/>
          <w:lang w:val="en-US"/>
        </w:rPr>
        <w:tab/>
        <w:t>______________________</w:t>
      </w:r>
      <w:r w:rsidRPr="002854A2">
        <w:rPr>
          <w:b/>
          <w:bCs/>
          <w:sz w:val="22"/>
          <w:szCs w:val="22"/>
          <w:lang w:val="en-US"/>
        </w:rPr>
        <w:tab/>
      </w:r>
      <w:r w:rsidRPr="002854A2">
        <w:rPr>
          <w:b/>
          <w:bCs/>
          <w:sz w:val="22"/>
          <w:szCs w:val="22"/>
          <w:lang w:val="en-US"/>
        </w:rPr>
        <w:tab/>
        <w:t>_________________________</w:t>
      </w:r>
    </w:p>
    <w:p w14:paraId="59E23833" w14:textId="77777777" w:rsidR="00144706" w:rsidRPr="00640D40" w:rsidRDefault="00640D40" w:rsidP="000A780C">
      <w:pPr>
        <w:spacing w:before="123"/>
        <w:ind w:left="118"/>
        <w:rPr>
          <w:sz w:val="20"/>
          <w:lang w:val="en-US"/>
        </w:rPr>
      </w:pPr>
      <w:r w:rsidRPr="00640D40">
        <w:rPr>
          <w:sz w:val="20"/>
          <w:lang w:val="en-US"/>
        </w:rPr>
        <w:t>Place, date</w:t>
      </w:r>
      <w:r w:rsidR="000A780C" w:rsidRPr="00640D40">
        <w:rPr>
          <w:sz w:val="20"/>
          <w:lang w:val="en-US"/>
        </w:rPr>
        <w:tab/>
      </w:r>
      <w:r w:rsidR="000A780C" w:rsidRPr="00640D40">
        <w:rPr>
          <w:sz w:val="20"/>
          <w:lang w:val="en-US"/>
        </w:rPr>
        <w:tab/>
      </w:r>
      <w:r w:rsidR="000A780C" w:rsidRPr="00640D40">
        <w:rPr>
          <w:sz w:val="20"/>
          <w:lang w:val="en-US"/>
        </w:rPr>
        <w:tab/>
      </w:r>
      <w:r w:rsidRPr="00640D40">
        <w:rPr>
          <w:sz w:val="20"/>
          <w:lang w:val="en-US"/>
        </w:rPr>
        <w:t>Signature</w:t>
      </w:r>
      <w:r w:rsidR="00D2230A">
        <w:rPr>
          <w:sz w:val="20"/>
          <w:lang w:val="en-US"/>
        </w:rPr>
        <w:tab/>
      </w:r>
      <w:r w:rsidR="00D2230A">
        <w:rPr>
          <w:sz w:val="20"/>
          <w:lang w:val="en-US"/>
        </w:rPr>
        <w:tab/>
      </w:r>
      <w:r w:rsidR="000A780C" w:rsidRPr="00640D40">
        <w:rPr>
          <w:sz w:val="20"/>
          <w:lang w:val="en-US"/>
        </w:rPr>
        <w:tab/>
      </w:r>
      <w:r w:rsidR="000A780C" w:rsidRPr="00640D40">
        <w:rPr>
          <w:sz w:val="20"/>
          <w:lang w:val="en-US"/>
        </w:rPr>
        <w:tab/>
      </w:r>
      <w:r>
        <w:rPr>
          <w:sz w:val="20"/>
          <w:lang w:val="en-US"/>
        </w:rPr>
        <w:t>Capacity within the company</w:t>
      </w:r>
    </w:p>
    <w:p w14:paraId="5692EE58" w14:textId="77777777" w:rsidR="00D857AA" w:rsidRPr="00640D40" w:rsidRDefault="00D857AA" w:rsidP="005D2E03">
      <w:pPr>
        <w:ind w:left="118"/>
        <w:rPr>
          <w:sz w:val="18"/>
          <w:szCs w:val="18"/>
          <w:lang w:val="en-US"/>
        </w:rPr>
      </w:pPr>
    </w:p>
    <w:p w14:paraId="5DCE7C6F" w14:textId="77777777" w:rsidR="00640D40" w:rsidRPr="002B4AA6" w:rsidRDefault="00640D40" w:rsidP="00640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before="123"/>
        <w:ind w:left="118"/>
        <w:rPr>
          <w:sz w:val="20"/>
          <w:lang w:val="en-US"/>
        </w:rPr>
      </w:pPr>
      <w:r w:rsidRPr="002B4AA6">
        <w:rPr>
          <w:sz w:val="20"/>
          <w:lang w:val="en-US"/>
        </w:rPr>
        <w:t xml:space="preserve">Please return the completed document as PDF to: </w:t>
      </w:r>
      <w:hyperlink r:id="rId12" w:history="1">
        <w:r w:rsidRPr="002B4AA6">
          <w:rPr>
            <w:rStyle w:val="Hyperlink"/>
            <w:sz w:val="20"/>
            <w:lang w:val="en-US"/>
          </w:rPr>
          <w:t>pz-hm.fbhm@bghm.de</w:t>
        </w:r>
      </w:hyperlink>
      <w:r w:rsidRPr="002B4AA6">
        <w:rPr>
          <w:sz w:val="20"/>
          <w:lang w:val="en-US"/>
        </w:rPr>
        <w:t>.</w:t>
      </w:r>
    </w:p>
    <w:p w14:paraId="55889FB1" w14:textId="77777777" w:rsidR="00640D40" w:rsidRPr="002B4AA6" w:rsidRDefault="00640D40" w:rsidP="00640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before="123"/>
        <w:ind w:left="118"/>
        <w:rPr>
          <w:sz w:val="20"/>
          <w:lang w:val="en-US"/>
        </w:rPr>
      </w:pPr>
      <w:r w:rsidRPr="002B4AA6">
        <w:rPr>
          <w:sz w:val="20"/>
          <w:lang w:val="en-US"/>
        </w:rPr>
        <w:t xml:space="preserve">Please upload required enclosures via our data exchange platform </w:t>
      </w:r>
      <w:hyperlink r:id="rId13" w:history="1">
        <w:r w:rsidRPr="002B4AA6">
          <w:rPr>
            <w:rStyle w:val="Hyperlink"/>
            <w:sz w:val="20"/>
            <w:lang w:val="en-US"/>
          </w:rPr>
          <w:t>www.meineBGHM.de</w:t>
        </w:r>
      </w:hyperlink>
      <w:r w:rsidRPr="002B4AA6">
        <w:rPr>
          <w:sz w:val="20"/>
          <w:lang w:val="en-US"/>
        </w:rPr>
        <w:t>.</w:t>
      </w:r>
    </w:p>
    <w:sectPr w:rsidR="00640D40" w:rsidRPr="002B4AA6" w:rsidSect="00D61E4C">
      <w:headerReference w:type="default" r:id="rId14"/>
      <w:headerReference w:type="first" r:id="rId15"/>
      <w:footerReference w:type="first" r:id="rId16"/>
      <w:pgSz w:w="11907" w:h="16840" w:code="9"/>
      <w:pgMar w:top="1418" w:right="708" w:bottom="851" w:left="1418" w:header="426" w:footer="461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33BB" w14:textId="77777777" w:rsidR="00033939" w:rsidRDefault="00033939">
      <w:r>
        <w:separator/>
      </w:r>
    </w:p>
  </w:endnote>
  <w:endnote w:type="continuationSeparator" w:id="0">
    <w:p w14:paraId="39A7E6C3" w14:textId="77777777" w:rsidR="00033939" w:rsidRDefault="0003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C142" w14:textId="77777777" w:rsidR="002952CB" w:rsidRPr="00ED06A6" w:rsidRDefault="00DF2F83" w:rsidP="00ED06A6">
    <w:pPr>
      <w:pStyle w:val="Fuzeile"/>
      <w:rPr>
        <w:sz w:val="16"/>
        <w:szCs w:val="16"/>
      </w:rPr>
    </w:pPr>
    <w:r>
      <w:rPr>
        <w:sz w:val="16"/>
        <w:szCs w:val="16"/>
      </w:rPr>
      <w:t>F_K-13</w:t>
    </w:r>
    <w:r w:rsidR="00640D40">
      <w:rPr>
        <w:sz w:val="16"/>
        <w:szCs w:val="16"/>
      </w:rPr>
      <w:t>e</w:t>
    </w:r>
    <w:r w:rsidR="00ED06A6" w:rsidRPr="00ED06A6">
      <w:rPr>
        <w:sz w:val="16"/>
        <w:szCs w:val="16"/>
      </w:rPr>
      <w:t xml:space="preserve"> Änderungsanzeige</w:t>
    </w:r>
    <w:r w:rsidR="009D7D33">
      <w:rPr>
        <w:sz w:val="16"/>
        <w:szCs w:val="16"/>
      </w:rPr>
      <w:tab/>
    </w:r>
    <w:r w:rsidR="009D7D33">
      <w:rPr>
        <w:sz w:val="16"/>
        <w:szCs w:val="16"/>
      </w:rPr>
      <w:tab/>
    </w:r>
    <w:r w:rsidR="00ED06A6" w:rsidRPr="00ED06A6">
      <w:rPr>
        <w:sz w:val="16"/>
        <w:szCs w:val="16"/>
      </w:rPr>
      <w:t xml:space="preserve">Version </w:t>
    </w:r>
    <w:r w:rsidR="006E1F44">
      <w:rPr>
        <w:sz w:val="16"/>
        <w:szCs w:val="16"/>
      </w:rPr>
      <w:t>09</w:t>
    </w:r>
    <w:r w:rsidR="00D2230A">
      <w:rPr>
        <w:sz w:val="16"/>
        <w:szCs w:val="16"/>
      </w:rPr>
      <w:t>.0</w:t>
    </w:r>
    <w:r w:rsidR="006E1F44">
      <w:rPr>
        <w:sz w:val="16"/>
        <w:szCs w:val="16"/>
      </w:rPr>
      <w:t>6</w:t>
    </w:r>
    <w:r w:rsidR="00D2230A">
      <w:rPr>
        <w:sz w:val="16"/>
        <w:szCs w:val="16"/>
      </w:rPr>
      <w:t>.202</w:t>
    </w:r>
    <w:r w:rsidR="006E1F44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9A25" w14:textId="77777777" w:rsidR="00033939" w:rsidRDefault="00033939">
      <w:r>
        <w:separator/>
      </w:r>
    </w:p>
  </w:footnote>
  <w:footnote w:type="continuationSeparator" w:id="0">
    <w:p w14:paraId="38B55D1C" w14:textId="77777777" w:rsidR="00033939" w:rsidRDefault="0003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9"/>
      <w:gridCol w:w="993"/>
      <w:gridCol w:w="2551"/>
    </w:tblGrid>
    <w:tr w:rsidR="00045D4F" w14:paraId="0F3F4BFC" w14:textId="77777777" w:rsidTr="005943EF">
      <w:trPr>
        <w:cantSplit/>
        <w:trHeight w:val="144"/>
      </w:trPr>
      <w:tc>
        <w:tcPr>
          <w:tcW w:w="63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44F29B12" w14:textId="77777777" w:rsidR="00045D4F" w:rsidRPr="002B13E9" w:rsidRDefault="00045D4F" w:rsidP="00045D4F">
          <w:pPr>
            <w:spacing w:before="120"/>
            <w:jc w:val="center"/>
            <w:rPr>
              <w:rFonts w:cs="Arial"/>
              <w:bCs/>
              <w:sz w:val="20"/>
            </w:rPr>
          </w:pPr>
        </w:p>
      </w:tc>
      <w:tc>
        <w:tcPr>
          <w:tcW w:w="9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2A33CFC4" w14:textId="77777777" w:rsidR="00045D4F" w:rsidRPr="00225811" w:rsidRDefault="005D2E03" w:rsidP="00045D4F">
          <w:pPr>
            <w:spacing w:before="12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F_K-13</w:t>
          </w:r>
        </w:p>
      </w:tc>
      <w:tc>
        <w:tcPr>
          <w:tcW w:w="2551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20B65DF5" w14:textId="77777777" w:rsidR="00045D4F" w:rsidRPr="00225811" w:rsidRDefault="00045D4F" w:rsidP="00045D4F">
          <w:pPr>
            <w:spacing w:before="120"/>
            <w:jc w:val="center"/>
            <w:rPr>
              <w:rFonts w:cs="Arial"/>
              <w:sz w:val="16"/>
              <w:szCs w:val="16"/>
            </w:rPr>
          </w:pPr>
          <w:r w:rsidRPr="00225811">
            <w:rPr>
              <w:rFonts w:cs="Arial"/>
              <w:sz w:val="16"/>
              <w:szCs w:val="16"/>
            </w:rPr>
            <w:t xml:space="preserve">Seite </w:t>
          </w:r>
          <w:r w:rsidRPr="00225811">
            <w:rPr>
              <w:rFonts w:cs="Arial"/>
              <w:sz w:val="16"/>
              <w:szCs w:val="16"/>
            </w:rPr>
            <w:fldChar w:fldCharType="begin"/>
          </w:r>
          <w:r w:rsidRPr="0022581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22581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225811">
            <w:rPr>
              <w:rFonts w:cs="Arial"/>
              <w:sz w:val="16"/>
              <w:szCs w:val="16"/>
            </w:rPr>
            <w:fldChar w:fldCharType="end"/>
          </w:r>
          <w:r w:rsidRPr="00225811">
            <w:rPr>
              <w:rFonts w:cs="Arial"/>
              <w:sz w:val="16"/>
              <w:szCs w:val="16"/>
            </w:rPr>
            <w:t xml:space="preserve"> von </w:t>
          </w:r>
          <w:r w:rsidRPr="00225811">
            <w:rPr>
              <w:rFonts w:cs="Arial"/>
              <w:sz w:val="16"/>
              <w:szCs w:val="16"/>
            </w:rPr>
            <w:fldChar w:fldCharType="begin"/>
          </w:r>
          <w:r w:rsidRPr="00225811">
            <w:rPr>
              <w:rFonts w:cs="Arial"/>
              <w:sz w:val="16"/>
              <w:szCs w:val="16"/>
            </w:rPr>
            <w:instrText xml:space="preserve"> NUMPAGES   \* MERGEFORMAT </w:instrText>
          </w:r>
          <w:r w:rsidRPr="0022581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5</w:t>
          </w:r>
          <w:r w:rsidRPr="00225811">
            <w:rPr>
              <w:rFonts w:cs="Arial"/>
              <w:sz w:val="16"/>
              <w:szCs w:val="16"/>
            </w:rPr>
            <w:fldChar w:fldCharType="end"/>
          </w:r>
        </w:p>
      </w:tc>
    </w:tr>
    <w:tr w:rsidR="00045D4F" w14:paraId="232C09B2" w14:textId="77777777" w:rsidTr="005943EF">
      <w:trPr>
        <w:cantSplit/>
        <w:trHeight w:val="462"/>
      </w:trPr>
      <w:tc>
        <w:tcPr>
          <w:tcW w:w="9923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A52BD12" w14:textId="77777777" w:rsidR="00045D4F" w:rsidRPr="00465549" w:rsidRDefault="005D2E03" w:rsidP="00045D4F">
          <w:pPr>
            <w:spacing w:before="120"/>
            <w:jc w:val="center"/>
            <w:rPr>
              <w:rFonts w:cs="Arial"/>
              <w:b/>
              <w:bCs/>
              <w:szCs w:val="24"/>
            </w:rPr>
          </w:pPr>
          <w:r>
            <w:rPr>
              <w:rFonts w:cs="Arial"/>
              <w:b/>
              <w:bCs/>
              <w:szCs w:val="24"/>
            </w:rPr>
            <w:t>Änderungsanzeige</w:t>
          </w:r>
        </w:p>
      </w:tc>
    </w:tr>
  </w:tbl>
  <w:p w14:paraId="6B7CC74E" w14:textId="77777777" w:rsidR="00712ACD" w:rsidRDefault="00712A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6E1F44" w14:paraId="7D413181" w14:textId="77777777" w:rsidTr="00204913">
      <w:trPr>
        <w:trHeight w:val="990"/>
      </w:trPr>
      <w:tc>
        <w:tcPr>
          <w:tcW w:w="9923" w:type="dxa"/>
        </w:tcPr>
        <w:p w14:paraId="17E6686F" w14:textId="77777777" w:rsidR="006E1F44" w:rsidRDefault="006E1F44" w:rsidP="006E1F44">
          <w:pPr>
            <w:pStyle w:val="Kopfzeil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550849C" wp14:editId="0CFC3568">
                    <wp:simplePos x="0" y="0"/>
                    <wp:positionH relativeFrom="column">
                      <wp:posOffset>3736975</wp:posOffset>
                    </wp:positionH>
                    <wp:positionV relativeFrom="paragraph">
                      <wp:posOffset>90170</wp:posOffset>
                    </wp:positionV>
                    <wp:extent cx="2444261" cy="465992"/>
                    <wp:effectExtent l="0" t="0" r="0" b="0"/>
                    <wp:wrapNone/>
                    <wp:docPr id="1118438464" name="Textfel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44261" cy="4659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0957BA" w14:textId="77777777" w:rsidR="006E1F44" w:rsidRPr="0089052C" w:rsidRDefault="006E1F44" w:rsidP="006E1F44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rFonts w:cs="Arial"/>
                                    <w:b/>
                                    <w:bCs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rFonts w:cs="Arial"/>
                                    <w:b/>
                                    <w:bCs/>
                                    <w:szCs w:val="24"/>
                                  </w:rPr>
                                  <w:t>Prüf- und Zertifizierungsstelle</w:t>
                                </w:r>
                              </w:p>
                              <w:p w14:paraId="26777155" w14:textId="77777777" w:rsidR="006E1F44" w:rsidRPr="0089052C" w:rsidRDefault="006E1F44" w:rsidP="006E1F44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rFonts w:cs="Arial"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rFonts w:cs="Arial"/>
                                    <w:b/>
                                    <w:bCs/>
                                    <w:szCs w:val="24"/>
                                  </w:rPr>
                                  <w:t>Holz und Metall</w:t>
                                </w:r>
                              </w:p>
                              <w:p w14:paraId="4F439FE5" w14:textId="77777777" w:rsidR="006E1F44" w:rsidRDefault="006E1F44" w:rsidP="006E1F4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50849C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294.25pt;margin-top:7.1pt;width:192.45pt;height:3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" fillcolor="white [3201]" stroked="f" strokeweight=".5pt">
                    <v:textbox>
                      <w:txbxContent>
                        <w:p w14:paraId="690957BA" w14:textId="77777777" w:rsidR="006E1F44" w:rsidRPr="0089052C" w:rsidRDefault="006E1F44" w:rsidP="006E1F44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</w:pPr>
                          <w:r w:rsidRPr="0089052C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>Prüf- und Zertifizierungsstelle</w:t>
                          </w:r>
                        </w:p>
                        <w:p w14:paraId="26777155" w14:textId="77777777" w:rsidR="006E1F44" w:rsidRPr="0089052C" w:rsidRDefault="006E1F44" w:rsidP="006E1F44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rFonts w:cs="Arial"/>
                              <w:szCs w:val="24"/>
                            </w:rPr>
                          </w:pPr>
                          <w:r w:rsidRPr="0089052C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>Holz und Metall</w:t>
                          </w:r>
                        </w:p>
                        <w:p w14:paraId="4F439FE5" w14:textId="77777777" w:rsidR="006E1F44" w:rsidRDefault="006E1F44" w:rsidP="006E1F44"/>
                      </w:txbxContent>
                    </v:textbox>
                  </v:shape>
                </w:pict>
              </mc:Fallback>
            </mc:AlternateContent>
          </w:r>
          <w:r w:rsidRPr="00704B31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2999D5D" wp14:editId="1A36D6AC">
                <wp:simplePos x="0" y="0"/>
                <wp:positionH relativeFrom="column">
                  <wp:posOffset>9525</wp:posOffset>
                </wp:positionH>
                <wp:positionV relativeFrom="page">
                  <wp:posOffset>37465</wp:posOffset>
                </wp:positionV>
                <wp:extent cx="2245995" cy="519430"/>
                <wp:effectExtent l="0" t="0" r="1905" b="0"/>
                <wp:wrapNone/>
                <wp:docPr id="72557166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42895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995" cy="519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9151122" w14:textId="77777777" w:rsidR="006E1F44" w:rsidRPr="00914F33" w:rsidRDefault="006E1F44" w:rsidP="006E1F44">
    <w:pPr>
      <w:pStyle w:val="Kopfzeile"/>
      <w:rPr>
        <w:sz w:val="10"/>
        <w:szCs w:val="10"/>
      </w:rPr>
    </w:pPr>
  </w:p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6E1F44" w14:paraId="371B3DCE" w14:textId="77777777" w:rsidTr="00204913">
      <w:trPr>
        <w:trHeight w:val="699"/>
      </w:trPr>
      <w:tc>
        <w:tcPr>
          <w:tcW w:w="9923" w:type="dxa"/>
          <w:vAlign w:val="center"/>
        </w:tcPr>
        <w:p w14:paraId="483F1526" w14:textId="77777777" w:rsidR="006E1F44" w:rsidRDefault="006E1F44" w:rsidP="006E1F44">
          <w:pPr>
            <w:pStyle w:val="Kopfzeile"/>
            <w:jc w:val="center"/>
          </w:pPr>
          <w:r>
            <w:rPr>
              <w:rFonts w:cs="Arial"/>
              <w:b/>
              <w:bCs/>
              <w:sz w:val="40"/>
              <w:szCs w:val="40"/>
            </w:rPr>
            <w:t>Notification of modification</w:t>
          </w:r>
        </w:p>
      </w:tc>
    </w:tr>
  </w:tbl>
  <w:p w14:paraId="2B1ECA00" w14:textId="77777777" w:rsidR="00F41ED0" w:rsidRPr="0094728B" w:rsidRDefault="00F41ED0" w:rsidP="009472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F3C"/>
    <w:multiLevelType w:val="multilevel"/>
    <w:tmpl w:val="654EE25C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22541E8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815904"/>
    <w:multiLevelType w:val="hybridMultilevel"/>
    <w:tmpl w:val="822A2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61AE"/>
    <w:multiLevelType w:val="hybridMultilevel"/>
    <w:tmpl w:val="4CF6D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C6DB5"/>
    <w:multiLevelType w:val="hybridMultilevel"/>
    <w:tmpl w:val="F87AE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365CE"/>
    <w:multiLevelType w:val="multilevel"/>
    <w:tmpl w:val="654EE25C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62ED5BB9"/>
    <w:multiLevelType w:val="multilevel"/>
    <w:tmpl w:val="2DA20690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63DC2B8D"/>
    <w:multiLevelType w:val="hybridMultilevel"/>
    <w:tmpl w:val="D0BEC4D2"/>
    <w:lvl w:ilvl="0" w:tplc="23106BDC">
      <w:start w:val="1"/>
      <w:numFmt w:val="decimal"/>
      <w:lvlText w:val="%1."/>
      <w:lvlJc w:val="left"/>
      <w:pPr>
        <w:ind w:left="543" w:hanging="428"/>
      </w:pPr>
      <w:rPr>
        <w:rFonts w:hint="default"/>
        <w:w w:val="100"/>
        <w:lang w:val="de-DE" w:eastAsia="en-US" w:bidi="ar-SA"/>
      </w:rPr>
    </w:lvl>
    <w:lvl w:ilvl="1" w:tplc="345623BC">
      <w:numFmt w:val="bullet"/>
      <w:lvlText w:val="•"/>
      <w:lvlJc w:val="left"/>
      <w:pPr>
        <w:ind w:left="1474" w:hanging="428"/>
      </w:pPr>
      <w:rPr>
        <w:rFonts w:hint="default"/>
        <w:lang w:val="de-DE" w:eastAsia="en-US" w:bidi="ar-SA"/>
      </w:rPr>
    </w:lvl>
    <w:lvl w:ilvl="2" w:tplc="42E248C8">
      <w:numFmt w:val="bullet"/>
      <w:lvlText w:val="•"/>
      <w:lvlJc w:val="left"/>
      <w:pPr>
        <w:ind w:left="2409" w:hanging="428"/>
      </w:pPr>
      <w:rPr>
        <w:rFonts w:hint="default"/>
        <w:lang w:val="de-DE" w:eastAsia="en-US" w:bidi="ar-SA"/>
      </w:rPr>
    </w:lvl>
    <w:lvl w:ilvl="3" w:tplc="A43C0010">
      <w:numFmt w:val="bullet"/>
      <w:lvlText w:val="•"/>
      <w:lvlJc w:val="left"/>
      <w:pPr>
        <w:ind w:left="3343" w:hanging="428"/>
      </w:pPr>
      <w:rPr>
        <w:rFonts w:hint="default"/>
        <w:lang w:val="de-DE" w:eastAsia="en-US" w:bidi="ar-SA"/>
      </w:rPr>
    </w:lvl>
    <w:lvl w:ilvl="4" w:tplc="A7B68A56">
      <w:numFmt w:val="bullet"/>
      <w:lvlText w:val="•"/>
      <w:lvlJc w:val="left"/>
      <w:pPr>
        <w:ind w:left="4278" w:hanging="428"/>
      </w:pPr>
      <w:rPr>
        <w:rFonts w:hint="default"/>
        <w:lang w:val="de-DE" w:eastAsia="en-US" w:bidi="ar-SA"/>
      </w:rPr>
    </w:lvl>
    <w:lvl w:ilvl="5" w:tplc="A538FB32">
      <w:numFmt w:val="bullet"/>
      <w:lvlText w:val="•"/>
      <w:lvlJc w:val="left"/>
      <w:pPr>
        <w:ind w:left="5213" w:hanging="428"/>
      </w:pPr>
      <w:rPr>
        <w:rFonts w:hint="default"/>
        <w:lang w:val="de-DE" w:eastAsia="en-US" w:bidi="ar-SA"/>
      </w:rPr>
    </w:lvl>
    <w:lvl w:ilvl="6" w:tplc="62A4AF46">
      <w:numFmt w:val="bullet"/>
      <w:lvlText w:val="•"/>
      <w:lvlJc w:val="left"/>
      <w:pPr>
        <w:ind w:left="6147" w:hanging="428"/>
      </w:pPr>
      <w:rPr>
        <w:rFonts w:hint="default"/>
        <w:lang w:val="de-DE" w:eastAsia="en-US" w:bidi="ar-SA"/>
      </w:rPr>
    </w:lvl>
    <w:lvl w:ilvl="7" w:tplc="A91AD9E4">
      <w:numFmt w:val="bullet"/>
      <w:lvlText w:val="•"/>
      <w:lvlJc w:val="left"/>
      <w:pPr>
        <w:ind w:left="7082" w:hanging="428"/>
      </w:pPr>
      <w:rPr>
        <w:rFonts w:hint="default"/>
        <w:lang w:val="de-DE" w:eastAsia="en-US" w:bidi="ar-SA"/>
      </w:rPr>
    </w:lvl>
    <w:lvl w:ilvl="8" w:tplc="C378647A">
      <w:numFmt w:val="bullet"/>
      <w:lvlText w:val="•"/>
      <w:lvlJc w:val="left"/>
      <w:pPr>
        <w:ind w:left="8017" w:hanging="428"/>
      </w:pPr>
      <w:rPr>
        <w:rFonts w:hint="default"/>
        <w:lang w:val="de-DE" w:eastAsia="en-US" w:bidi="ar-SA"/>
      </w:rPr>
    </w:lvl>
  </w:abstractNum>
  <w:abstractNum w:abstractNumId="8" w15:restartNumberingAfterBreak="0">
    <w:nsid w:val="7D8B1D83"/>
    <w:multiLevelType w:val="hybridMultilevel"/>
    <w:tmpl w:val="E53E3936"/>
    <w:lvl w:ilvl="0" w:tplc="66B81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4377">
    <w:abstractNumId w:val="6"/>
  </w:num>
  <w:num w:numId="2" w16cid:durableId="1075740604">
    <w:abstractNumId w:val="1"/>
  </w:num>
  <w:num w:numId="3" w16cid:durableId="1000280444">
    <w:abstractNumId w:val="0"/>
  </w:num>
  <w:num w:numId="4" w16cid:durableId="1505587808">
    <w:abstractNumId w:val="5"/>
  </w:num>
  <w:num w:numId="5" w16cid:durableId="1377774930">
    <w:abstractNumId w:val="3"/>
  </w:num>
  <w:num w:numId="6" w16cid:durableId="904484995">
    <w:abstractNumId w:val="4"/>
  </w:num>
  <w:num w:numId="7" w16cid:durableId="1942568298">
    <w:abstractNumId w:val="2"/>
  </w:num>
  <w:num w:numId="8" w16cid:durableId="1376274058">
    <w:abstractNumId w:val="8"/>
  </w:num>
  <w:num w:numId="9" w16cid:durableId="13876026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pRuvIecUW0sLu5C4pbH1mdHc7c51ck08wVSSges0dSOrJmdp1egC+Iv15+WWVVyD+ei70Ucs/q2b8jjFOlQaOQ==" w:saltValue="jrNZ7O3DBcpyig9dWYxr9Q==" w:algorithmName="SHA-512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91"/>
    <w:rsid w:val="0001194B"/>
    <w:rsid w:val="00033939"/>
    <w:rsid w:val="000400F3"/>
    <w:rsid w:val="00045D4F"/>
    <w:rsid w:val="000472E6"/>
    <w:rsid w:val="00057249"/>
    <w:rsid w:val="000601C2"/>
    <w:rsid w:val="00066903"/>
    <w:rsid w:val="00071FBD"/>
    <w:rsid w:val="000A780C"/>
    <w:rsid w:val="001379C8"/>
    <w:rsid w:val="00144706"/>
    <w:rsid w:val="00197259"/>
    <w:rsid w:val="001A4048"/>
    <w:rsid w:val="001E01C2"/>
    <w:rsid w:val="001E450D"/>
    <w:rsid w:val="001E6EAE"/>
    <w:rsid w:val="00213207"/>
    <w:rsid w:val="00245E21"/>
    <w:rsid w:val="0025012D"/>
    <w:rsid w:val="00264BC2"/>
    <w:rsid w:val="00284AB3"/>
    <w:rsid w:val="002854A2"/>
    <w:rsid w:val="00287881"/>
    <w:rsid w:val="002952CB"/>
    <w:rsid w:val="00295FEC"/>
    <w:rsid w:val="002C3AC4"/>
    <w:rsid w:val="002E4332"/>
    <w:rsid w:val="002F6929"/>
    <w:rsid w:val="0035616E"/>
    <w:rsid w:val="0038469C"/>
    <w:rsid w:val="00395EB9"/>
    <w:rsid w:val="003A53AA"/>
    <w:rsid w:val="003B494E"/>
    <w:rsid w:val="003C777B"/>
    <w:rsid w:val="00417DF4"/>
    <w:rsid w:val="0042000D"/>
    <w:rsid w:val="00445EF2"/>
    <w:rsid w:val="004471F5"/>
    <w:rsid w:val="0046430E"/>
    <w:rsid w:val="00471079"/>
    <w:rsid w:val="0047113D"/>
    <w:rsid w:val="004826F3"/>
    <w:rsid w:val="004961BC"/>
    <w:rsid w:val="004B1FC7"/>
    <w:rsid w:val="004B3D91"/>
    <w:rsid w:val="004E3F39"/>
    <w:rsid w:val="0050636C"/>
    <w:rsid w:val="00510C78"/>
    <w:rsid w:val="00517920"/>
    <w:rsid w:val="0054270D"/>
    <w:rsid w:val="0055516C"/>
    <w:rsid w:val="005669D9"/>
    <w:rsid w:val="00573CC6"/>
    <w:rsid w:val="005967A6"/>
    <w:rsid w:val="005B12E6"/>
    <w:rsid w:val="005B3005"/>
    <w:rsid w:val="005D2E03"/>
    <w:rsid w:val="006113F1"/>
    <w:rsid w:val="006208FB"/>
    <w:rsid w:val="00636E61"/>
    <w:rsid w:val="00640D40"/>
    <w:rsid w:val="0065425F"/>
    <w:rsid w:val="006727D9"/>
    <w:rsid w:val="006D67E4"/>
    <w:rsid w:val="006E1F44"/>
    <w:rsid w:val="006E2F71"/>
    <w:rsid w:val="006E3BC0"/>
    <w:rsid w:val="00710AAA"/>
    <w:rsid w:val="00712ACD"/>
    <w:rsid w:val="00724F23"/>
    <w:rsid w:val="00750445"/>
    <w:rsid w:val="00761A0F"/>
    <w:rsid w:val="00771B82"/>
    <w:rsid w:val="007A08D5"/>
    <w:rsid w:val="007C4317"/>
    <w:rsid w:val="007E2629"/>
    <w:rsid w:val="007E7FFA"/>
    <w:rsid w:val="00806C2D"/>
    <w:rsid w:val="00873404"/>
    <w:rsid w:val="00892BCA"/>
    <w:rsid w:val="008A1AAF"/>
    <w:rsid w:val="008A3332"/>
    <w:rsid w:val="008B4EE6"/>
    <w:rsid w:val="008D07C9"/>
    <w:rsid w:val="008E3386"/>
    <w:rsid w:val="008F4DF3"/>
    <w:rsid w:val="0094728B"/>
    <w:rsid w:val="009649A5"/>
    <w:rsid w:val="009679D0"/>
    <w:rsid w:val="00976B0F"/>
    <w:rsid w:val="00981896"/>
    <w:rsid w:val="00993C0A"/>
    <w:rsid w:val="009A0597"/>
    <w:rsid w:val="009C21B5"/>
    <w:rsid w:val="009C38CE"/>
    <w:rsid w:val="009D2DFB"/>
    <w:rsid w:val="009D7D33"/>
    <w:rsid w:val="009E5EB4"/>
    <w:rsid w:val="00A25B1E"/>
    <w:rsid w:val="00A454F5"/>
    <w:rsid w:val="00A94CD8"/>
    <w:rsid w:val="00AF3B29"/>
    <w:rsid w:val="00AF7EFD"/>
    <w:rsid w:val="00B506DC"/>
    <w:rsid w:val="00B83DE0"/>
    <w:rsid w:val="00B85578"/>
    <w:rsid w:val="00BB36EB"/>
    <w:rsid w:val="00C009A9"/>
    <w:rsid w:val="00C06E96"/>
    <w:rsid w:val="00C87C5F"/>
    <w:rsid w:val="00CD0F58"/>
    <w:rsid w:val="00D1514D"/>
    <w:rsid w:val="00D2230A"/>
    <w:rsid w:val="00D376A7"/>
    <w:rsid w:val="00D506EF"/>
    <w:rsid w:val="00D61E4C"/>
    <w:rsid w:val="00D857AA"/>
    <w:rsid w:val="00DE4E3D"/>
    <w:rsid w:val="00DF2F83"/>
    <w:rsid w:val="00DF4BBE"/>
    <w:rsid w:val="00E04D3B"/>
    <w:rsid w:val="00E25F04"/>
    <w:rsid w:val="00E510CB"/>
    <w:rsid w:val="00E52CFB"/>
    <w:rsid w:val="00E54150"/>
    <w:rsid w:val="00E77B0E"/>
    <w:rsid w:val="00E8652B"/>
    <w:rsid w:val="00EA746A"/>
    <w:rsid w:val="00ED06A6"/>
    <w:rsid w:val="00EE37C6"/>
    <w:rsid w:val="00F24635"/>
    <w:rsid w:val="00F41ED0"/>
    <w:rsid w:val="00FB0910"/>
    <w:rsid w:val="00FD74FB"/>
    <w:rsid w:val="00FF2DBE"/>
    <w:rsid w:val="00FF4C46"/>
    <w:rsid w:val="73D3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6D7D7"/>
  <w15:chartTrackingRefBased/>
  <w15:docId w15:val="{2C967E27-7A43-4223-8440-35FC76F6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sid w:val="008A3332"/>
    <w:pPr>
      <w:tabs>
        <w:tab w:val="left" w:pos="495"/>
      </w:tabs>
      <w:spacing w:line="276" w:lineRule="auto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FuzeileZchn">
    <w:name w:val="Fußzeile Zchn"/>
    <w:link w:val="Fuzeile"/>
    <w:uiPriority w:val="99"/>
    <w:rsid w:val="004B1FC7"/>
    <w:rPr>
      <w:rFonts w:ascii="Arial" w:hAnsi="Arial"/>
      <w:sz w:val="24"/>
    </w:rPr>
  </w:style>
  <w:style w:type="paragraph" w:customStyle="1" w:styleId="VAFunote">
    <w:name w:val="VA_Fußnote"/>
    <w:basedOn w:val="Fuzeile"/>
    <w:link w:val="VAFunoteZchn"/>
    <w:qFormat/>
    <w:rsid w:val="004B1FC7"/>
    <w:rPr>
      <w:sz w:val="16"/>
      <w:szCs w:val="16"/>
    </w:rPr>
  </w:style>
  <w:style w:type="character" w:customStyle="1" w:styleId="VAFunoteZchn">
    <w:name w:val="VA_Fußnote Zchn"/>
    <w:link w:val="VAFunote"/>
    <w:rsid w:val="004B1FC7"/>
    <w:rPr>
      <w:rFonts w:ascii="Arial" w:hAnsi="Arial"/>
      <w:sz w:val="16"/>
      <w:szCs w:val="16"/>
    </w:rPr>
  </w:style>
  <w:style w:type="table" w:styleId="Tabellenraster">
    <w:name w:val="Table Grid"/>
    <w:basedOn w:val="NormaleTabelle"/>
    <w:rsid w:val="00BB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B36EB"/>
    <w:rPr>
      <w:color w:val="808080"/>
    </w:rPr>
  </w:style>
  <w:style w:type="paragraph" w:styleId="Listenabsatz">
    <w:name w:val="List Paragraph"/>
    <w:basedOn w:val="Standard"/>
    <w:uiPriority w:val="1"/>
    <w:qFormat/>
    <w:rsid w:val="003B494E"/>
    <w:pPr>
      <w:ind w:left="720"/>
      <w:contextualSpacing/>
    </w:pPr>
    <w:rPr>
      <w:rFonts w:eastAsiaTheme="minorHAnsi" w:cs="Arial"/>
      <w:sz w:val="22"/>
      <w:szCs w:val="22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144706"/>
    <w:pPr>
      <w:widowControl w:val="0"/>
      <w:autoSpaceDE w:val="0"/>
      <w:autoSpaceDN w:val="0"/>
    </w:pPr>
    <w:rPr>
      <w:rFonts w:eastAsia="Arial" w:cs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144706"/>
    <w:rPr>
      <w:rFonts w:ascii="Arial" w:eastAsia="Arial" w:hAnsi="Arial" w:cs="Arial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D857A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57AA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rsid w:val="006E1F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eineBGHM.d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z-hm.fbhm@bghm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0873\Desktop\F_K-13e_notification_of_mod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A01B08C16442809326A3C03EFB8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A1478-1C55-4E20-999E-37093E114911}"/>
      </w:docPartPr>
      <w:docPartBody>
        <w:p w:rsidR="00000000" w:rsidRDefault="00000000">
          <w:pPr>
            <w:pStyle w:val="41A01B08C16442809326A3C03EFB8DB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514C467BCD945AD86D64D2865482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A4852-4643-4B5F-B7C4-58EC64E915CB}"/>
      </w:docPartPr>
      <w:docPartBody>
        <w:p w:rsidR="00000000" w:rsidRDefault="00000000">
          <w:pPr>
            <w:pStyle w:val="D514C467BCD945AD86D64D286548220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A8717BE3C1284D45976DB4C83F418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F6B16-AF4D-4ACD-91EE-6DA8B9520A2F}"/>
      </w:docPartPr>
      <w:docPartBody>
        <w:p w:rsidR="00000000" w:rsidRDefault="00000000">
          <w:pPr>
            <w:pStyle w:val="A8717BE3C1284D45976DB4C83F418E20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9EEA5E3549324E3785D6EE1E1E504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9DFCB-A02F-4826-9FD5-7D2F13EC9C98}"/>
      </w:docPartPr>
      <w:docPartBody>
        <w:p w:rsidR="00000000" w:rsidRDefault="00000000">
          <w:pPr>
            <w:pStyle w:val="9EEA5E3549324E3785D6EE1E1E504B0C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4567302EE4F4CF494891963EDF68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34866-2967-4EDE-B57E-1EE798619F2F}"/>
      </w:docPartPr>
      <w:docPartBody>
        <w:p w:rsidR="00000000" w:rsidRDefault="00000000">
          <w:pPr>
            <w:pStyle w:val="14567302EE4F4CF494891963EDF68CC0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69F836A973A44C4182195AB597A89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D4C6C-E2F1-4B66-81E4-DD3C3B731743}"/>
      </w:docPartPr>
      <w:docPartBody>
        <w:p w:rsidR="00000000" w:rsidRDefault="00000000">
          <w:pPr>
            <w:pStyle w:val="69F836A973A44C4182195AB597A891E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015B0EE52ED45D48B7D8F6C83217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AF57F-0161-4CBC-B001-1B5F6C0159DC}"/>
      </w:docPartPr>
      <w:docPartBody>
        <w:p w:rsidR="00000000" w:rsidRDefault="00000000">
          <w:pPr>
            <w:pStyle w:val="4015B0EE52ED45D48B7D8F6C8321750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3CFC6B74728A4BB2A23CBC33E4F12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9E8B7-E5E2-4C30-866C-CF43B93C31B8}"/>
      </w:docPartPr>
      <w:docPartBody>
        <w:p w:rsidR="00000000" w:rsidRDefault="00000000">
          <w:pPr>
            <w:pStyle w:val="3CFC6B74728A4BB2A23CBC33E4F12CE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8922D465EED43AB9A1D9D73C8958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42787-05F6-49D2-8B8D-551F86D5BBDA}"/>
      </w:docPartPr>
      <w:docPartBody>
        <w:p w:rsidR="00000000" w:rsidRDefault="00000000">
          <w:pPr>
            <w:pStyle w:val="28922D465EED43AB9A1D9D73C8958A3C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62236FBA51CA49C38229FBEDDEA82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7EF27-7B53-4449-8A13-83D3BD4193FB}"/>
      </w:docPartPr>
      <w:docPartBody>
        <w:p w:rsidR="00000000" w:rsidRDefault="00000000">
          <w:pPr>
            <w:pStyle w:val="62236FBA51CA49C38229FBEDDEA82965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B0313E6E58A4843A80DBA81AF048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6FC43-9241-4FB1-8166-5F503E4486C8}"/>
      </w:docPartPr>
      <w:docPartBody>
        <w:p w:rsidR="00000000" w:rsidRDefault="00000000">
          <w:pPr>
            <w:pStyle w:val="1B0313E6E58A4843A80DBA81AF04846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4962CD8848A4041859AAC944AC70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82B57-E054-49B2-969F-220505B86AEF}"/>
      </w:docPartPr>
      <w:docPartBody>
        <w:p w:rsidR="00000000" w:rsidRDefault="00000000">
          <w:pPr>
            <w:pStyle w:val="04962CD8848A4041859AAC944AC70CB0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59724A94B2C418F9B616BFC48843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E735D-1921-472B-8F43-79CDFAE5A998}"/>
      </w:docPartPr>
      <w:docPartBody>
        <w:p w:rsidR="00000000" w:rsidRDefault="00000000">
          <w:pPr>
            <w:pStyle w:val="159724A94B2C418F9B616BFC488434A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31FC7B639FAD44A1A3C6A3AEEA04A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71F13-770F-4CBC-8394-85032842D1F6}"/>
      </w:docPartPr>
      <w:docPartBody>
        <w:p w:rsidR="00000000" w:rsidRDefault="00000000">
          <w:pPr>
            <w:pStyle w:val="31FC7B639FAD44A1A3C6A3AEEA04A1C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F8DBE4EF9EF64C4EA52616C126112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E2C43-9762-4E9E-9C6C-4E5BB9ABE398}"/>
      </w:docPartPr>
      <w:docPartBody>
        <w:p w:rsidR="00000000" w:rsidRDefault="00000000">
          <w:pPr>
            <w:pStyle w:val="F8DBE4EF9EF64C4EA52616C12611287C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81"/>
    <w:rsid w:val="00123D81"/>
    <w:rsid w:val="00E7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1A01B08C16442809326A3C03EFB8DBE">
    <w:name w:val="41A01B08C16442809326A3C03EFB8DBE"/>
  </w:style>
  <w:style w:type="paragraph" w:customStyle="1" w:styleId="D514C467BCD945AD86D64D286548220E">
    <w:name w:val="D514C467BCD945AD86D64D286548220E"/>
  </w:style>
  <w:style w:type="paragraph" w:customStyle="1" w:styleId="A8717BE3C1284D45976DB4C83F418E20">
    <w:name w:val="A8717BE3C1284D45976DB4C83F418E20"/>
  </w:style>
  <w:style w:type="paragraph" w:customStyle="1" w:styleId="9EEA5E3549324E3785D6EE1E1E504B0C">
    <w:name w:val="9EEA5E3549324E3785D6EE1E1E504B0C"/>
  </w:style>
  <w:style w:type="paragraph" w:customStyle="1" w:styleId="14567302EE4F4CF494891963EDF68CC0">
    <w:name w:val="14567302EE4F4CF494891963EDF68CC0"/>
  </w:style>
  <w:style w:type="paragraph" w:customStyle="1" w:styleId="69F836A973A44C4182195AB597A891E1">
    <w:name w:val="69F836A973A44C4182195AB597A891E1"/>
  </w:style>
  <w:style w:type="paragraph" w:customStyle="1" w:styleId="4015B0EE52ED45D48B7D8F6C83217508">
    <w:name w:val="4015B0EE52ED45D48B7D8F6C83217508"/>
  </w:style>
  <w:style w:type="paragraph" w:customStyle="1" w:styleId="3CFC6B74728A4BB2A23CBC33E4F12CE2">
    <w:name w:val="3CFC6B74728A4BB2A23CBC33E4F12CE2"/>
  </w:style>
  <w:style w:type="paragraph" w:customStyle="1" w:styleId="28922D465EED43AB9A1D9D73C8958A3C">
    <w:name w:val="28922D465EED43AB9A1D9D73C8958A3C"/>
  </w:style>
  <w:style w:type="paragraph" w:customStyle="1" w:styleId="62236FBA51CA49C38229FBEDDEA82965">
    <w:name w:val="62236FBA51CA49C38229FBEDDEA82965"/>
  </w:style>
  <w:style w:type="paragraph" w:customStyle="1" w:styleId="1B0313E6E58A4843A80DBA81AF04846E">
    <w:name w:val="1B0313E6E58A4843A80DBA81AF04846E"/>
  </w:style>
  <w:style w:type="paragraph" w:customStyle="1" w:styleId="04962CD8848A4041859AAC944AC70CB0">
    <w:name w:val="04962CD8848A4041859AAC944AC70CB0"/>
  </w:style>
  <w:style w:type="paragraph" w:customStyle="1" w:styleId="159724A94B2C418F9B616BFC488434A8">
    <w:name w:val="159724A94B2C418F9B616BFC488434A8"/>
  </w:style>
  <w:style w:type="paragraph" w:customStyle="1" w:styleId="31FC7B639FAD44A1A3C6A3AEEA04A1C1">
    <w:name w:val="31FC7B639FAD44A1A3C6A3AEEA04A1C1"/>
  </w:style>
  <w:style w:type="paragraph" w:customStyle="1" w:styleId="F8DBE4EF9EF64C4EA52616C12611287C">
    <w:name w:val="F8DBE4EF9EF64C4EA52616C126112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2d8c81c6879a2f94bfeec0b8249f64cf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2750d095af304d0afc67a3a583e03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BDD411F-C5CA-45BD-A219-0A0EDA6A3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7E9AE-217F-4480-B317-68632A99F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7180C-E07F-4FE0-9BFC-7B36DA19A1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15054-563E-4289-AA3C-60EADC6D668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6BEF5A5A-DCD0-4ECD-A00B-6FA7522308F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F_K-13e_notification_of_modification.dotx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F_K-13_Aenderungsanzeige</vt:lpstr>
    </vt:vector>
  </TitlesOfParts>
  <Company>NMBG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F_K-13_Aenderungsanzeige</dc:title>
  <dc:subject/>
  <dc:creator>Klann, Katja, BGHM</dc:creator>
  <cp:keywords/>
  <dc:description/>
  <cp:lastModifiedBy>Klann, Katja, BGHM</cp:lastModifiedBy>
  <cp:revision>1</cp:revision>
  <cp:lastPrinted>2017-07-13T12:29:00Z</cp:lastPrinted>
  <dcterms:created xsi:type="dcterms:W3CDTF">2026-06-09T12:22:00Z</dcterms:created>
  <dcterms:modified xsi:type="dcterms:W3CDTF">2026-06-09T12:22:00Z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YV5TTPPR65E6-119-7102</vt:lpwstr>
  </property>
  <property fmtid="{D5CDD505-2E9C-101B-9397-08002B2CF9AE}" pid="3" name="_dlc_DocIdItemGuid">
    <vt:lpwstr>03ece27f-3475-4e00-bd41-06dfb161d832</vt:lpwstr>
  </property>
  <property fmtid="{D5CDD505-2E9C-101B-9397-08002B2CF9AE}" pid="4" name="_dlc_DocIdUrl">
    <vt:lpwstr>http://arbeitsbereiche.bghm.de/organisation/HSG/RFPZO/_layouts/15/DocIdRedir.aspx?ID=YV5TTPPR65E6-119-7102, YV5TTPPR65E6-119-7102</vt:lpwstr>
  </property>
  <property fmtid="{D5CDD505-2E9C-101B-9397-08002B2CF9AE}" pid="5" name="ContentTypeId">
    <vt:lpwstr>0x0101001E7ECE7B3197134B8725FA5E72AB0C10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</Properties>
</file>