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0"/>
      </w:tblGrid>
      <w:tr w:rsidR="007E2629" w14:paraId="3748E3D0" w14:textId="77777777" w:rsidTr="006727D9">
        <w:tc>
          <w:tcPr>
            <w:tcW w:w="9920" w:type="dxa"/>
            <w:tcBorders>
              <w:top w:val="single" w:sz="4" w:space="0" w:color="auto"/>
              <w:bottom w:val="single" w:sz="4" w:space="0" w:color="auto"/>
            </w:tcBorders>
          </w:tcPr>
          <w:p w14:paraId="13C2E7F2" w14:textId="77777777" w:rsidR="007E2629" w:rsidRPr="006727D9" w:rsidRDefault="006727D9" w:rsidP="006727D9">
            <w:pPr>
              <w:tabs>
                <w:tab w:val="left" w:pos="1831"/>
              </w:tabs>
              <w:spacing w:before="12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betreffende Bescheini</w:t>
            </w:r>
            <w:r w:rsidR="00E510CB">
              <w:rPr>
                <w:b/>
                <w:bCs/>
              </w:rPr>
              <w:t>g</w:t>
            </w:r>
            <w:r>
              <w:rPr>
                <w:b/>
                <w:bCs/>
              </w:rPr>
              <w:t xml:space="preserve">ungsnr./ Zertifikatsnr. </w:t>
            </w:r>
            <w:sdt>
              <w:sdtPr>
                <w:id w:val="-1678565544"/>
                <w:placeholder>
                  <w:docPart w:val="7786C18F62034B3FB0FD718AF2B7BA4F"/>
                </w:placeholder>
                <w:showingPlcHdr/>
              </w:sdtPr>
              <w:sdtContent>
                <w:permStart w:id="398346725" w:edGrp="everyone"/>
                <w:r w:rsidR="00BF2766" w:rsidRPr="009C26CF">
                  <w:rPr>
                    <w:szCs w:val="24"/>
                  </w:rPr>
                  <w:t xml:space="preserve">     </w:t>
                </w:r>
                <w:permEnd w:id="398346725"/>
              </w:sdtContent>
            </w:sdt>
          </w:p>
        </w:tc>
      </w:tr>
      <w:tr w:rsidR="006727D9" w14:paraId="1907FD51" w14:textId="77777777" w:rsidTr="004471F5">
        <w:tc>
          <w:tcPr>
            <w:tcW w:w="9920" w:type="dxa"/>
            <w:tcBorders>
              <w:top w:val="single" w:sz="4" w:space="0" w:color="auto"/>
              <w:bottom w:val="single" w:sz="4" w:space="0" w:color="auto"/>
            </w:tcBorders>
          </w:tcPr>
          <w:p w14:paraId="0258858C" w14:textId="77777777" w:rsidR="006727D9" w:rsidRPr="006727D9" w:rsidRDefault="006727D9" w:rsidP="006727D9">
            <w:pPr>
              <w:tabs>
                <w:tab w:val="left" w:pos="1831"/>
              </w:tabs>
              <w:spacing w:before="120" w:line="360" w:lineRule="auto"/>
            </w:pPr>
            <w:r w:rsidRPr="008A3332">
              <w:rPr>
                <w:b/>
                <w:bCs/>
              </w:rPr>
              <w:t>Antragssteller/Zertifikatsinhaber (Firma):</w:t>
            </w:r>
            <w:r>
              <w:t xml:space="preserve"> </w:t>
            </w:r>
            <w:sdt>
              <w:sdtPr>
                <w:id w:val="-1693214691"/>
                <w:placeholder>
                  <w:docPart w:val="953D0F383914451D939ADBA36912EAEE"/>
                </w:placeholder>
                <w:showingPlcHdr/>
              </w:sdtPr>
              <w:sdtContent>
                <w:permStart w:id="1883272846" w:edGrp="everyone"/>
                <w:r w:rsidR="00BF2766" w:rsidRPr="009C26CF">
                  <w:rPr>
                    <w:szCs w:val="24"/>
                  </w:rPr>
                  <w:t xml:space="preserve">     </w:t>
                </w:r>
                <w:permEnd w:id="1883272846"/>
              </w:sdtContent>
            </w:sdt>
          </w:p>
        </w:tc>
      </w:tr>
      <w:tr w:rsidR="007E2629" w14:paraId="39186B1A" w14:textId="77777777" w:rsidTr="004471F5"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BB68" w14:textId="77777777" w:rsidR="007E2629" w:rsidRPr="00ED06A6" w:rsidRDefault="007E2629" w:rsidP="007E2629">
            <w:pPr>
              <w:tabs>
                <w:tab w:val="left" w:pos="1831"/>
              </w:tabs>
              <w:spacing w:before="120"/>
            </w:pPr>
            <w:r w:rsidRPr="005967A6">
              <w:t>Produktbezeic</w:t>
            </w:r>
            <w:r w:rsidRPr="00ED06A6">
              <w:t xml:space="preserve">hnung: </w:t>
            </w:r>
            <w:sdt>
              <w:sdtPr>
                <w:id w:val="-581376601"/>
                <w:placeholder>
                  <w:docPart w:val="F0127A7F3897444493D7D0F05B973418"/>
                </w:placeholder>
                <w:showingPlcHdr/>
              </w:sdtPr>
              <w:sdtContent>
                <w:permStart w:id="499262236" w:edGrp="everyone"/>
                <w:r w:rsidR="00BF2766" w:rsidRPr="009C26CF">
                  <w:rPr>
                    <w:szCs w:val="24"/>
                  </w:rPr>
                  <w:t xml:space="preserve">     </w:t>
                </w:r>
                <w:permEnd w:id="499262236"/>
              </w:sdtContent>
            </w:sdt>
          </w:p>
          <w:p w14:paraId="725B7159" w14:textId="77777777" w:rsidR="005D2E03" w:rsidRPr="00071FBD" w:rsidRDefault="00ED06A6" w:rsidP="00071FBD">
            <w:pPr>
              <w:tabs>
                <w:tab w:val="left" w:pos="1831"/>
              </w:tabs>
              <w:spacing w:before="120" w:after="240"/>
            </w:pPr>
            <w:r w:rsidRPr="005967A6">
              <w:t>Typ</w:t>
            </w:r>
            <w:r w:rsidRPr="00ED06A6">
              <w:t xml:space="preserve">: </w:t>
            </w:r>
            <w:sdt>
              <w:sdtPr>
                <w:id w:val="-247888315"/>
                <w:placeholder>
                  <w:docPart w:val="3E1F5BD39CC04904884BB4B736CAC941"/>
                </w:placeholder>
                <w:showingPlcHdr/>
              </w:sdtPr>
              <w:sdtContent>
                <w:permStart w:id="1941326024" w:edGrp="everyone"/>
                <w:r w:rsidR="00BF2766" w:rsidRPr="009C26CF">
                  <w:rPr>
                    <w:szCs w:val="24"/>
                  </w:rPr>
                  <w:t xml:space="preserve">     </w:t>
                </w:r>
                <w:permEnd w:id="1941326024"/>
              </w:sdtContent>
            </w:sdt>
          </w:p>
        </w:tc>
      </w:tr>
      <w:tr w:rsidR="007E2629" w14:paraId="6F98869D" w14:textId="77777777" w:rsidTr="008A1AAF">
        <w:trPr>
          <w:trHeight w:val="1966"/>
        </w:trPr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dashSmallGap" w:sz="2" w:space="0" w:color="BFBFBF" w:themeColor="background1" w:themeShade="BF"/>
              <w:right w:val="single" w:sz="4" w:space="0" w:color="auto"/>
            </w:tcBorders>
          </w:tcPr>
          <w:p w14:paraId="78D1A360" w14:textId="77777777" w:rsidR="007E2629" w:rsidRPr="006727D9" w:rsidRDefault="0050636C" w:rsidP="00071FBD">
            <w:pPr>
              <w:pStyle w:val="Formatvorlage1"/>
              <w:spacing w:before="240"/>
              <w:rPr>
                <w:b/>
                <w:bCs/>
              </w:rPr>
            </w:pPr>
            <w:r w:rsidRPr="006727D9">
              <w:rPr>
                <w:b/>
                <w:bCs/>
              </w:rPr>
              <w:t>Einordnung / Klassifizierung der geplanten Änderungen</w:t>
            </w:r>
            <w:r w:rsidR="006727D9" w:rsidRPr="006727D9">
              <w:rPr>
                <w:b/>
                <w:bCs/>
              </w:rPr>
              <w:t>:</w:t>
            </w:r>
          </w:p>
          <w:p w14:paraId="1D759F66" w14:textId="77777777" w:rsidR="008A3332" w:rsidRDefault="00000000" w:rsidP="006727D9">
            <w:pPr>
              <w:tabs>
                <w:tab w:val="left" w:pos="223"/>
                <w:tab w:val="left" w:pos="361"/>
                <w:tab w:val="left" w:pos="6900"/>
              </w:tabs>
            </w:pPr>
            <w:sdt>
              <w:sdtPr>
                <w:rPr>
                  <w:szCs w:val="24"/>
                </w:rPr>
                <w:id w:val="694358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333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A3332">
              <w:rPr>
                <w:szCs w:val="24"/>
              </w:rPr>
              <w:tab/>
            </w:r>
            <w:r w:rsidR="008A3332" w:rsidRPr="00C93E6B">
              <w:rPr>
                <w:b/>
                <w:bCs/>
              </w:rPr>
              <w:t>Erweiterung</w:t>
            </w:r>
            <w:r w:rsidR="008A3332" w:rsidRPr="00C93E6B">
              <w:t xml:space="preserve"> </w:t>
            </w:r>
            <w:r w:rsidR="00287881">
              <w:t xml:space="preserve">zu </w:t>
            </w:r>
            <w:r w:rsidR="00573CC6">
              <w:t>oben genannte</w:t>
            </w:r>
            <w:r w:rsidR="005967A6">
              <w:t>n</w:t>
            </w:r>
            <w:r w:rsidR="008A3332" w:rsidRPr="00C93E6B">
              <w:t xml:space="preserve"> Zertifikate</w:t>
            </w:r>
            <w:r w:rsidR="005967A6">
              <w:t>n</w:t>
            </w:r>
            <w:r w:rsidR="008A3332" w:rsidRPr="00C93E6B">
              <w:t xml:space="preserve"> ohne Verlängerung der Laufzeit</w:t>
            </w:r>
            <w:r w:rsidR="00573CC6">
              <w:t xml:space="preserve"> aufgrund:</w:t>
            </w:r>
          </w:p>
          <w:p w14:paraId="4470D9E8" w14:textId="77777777" w:rsidR="00573CC6" w:rsidRDefault="00573CC6" w:rsidP="00573CC6">
            <w:pPr>
              <w:pStyle w:val="Formatvorlage1"/>
            </w:pPr>
            <w:r>
              <w:tab/>
            </w:r>
            <w:sdt>
              <w:sdtPr>
                <w:id w:val="-184692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Ergänzung von Typen / Optionen</w:t>
            </w:r>
          </w:p>
          <w:p w14:paraId="3864688E" w14:textId="77777777" w:rsidR="00287881" w:rsidRDefault="00287881" w:rsidP="00287881">
            <w:pPr>
              <w:pStyle w:val="Formatvorlage1"/>
            </w:pPr>
            <w:r>
              <w:tab/>
            </w:r>
            <w:sdt>
              <w:sdtPr>
                <w:id w:val="83797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sonstiges</w:t>
            </w:r>
            <w:r w:rsidR="005967A6">
              <w:t xml:space="preserve">: </w:t>
            </w:r>
            <w:sdt>
              <w:sdtPr>
                <w:id w:val="314614614"/>
                <w:placeholder>
                  <w:docPart w:val="C23D0F954A514AF59C59F43246578C47"/>
                </w:placeholder>
                <w:showingPlcHdr/>
              </w:sdtPr>
              <w:sdtContent>
                <w:permStart w:id="1860134694" w:edGrp="everyone"/>
                <w:r w:rsidR="00BF2766" w:rsidRPr="009C26CF">
                  <w:rPr>
                    <w:szCs w:val="24"/>
                  </w:rPr>
                  <w:t xml:space="preserve">     </w:t>
                </w:r>
                <w:permEnd w:id="1860134694"/>
              </w:sdtContent>
            </w:sdt>
          </w:p>
          <w:p w14:paraId="7F0BF02A" w14:textId="77777777" w:rsidR="00287881" w:rsidRDefault="00287881" w:rsidP="00287881">
            <w:pPr>
              <w:pStyle w:val="Formatvorlage1"/>
            </w:pPr>
            <w:r>
              <w:t xml:space="preserve">Erklärung / Beschreibung: </w:t>
            </w:r>
            <w:sdt>
              <w:sdtPr>
                <w:id w:val="949438192"/>
                <w:placeholder>
                  <w:docPart w:val="FBBA7B770EBF4533ACEA81EF2157D6AB"/>
                </w:placeholder>
                <w:showingPlcHdr/>
              </w:sdtPr>
              <w:sdtContent>
                <w:permStart w:id="1373192378" w:edGrp="everyone"/>
                <w:r w:rsidR="00BF2766" w:rsidRPr="009C26CF">
                  <w:rPr>
                    <w:szCs w:val="24"/>
                  </w:rPr>
                  <w:t xml:space="preserve">     </w:t>
                </w:r>
                <w:permEnd w:id="1373192378"/>
              </w:sdtContent>
            </w:sdt>
          </w:p>
          <w:p w14:paraId="080980A2" w14:textId="77777777" w:rsidR="0050636C" w:rsidRPr="00D857AA" w:rsidRDefault="0050636C" w:rsidP="004471F5">
            <w:pPr>
              <w:pStyle w:val="Formatvorlage1"/>
            </w:pPr>
          </w:p>
        </w:tc>
      </w:tr>
      <w:tr w:rsidR="004471F5" w14:paraId="59CA03E4" w14:textId="77777777" w:rsidTr="008A1AAF">
        <w:trPr>
          <w:trHeight w:val="1966"/>
        </w:trPr>
        <w:tc>
          <w:tcPr>
            <w:tcW w:w="9920" w:type="dxa"/>
            <w:tcBorders>
              <w:top w:val="dashSmallGap" w:sz="2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24FA" w14:textId="77777777" w:rsidR="004471F5" w:rsidRDefault="00000000" w:rsidP="00071FBD">
            <w:pPr>
              <w:tabs>
                <w:tab w:val="left" w:pos="223"/>
                <w:tab w:val="left" w:pos="361"/>
                <w:tab w:val="left" w:pos="6900"/>
              </w:tabs>
              <w:spacing w:before="240"/>
            </w:pPr>
            <w:sdt>
              <w:sdtPr>
                <w:rPr>
                  <w:szCs w:val="24"/>
                </w:rPr>
                <w:id w:val="-76161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1F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471F5">
              <w:rPr>
                <w:szCs w:val="24"/>
              </w:rPr>
              <w:tab/>
            </w:r>
            <w:r w:rsidR="004471F5" w:rsidRPr="006727D9">
              <w:rPr>
                <w:b/>
                <w:bCs/>
              </w:rPr>
              <w:t>Änderung</w:t>
            </w:r>
            <w:r w:rsidR="004471F5">
              <w:t xml:space="preserve"> zu oben genannten</w:t>
            </w:r>
            <w:r w:rsidR="004471F5" w:rsidRPr="00C93E6B">
              <w:t xml:space="preserve"> Zertifikate</w:t>
            </w:r>
            <w:r w:rsidR="004471F5">
              <w:t>n</w:t>
            </w:r>
            <w:r w:rsidR="004471F5" w:rsidRPr="00C93E6B">
              <w:t xml:space="preserve"> ohne Verlängerung der Laufzeit</w:t>
            </w:r>
            <w:r w:rsidR="004471F5">
              <w:t xml:space="preserve"> aufgrund:</w:t>
            </w:r>
          </w:p>
          <w:p w14:paraId="14A4730C" w14:textId="77777777" w:rsidR="004471F5" w:rsidRDefault="004471F5" w:rsidP="004471F5">
            <w:pPr>
              <w:pStyle w:val="Formatvorlage1"/>
            </w:pPr>
            <w:r>
              <w:tab/>
            </w:r>
            <w:sdt>
              <w:sdtPr>
                <w:id w:val="-54459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redaktionelle Änderungen (Firmenname, Produktumbenennungen, …)</w:t>
            </w:r>
          </w:p>
          <w:p w14:paraId="03DE603D" w14:textId="77777777" w:rsidR="004471F5" w:rsidRPr="00144706" w:rsidRDefault="004471F5" w:rsidP="004471F5">
            <w:pPr>
              <w:pStyle w:val="Formatvorlage1"/>
            </w:pPr>
            <w:r>
              <w:tab/>
            </w:r>
            <w:sdt>
              <w:sdtPr>
                <w:id w:val="119604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Änderungen am Produkt </w:t>
            </w:r>
          </w:p>
          <w:p w14:paraId="051EC594" w14:textId="77777777" w:rsidR="004471F5" w:rsidRPr="00144706" w:rsidRDefault="004471F5" w:rsidP="004471F5">
            <w:pPr>
              <w:pStyle w:val="Formatvorlage1"/>
            </w:pPr>
            <w:r>
              <w:tab/>
            </w:r>
            <w:sdt>
              <w:sdtPr>
                <w:id w:val="29966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Änderungen im Fertigungsprozess / Änderung der Fertigungsstätte</w:t>
            </w:r>
          </w:p>
          <w:p w14:paraId="088E61D6" w14:textId="77777777" w:rsidR="004471F5" w:rsidRDefault="004471F5" w:rsidP="004471F5">
            <w:pPr>
              <w:pStyle w:val="Formatvorlage1"/>
            </w:pPr>
            <w:r>
              <w:tab/>
            </w:r>
            <w:sdt>
              <w:sdtPr>
                <w:id w:val="182508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Änderung in der Dokumentation, insbesondere in den Benutzerinformationen</w:t>
            </w:r>
          </w:p>
          <w:p w14:paraId="594C0284" w14:textId="77777777" w:rsidR="00B33412" w:rsidRDefault="00B33412" w:rsidP="004471F5">
            <w:pPr>
              <w:pStyle w:val="Formatvorlage1"/>
            </w:pPr>
            <w:r>
              <w:tab/>
            </w:r>
            <w:sdt>
              <w:sdtPr>
                <w:id w:val="-45916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Änderung der rechtlichen Grundlage des Zertifikates (z.B. MVO (EU) 2023/1230))</w:t>
            </w:r>
          </w:p>
          <w:p w14:paraId="54096F7F" w14:textId="77777777" w:rsidR="004471F5" w:rsidRDefault="004471F5" w:rsidP="004471F5">
            <w:pPr>
              <w:pStyle w:val="Formatvorlage1"/>
            </w:pPr>
            <w:r>
              <w:tab/>
            </w:r>
            <w:sdt>
              <w:sdtPr>
                <w:id w:val="-1748335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Sonstige Änderungen</w:t>
            </w:r>
            <w:r w:rsidR="001A4048">
              <w:t>:</w:t>
            </w:r>
            <w:r>
              <w:t xml:space="preserve"> </w:t>
            </w:r>
            <w:bookmarkStart w:id="0" w:name="_Hlk195097032"/>
            <w:sdt>
              <w:sdtPr>
                <w:id w:val="-2066713942"/>
                <w:placeholder>
                  <w:docPart w:val="CA72ABA037F14A78B078C5CF9813D3BB"/>
                </w:placeholder>
                <w:showingPlcHdr/>
              </w:sdtPr>
              <w:sdtContent>
                <w:permStart w:id="447686074" w:edGrp="everyone"/>
                <w:r w:rsidR="00BF2766" w:rsidRPr="009C26CF">
                  <w:rPr>
                    <w:szCs w:val="24"/>
                  </w:rPr>
                  <w:t xml:space="preserve">     </w:t>
                </w:r>
                <w:permEnd w:id="447686074"/>
              </w:sdtContent>
            </w:sdt>
            <w:bookmarkEnd w:id="0"/>
          </w:p>
          <w:p w14:paraId="09074A69" w14:textId="77777777" w:rsidR="004471F5" w:rsidRDefault="004471F5" w:rsidP="004471F5">
            <w:pPr>
              <w:pStyle w:val="Formatvorlage1"/>
            </w:pPr>
            <w:r>
              <w:t xml:space="preserve">Erklärung / Beschreibung: </w:t>
            </w:r>
            <w:sdt>
              <w:sdtPr>
                <w:id w:val="1074705219"/>
                <w:placeholder>
                  <w:docPart w:val="2AFD7B7B49E04873B9ADB7D7656A8F80"/>
                </w:placeholder>
                <w:showingPlcHdr/>
              </w:sdtPr>
              <w:sdtContent>
                <w:permStart w:id="812143041" w:edGrp="everyone"/>
                <w:r w:rsidR="00BF2766" w:rsidRPr="009C26CF">
                  <w:rPr>
                    <w:szCs w:val="24"/>
                  </w:rPr>
                  <w:t xml:space="preserve">     </w:t>
                </w:r>
                <w:permEnd w:id="812143041"/>
              </w:sdtContent>
            </w:sdt>
          </w:p>
          <w:p w14:paraId="77BE4780" w14:textId="77777777" w:rsidR="004471F5" w:rsidRPr="006727D9" w:rsidRDefault="004471F5" w:rsidP="008A3332">
            <w:pPr>
              <w:pStyle w:val="Formatvorlage1"/>
              <w:rPr>
                <w:b/>
                <w:bCs/>
              </w:rPr>
            </w:pPr>
          </w:p>
        </w:tc>
      </w:tr>
      <w:tr w:rsidR="000A780C" w:rsidRPr="00BF2766" w14:paraId="615F02BC" w14:textId="77777777" w:rsidTr="004471F5">
        <w:trPr>
          <w:cantSplit/>
          <w:trHeight w:val="704"/>
        </w:trPr>
        <w:tc>
          <w:tcPr>
            <w:tcW w:w="9920" w:type="dxa"/>
            <w:tcBorders>
              <w:top w:val="single" w:sz="4" w:space="0" w:color="auto"/>
              <w:bottom w:val="single" w:sz="4" w:space="0" w:color="auto"/>
            </w:tcBorders>
          </w:tcPr>
          <w:p w14:paraId="36042E8D" w14:textId="77777777" w:rsidR="000A780C" w:rsidRPr="004471F5" w:rsidRDefault="000A780C" w:rsidP="00993C0A">
            <w:pPr>
              <w:pStyle w:val="Formatvorlage1"/>
              <w:spacing w:before="240" w:after="240"/>
              <w:rPr>
                <w:b/>
                <w:bCs/>
              </w:rPr>
            </w:pPr>
            <w:r w:rsidRPr="004471F5">
              <w:rPr>
                <w:b/>
                <w:bCs/>
              </w:rPr>
              <w:t>Geplante Einführung der Änderungen</w:t>
            </w:r>
          </w:p>
          <w:p w14:paraId="597AA034" w14:textId="77777777" w:rsidR="000A780C" w:rsidRDefault="00000000" w:rsidP="008A3332">
            <w:pPr>
              <w:pStyle w:val="Formatvorlage1"/>
            </w:pPr>
            <w:sdt>
              <w:sdtPr>
                <w:id w:val="-84902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8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80C">
              <w:t xml:space="preserve"> </w:t>
            </w:r>
            <w:r w:rsidR="00ED06A6">
              <w:tab/>
            </w:r>
            <w:r w:rsidR="000A780C">
              <w:t xml:space="preserve">Ab dem Datum </w:t>
            </w:r>
            <w:sdt>
              <w:sdtPr>
                <w:id w:val="-2111963237"/>
                <w:placeholder>
                  <w:docPart w:val="5C71A2E168C047969787D72ED793E8EA"/>
                </w:placeholder>
                <w:showingPlcHdr/>
              </w:sdtPr>
              <w:sdtContent>
                <w:permStart w:id="438120658" w:edGrp="everyone"/>
                <w:r w:rsidR="00BF2766" w:rsidRPr="009C26CF">
                  <w:rPr>
                    <w:szCs w:val="24"/>
                  </w:rPr>
                  <w:t xml:space="preserve">     </w:t>
                </w:r>
                <w:permEnd w:id="438120658"/>
              </w:sdtContent>
            </w:sdt>
          </w:p>
          <w:p w14:paraId="5060C195" w14:textId="77777777" w:rsidR="000A780C" w:rsidRPr="00B33412" w:rsidRDefault="00000000" w:rsidP="008A3332">
            <w:pPr>
              <w:pStyle w:val="Formatvorlage1"/>
            </w:pPr>
            <w:sdt>
              <w:sdtPr>
                <w:id w:val="-62069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8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780C">
              <w:t xml:space="preserve"> </w:t>
            </w:r>
            <w:r w:rsidR="00ED06A6">
              <w:tab/>
            </w:r>
            <w:r w:rsidR="000A780C">
              <w:t xml:space="preserve">mit der Serien-Nr. </w:t>
            </w:r>
            <w:r w:rsidR="000A780C" w:rsidRPr="00B33412">
              <w:t xml:space="preserve">(S/N) </w:t>
            </w:r>
            <w:sdt>
              <w:sdtPr>
                <w:id w:val="223651256"/>
                <w:placeholder>
                  <w:docPart w:val="13C8FB5638084F91B3F9F9C2DDCD1B9D"/>
                </w:placeholder>
                <w:showingPlcHdr/>
              </w:sdtPr>
              <w:sdtContent>
                <w:permStart w:id="454689021" w:edGrp="everyone"/>
                <w:r w:rsidR="00BF2766" w:rsidRPr="00B33412">
                  <w:rPr>
                    <w:szCs w:val="24"/>
                  </w:rPr>
                  <w:t xml:space="preserve">     </w:t>
                </w:r>
                <w:permEnd w:id="454689021"/>
              </w:sdtContent>
            </w:sdt>
          </w:p>
          <w:p w14:paraId="2AEF510A" w14:textId="77777777" w:rsidR="000A780C" w:rsidRPr="00BF2766" w:rsidRDefault="00000000" w:rsidP="008A3332">
            <w:pPr>
              <w:pStyle w:val="Formatvorlage1"/>
              <w:rPr>
                <w:lang w:val="en-US"/>
              </w:rPr>
            </w:pPr>
            <w:sdt>
              <w:sdtPr>
                <w:rPr>
                  <w:lang w:val="en-US"/>
                </w:rPr>
                <w:id w:val="-1952697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80C" w:rsidRPr="00BF276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A780C" w:rsidRPr="00BF2766">
              <w:rPr>
                <w:lang w:val="en-US"/>
              </w:rPr>
              <w:t xml:space="preserve"> </w:t>
            </w:r>
            <w:r w:rsidR="00ED06A6" w:rsidRPr="00BF2766">
              <w:rPr>
                <w:lang w:val="en-US"/>
              </w:rPr>
              <w:tab/>
            </w:r>
            <w:r w:rsidR="000A780C" w:rsidRPr="00BF2766">
              <w:rPr>
                <w:lang w:val="en-US"/>
              </w:rPr>
              <w:t xml:space="preserve">Los-Nr. </w:t>
            </w:r>
            <w:sdt>
              <w:sdtPr>
                <w:id w:val="1126354253"/>
                <w:placeholder>
                  <w:docPart w:val="8404B661A26B4EFEADFD84688A5FA351"/>
                </w:placeholder>
                <w:showingPlcHdr/>
              </w:sdtPr>
              <w:sdtContent>
                <w:permStart w:id="1806727939" w:edGrp="everyone"/>
                <w:r w:rsidR="00BF2766" w:rsidRPr="00BF2766">
                  <w:rPr>
                    <w:szCs w:val="24"/>
                    <w:lang w:val="en-US"/>
                  </w:rPr>
                  <w:t xml:space="preserve">     </w:t>
                </w:r>
                <w:permEnd w:id="1806727939"/>
              </w:sdtContent>
            </w:sdt>
          </w:p>
          <w:p w14:paraId="3A04B34A" w14:textId="77777777" w:rsidR="000A780C" w:rsidRPr="00BF2766" w:rsidRDefault="00000000" w:rsidP="008A3332">
            <w:pPr>
              <w:pStyle w:val="Formatvorlage1"/>
              <w:rPr>
                <w:lang w:val="en-US"/>
              </w:rPr>
            </w:pPr>
            <w:sdt>
              <w:sdtPr>
                <w:rPr>
                  <w:lang w:val="en-US"/>
                </w:rPr>
                <w:id w:val="-127031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80C" w:rsidRPr="00BF276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A780C" w:rsidRPr="00BF2766">
              <w:rPr>
                <w:lang w:val="en-US"/>
              </w:rPr>
              <w:t xml:space="preserve"> </w:t>
            </w:r>
            <w:r w:rsidR="00ED06A6" w:rsidRPr="00BF2766">
              <w:rPr>
                <w:lang w:val="en-US"/>
              </w:rPr>
              <w:tab/>
            </w:r>
            <w:r w:rsidR="000A780C" w:rsidRPr="00BF2766">
              <w:rPr>
                <w:lang w:val="en-US"/>
              </w:rPr>
              <w:t xml:space="preserve">Chargen-Nr. </w:t>
            </w:r>
            <w:sdt>
              <w:sdtPr>
                <w:id w:val="-983701511"/>
                <w:placeholder>
                  <w:docPart w:val="43154117843D497CB44D4643B779CDF1"/>
                </w:placeholder>
                <w:showingPlcHdr/>
              </w:sdtPr>
              <w:sdtContent>
                <w:permStart w:id="852034614" w:edGrp="everyone"/>
                <w:r w:rsidR="00BF2766" w:rsidRPr="00BF2766">
                  <w:rPr>
                    <w:szCs w:val="24"/>
                    <w:lang w:val="en-US"/>
                  </w:rPr>
                  <w:t xml:space="preserve">     </w:t>
                </w:r>
                <w:permEnd w:id="852034614"/>
              </w:sdtContent>
            </w:sdt>
          </w:p>
        </w:tc>
      </w:tr>
    </w:tbl>
    <w:p w14:paraId="14F8D2DF" w14:textId="77777777" w:rsidR="00B85578" w:rsidRPr="00BF2766" w:rsidRDefault="00B85578">
      <w:pPr>
        <w:rPr>
          <w:b/>
          <w:bCs/>
          <w:sz w:val="22"/>
          <w:szCs w:val="22"/>
          <w:lang w:val="en-US"/>
        </w:rPr>
      </w:pPr>
    </w:p>
    <w:p w14:paraId="28BE700F" w14:textId="77777777" w:rsidR="00EA746A" w:rsidRPr="00071FBD" w:rsidRDefault="00000000" w:rsidP="00EA746A">
      <w:pPr>
        <w:pStyle w:val="Textkrper"/>
        <w:tabs>
          <w:tab w:val="left" w:pos="426"/>
        </w:tabs>
        <w:spacing w:before="4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733778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746A" w:rsidRPr="00071FBD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EA746A" w:rsidRPr="00071FBD">
        <w:rPr>
          <w:b/>
          <w:bCs/>
          <w:sz w:val="24"/>
          <w:szCs w:val="24"/>
        </w:rPr>
        <w:t xml:space="preserve">  Es gibt </w:t>
      </w:r>
      <w:r w:rsidR="006D67E4" w:rsidRPr="00071FBD">
        <w:rPr>
          <w:b/>
          <w:bCs/>
          <w:sz w:val="24"/>
          <w:szCs w:val="24"/>
        </w:rPr>
        <w:t>Anlagen</w:t>
      </w:r>
      <w:r w:rsidR="00EA746A" w:rsidRPr="00071FBD">
        <w:rPr>
          <w:b/>
          <w:bCs/>
          <w:sz w:val="24"/>
          <w:szCs w:val="24"/>
        </w:rPr>
        <w:t xml:space="preserve"> zu dieser Erklärung.</w:t>
      </w:r>
    </w:p>
    <w:p w14:paraId="2CDDA806" w14:textId="77777777" w:rsidR="00EA746A" w:rsidRDefault="00EA746A">
      <w:pPr>
        <w:rPr>
          <w:b/>
          <w:bCs/>
          <w:sz w:val="22"/>
          <w:szCs w:val="22"/>
        </w:rPr>
      </w:pPr>
    </w:p>
    <w:p w14:paraId="4E83A6FA" w14:textId="77777777" w:rsidR="001A4048" w:rsidRDefault="00000000" w:rsidP="001A4048">
      <w:pPr>
        <w:rPr>
          <w:b/>
          <w:bCs/>
        </w:rPr>
      </w:pPr>
      <w:sdt>
        <w:sdtPr>
          <w:id w:val="-2059162596"/>
          <w:placeholder>
            <w:docPart w:val="160058780DBA4B4CA917F178941C1D9E"/>
          </w:placeholder>
          <w:showingPlcHdr/>
        </w:sdtPr>
        <w:sdtContent>
          <w:permStart w:id="450890689" w:edGrp="everyone"/>
          <w:r w:rsidR="00BF2766" w:rsidRPr="009C26CF">
            <w:rPr>
              <w:szCs w:val="24"/>
            </w:rPr>
            <w:t xml:space="preserve">     </w:t>
          </w:r>
          <w:permEnd w:id="450890689"/>
        </w:sdtContent>
      </w:sdt>
      <w:r w:rsidR="00BF2766">
        <w:t xml:space="preserve">, </w:t>
      </w:r>
      <w:sdt>
        <w:sdtPr>
          <w:id w:val="192742895"/>
          <w:placeholder>
            <w:docPart w:val="7480586343AD42D5B6C70B6B226AE054"/>
          </w:placeholder>
          <w:showingPlcHdr/>
        </w:sdtPr>
        <w:sdtContent>
          <w:permStart w:id="1094334492" w:edGrp="everyone"/>
          <w:r w:rsidR="00BF2766" w:rsidRPr="009C26CF">
            <w:rPr>
              <w:szCs w:val="24"/>
            </w:rPr>
            <w:t xml:space="preserve">     </w:t>
          </w:r>
          <w:permEnd w:id="1094334492"/>
        </w:sdtContent>
      </w:sdt>
      <w:r w:rsidR="001A4048">
        <w:tab/>
      </w:r>
      <w:r w:rsidR="001A4048">
        <w:tab/>
      </w:r>
      <w:r w:rsidR="001A4048">
        <w:tab/>
      </w:r>
      <w:r w:rsidR="001A4048">
        <w:tab/>
      </w:r>
      <w:r w:rsidR="001A4048">
        <w:tab/>
      </w:r>
      <w:r w:rsidR="001A4048">
        <w:tab/>
      </w:r>
      <w:r w:rsidR="001A4048">
        <w:tab/>
      </w:r>
      <w:r w:rsidR="00BF2766">
        <w:tab/>
      </w:r>
      <w:sdt>
        <w:sdtPr>
          <w:id w:val="-197701942"/>
          <w:placeholder>
            <w:docPart w:val="37D6855C177341F8BA7EEA0602892A29"/>
          </w:placeholder>
          <w:showingPlcHdr/>
        </w:sdtPr>
        <w:sdtContent>
          <w:permStart w:id="1549865403" w:edGrp="everyone"/>
          <w:r w:rsidR="00BF2766" w:rsidRPr="009C26CF">
            <w:rPr>
              <w:szCs w:val="24"/>
            </w:rPr>
            <w:t xml:space="preserve">     </w:t>
          </w:r>
          <w:permEnd w:id="1549865403"/>
        </w:sdtContent>
      </w:sdt>
    </w:p>
    <w:p w14:paraId="2BA99286" w14:textId="77777777" w:rsidR="000A780C" w:rsidRDefault="000A780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______________________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_________________________</w:t>
      </w:r>
    </w:p>
    <w:p w14:paraId="2366E005" w14:textId="77777777" w:rsidR="00144706" w:rsidRDefault="00144706" w:rsidP="000A780C">
      <w:pPr>
        <w:spacing w:before="123"/>
        <w:ind w:left="118"/>
        <w:rPr>
          <w:sz w:val="20"/>
        </w:rPr>
      </w:pPr>
      <w:r w:rsidRPr="001E01C2">
        <w:rPr>
          <w:sz w:val="20"/>
        </w:rPr>
        <w:t>Ort,</w:t>
      </w:r>
      <w:r w:rsidRPr="001E01C2">
        <w:rPr>
          <w:spacing w:val="-2"/>
          <w:sz w:val="20"/>
        </w:rPr>
        <w:t xml:space="preserve"> </w:t>
      </w:r>
      <w:r w:rsidRPr="001E01C2">
        <w:rPr>
          <w:sz w:val="20"/>
        </w:rPr>
        <w:t>Datum</w:t>
      </w:r>
      <w:r w:rsidR="000A780C">
        <w:rPr>
          <w:sz w:val="20"/>
        </w:rPr>
        <w:tab/>
      </w:r>
      <w:r w:rsidR="000A780C">
        <w:rPr>
          <w:sz w:val="20"/>
        </w:rPr>
        <w:tab/>
      </w:r>
      <w:r w:rsidR="000A780C">
        <w:rPr>
          <w:sz w:val="20"/>
        </w:rPr>
        <w:tab/>
        <w:t>Unterschrift</w:t>
      </w:r>
      <w:r w:rsidR="00BF2766">
        <w:rPr>
          <w:sz w:val="20"/>
        </w:rPr>
        <w:tab/>
      </w:r>
      <w:r w:rsidR="00BF2766">
        <w:rPr>
          <w:sz w:val="20"/>
        </w:rPr>
        <w:tab/>
      </w:r>
      <w:r w:rsidR="000A780C">
        <w:rPr>
          <w:sz w:val="20"/>
        </w:rPr>
        <w:tab/>
      </w:r>
      <w:r w:rsidR="000A780C">
        <w:rPr>
          <w:sz w:val="20"/>
        </w:rPr>
        <w:tab/>
      </w:r>
      <w:r w:rsidR="00ED06A6">
        <w:rPr>
          <w:sz w:val="20"/>
        </w:rPr>
        <w:t>Funktion im Unternehmen</w:t>
      </w:r>
    </w:p>
    <w:p w14:paraId="3CACE247" w14:textId="77777777" w:rsidR="00D857AA" w:rsidRPr="005D2E03" w:rsidRDefault="00D857AA" w:rsidP="005D2E03">
      <w:pPr>
        <w:ind w:left="118"/>
        <w:rPr>
          <w:sz w:val="18"/>
          <w:szCs w:val="18"/>
        </w:rPr>
      </w:pPr>
    </w:p>
    <w:p w14:paraId="4F719C0D" w14:textId="77777777" w:rsidR="00D857AA" w:rsidRDefault="00D506EF" w:rsidP="00D85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before="123"/>
        <w:ind w:left="118"/>
        <w:rPr>
          <w:sz w:val="20"/>
        </w:rPr>
      </w:pPr>
      <w:r>
        <w:rPr>
          <w:sz w:val="20"/>
        </w:rPr>
        <w:t>Bitte senden Sie das a</w:t>
      </w:r>
      <w:r w:rsidR="00D857AA">
        <w:rPr>
          <w:sz w:val="20"/>
        </w:rPr>
        <w:t xml:space="preserve">usgefüllte Dokument </w:t>
      </w:r>
      <w:r>
        <w:rPr>
          <w:sz w:val="20"/>
        </w:rPr>
        <w:t xml:space="preserve">als PDF </w:t>
      </w:r>
      <w:r w:rsidR="009D7D33">
        <w:rPr>
          <w:sz w:val="20"/>
        </w:rPr>
        <w:t>an:</w:t>
      </w:r>
      <w:r w:rsidR="00D857AA">
        <w:rPr>
          <w:sz w:val="20"/>
        </w:rPr>
        <w:t xml:space="preserve"> </w:t>
      </w:r>
      <w:hyperlink r:id="rId12" w:history="1">
        <w:r w:rsidR="00D857AA" w:rsidRPr="00AC768D">
          <w:rPr>
            <w:rStyle w:val="Hyperlink"/>
            <w:sz w:val="20"/>
          </w:rPr>
          <w:t>pz-hm.fbhm@bghm.de</w:t>
        </w:r>
      </w:hyperlink>
      <w:r w:rsidR="00D857AA">
        <w:rPr>
          <w:sz w:val="20"/>
        </w:rPr>
        <w:t>.</w:t>
      </w:r>
    </w:p>
    <w:p w14:paraId="547C8BE4" w14:textId="77777777" w:rsidR="009D7D33" w:rsidRPr="00B85578" w:rsidRDefault="00CD0F58" w:rsidP="00D85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before="123"/>
        <w:ind w:left="118"/>
        <w:rPr>
          <w:sz w:val="20"/>
        </w:rPr>
      </w:pPr>
      <w:r>
        <w:rPr>
          <w:sz w:val="20"/>
        </w:rPr>
        <w:t>Erforderliche A</w:t>
      </w:r>
      <w:r w:rsidR="00D857AA">
        <w:rPr>
          <w:sz w:val="20"/>
        </w:rPr>
        <w:t>nlagen bitte</w:t>
      </w:r>
      <w:r w:rsidR="00D506EF">
        <w:rPr>
          <w:sz w:val="20"/>
        </w:rPr>
        <w:t xml:space="preserve">n wir </w:t>
      </w:r>
      <w:r w:rsidR="00D857AA">
        <w:rPr>
          <w:sz w:val="20"/>
        </w:rPr>
        <w:t>über</w:t>
      </w:r>
      <w:r w:rsidR="00D506EF">
        <w:rPr>
          <w:sz w:val="20"/>
        </w:rPr>
        <w:t xml:space="preserve"> unsere Datenaustauschplattform</w:t>
      </w:r>
      <w:r w:rsidR="00D857AA">
        <w:rPr>
          <w:sz w:val="20"/>
        </w:rPr>
        <w:t xml:space="preserve"> </w:t>
      </w:r>
      <w:hyperlink r:id="rId13" w:history="1">
        <w:r w:rsidR="00D857AA" w:rsidRPr="00AC768D">
          <w:rPr>
            <w:rStyle w:val="Hyperlink"/>
            <w:sz w:val="20"/>
          </w:rPr>
          <w:t>www.meineBGHM.de</w:t>
        </w:r>
      </w:hyperlink>
      <w:r w:rsidR="00D857AA">
        <w:rPr>
          <w:sz w:val="20"/>
        </w:rPr>
        <w:t xml:space="preserve"> hoch</w:t>
      </w:r>
      <w:r w:rsidR="00D506EF">
        <w:rPr>
          <w:sz w:val="20"/>
        </w:rPr>
        <w:t>zu</w:t>
      </w:r>
      <w:r w:rsidR="00D857AA">
        <w:rPr>
          <w:sz w:val="20"/>
        </w:rPr>
        <w:t>laden.</w:t>
      </w:r>
    </w:p>
    <w:sectPr w:rsidR="009D7D33" w:rsidRPr="00B85578" w:rsidSect="00D61E4C">
      <w:headerReference w:type="default" r:id="rId14"/>
      <w:headerReference w:type="first" r:id="rId15"/>
      <w:footerReference w:type="first" r:id="rId16"/>
      <w:pgSz w:w="11907" w:h="16840" w:code="9"/>
      <w:pgMar w:top="1418" w:right="708" w:bottom="851" w:left="1418" w:header="426" w:footer="461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7C504" w14:textId="77777777" w:rsidR="00861927" w:rsidRDefault="00861927">
      <w:r>
        <w:separator/>
      </w:r>
    </w:p>
  </w:endnote>
  <w:endnote w:type="continuationSeparator" w:id="0">
    <w:p w14:paraId="110797CD" w14:textId="77777777" w:rsidR="00861927" w:rsidRDefault="00861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7561E" w14:textId="77777777" w:rsidR="002952CB" w:rsidRPr="00ED06A6" w:rsidRDefault="00DF2F83" w:rsidP="00ED06A6">
    <w:pPr>
      <w:pStyle w:val="Fuzeile"/>
      <w:rPr>
        <w:sz w:val="16"/>
        <w:szCs w:val="16"/>
      </w:rPr>
    </w:pPr>
    <w:r>
      <w:rPr>
        <w:sz w:val="16"/>
        <w:szCs w:val="16"/>
      </w:rPr>
      <w:t>F_K-13</w:t>
    </w:r>
    <w:r w:rsidR="00ED06A6" w:rsidRPr="00ED06A6">
      <w:rPr>
        <w:sz w:val="16"/>
        <w:szCs w:val="16"/>
      </w:rPr>
      <w:t xml:space="preserve"> Änderungsanzeige</w:t>
    </w:r>
    <w:r w:rsidR="009D7D33">
      <w:rPr>
        <w:sz w:val="16"/>
        <w:szCs w:val="16"/>
      </w:rPr>
      <w:tab/>
    </w:r>
    <w:r w:rsidR="009D7D33">
      <w:rPr>
        <w:sz w:val="16"/>
        <w:szCs w:val="16"/>
      </w:rPr>
      <w:tab/>
    </w:r>
    <w:r w:rsidR="00ED06A6" w:rsidRPr="00ED06A6">
      <w:rPr>
        <w:sz w:val="16"/>
        <w:szCs w:val="16"/>
      </w:rPr>
      <w:t xml:space="preserve">Version </w:t>
    </w:r>
    <w:r w:rsidR="005345B0">
      <w:rPr>
        <w:sz w:val="16"/>
        <w:szCs w:val="16"/>
      </w:rPr>
      <w:t>09</w:t>
    </w:r>
    <w:r w:rsidR="00BF2766">
      <w:rPr>
        <w:sz w:val="16"/>
        <w:szCs w:val="16"/>
      </w:rPr>
      <w:t>.</w:t>
    </w:r>
    <w:r w:rsidR="00B33412">
      <w:rPr>
        <w:sz w:val="16"/>
        <w:szCs w:val="16"/>
      </w:rPr>
      <w:t>0</w:t>
    </w:r>
    <w:r w:rsidR="005345B0">
      <w:rPr>
        <w:sz w:val="16"/>
        <w:szCs w:val="16"/>
      </w:rPr>
      <w:t>6</w:t>
    </w:r>
    <w:r w:rsidR="00BF2766">
      <w:rPr>
        <w:sz w:val="16"/>
        <w:szCs w:val="16"/>
      </w:rPr>
      <w:t>.</w:t>
    </w:r>
    <w:r w:rsidR="00ED06A6" w:rsidRPr="00ED06A6">
      <w:rPr>
        <w:sz w:val="16"/>
        <w:szCs w:val="16"/>
      </w:rPr>
      <w:t>20</w:t>
    </w:r>
    <w:r w:rsidR="00B33412">
      <w:rPr>
        <w:sz w:val="16"/>
        <w:szCs w:val="16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3234E" w14:textId="77777777" w:rsidR="00861927" w:rsidRDefault="00861927">
      <w:r>
        <w:separator/>
      </w:r>
    </w:p>
  </w:footnote>
  <w:footnote w:type="continuationSeparator" w:id="0">
    <w:p w14:paraId="5277EFDD" w14:textId="77777777" w:rsidR="00861927" w:rsidRDefault="00861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79"/>
      <w:gridCol w:w="993"/>
      <w:gridCol w:w="2551"/>
    </w:tblGrid>
    <w:tr w:rsidR="00045D4F" w14:paraId="1455C3B1" w14:textId="77777777" w:rsidTr="005943EF">
      <w:trPr>
        <w:cantSplit/>
        <w:trHeight w:val="144"/>
      </w:trPr>
      <w:tc>
        <w:tcPr>
          <w:tcW w:w="63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2AD6F1FF" w14:textId="77777777" w:rsidR="00045D4F" w:rsidRPr="002B13E9" w:rsidRDefault="00045D4F" w:rsidP="00045D4F">
          <w:pPr>
            <w:spacing w:before="120"/>
            <w:jc w:val="center"/>
            <w:rPr>
              <w:rFonts w:cs="Arial"/>
              <w:bCs/>
              <w:sz w:val="20"/>
            </w:rPr>
          </w:pPr>
        </w:p>
      </w:tc>
      <w:tc>
        <w:tcPr>
          <w:tcW w:w="993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130E953D" w14:textId="77777777" w:rsidR="00045D4F" w:rsidRPr="00225811" w:rsidRDefault="005D2E03" w:rsidP="00045D4F">
          <w:pPr>
            <w:spacing w:before="12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F_K-13</w:t>
          </w:r>
        </w:p>
      </w:tc>
      <w:tc>
        <w:tcPr>
          <w:tcW w:w="2551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317FF138" w14:textId="77777777" w:rsidR="00045D4F" w:rsidRPr="00225811" w:rsidRDefault="00045D4F" w:rsidP="00045D4F">
          <w:pPr>
            <w:spacing w:before="120"/>
            <w:jc w:val="center"/>
            <w:rPr>
              <w:rFonts w:cs="Arial"/>
              <w:sz w:val="16"/>
              <w:szCs w:val="16"/>
            </w:rPr>
          </w:pPr>
          <w:r w:rsidRPr="00225811">
            <w:rPr>
              <w:rFonts w:cs="Arial"/>
              <w:sz w:val="16"/>
              <w:szCs w:val="16"/>
            </w:rPr>
            <w:t xml:space="preserve">Seite </w:t>
          </w:r>
          <w:r w:rsidRPr="00225811">
            <w:rPr>
              <w:rFonts w:cs="Arial"/>
              <w:sz w:val="16"/>
              <w:szCs w:val="16"/>
            </w:rPr>
            <w:fldChar w:fldCharType="begin"/>
          </w:r>
          <w:r w:rsidRPr="00225811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225811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225811">
            <w:rPr>
              <w:rFonts w:cs="Arial"/>
              <w:sz w:val="16"/>
              <w:szCs w:val="16"/>
            </w:rPr>
            <w:fldChar w:fldCharType="end"/>
          </w:r>
          <w:r w:rsidRPr="00225811">
            <w:rPr>
              <w:rFonts w:cs="Arial"/>
              <w:sz w:val="16"/>
              <w:szCs w:val="16"/>
            </w:rPr>
            <w:t xml:space="preserve"> von </w:t>
          </w:r>
          <w:r w:rsidRPr="00225811">
            <w:rPr>
              <w:rFonts w:cs="Arial"/>
              <w:sz w:val="16"/>
              <w:szCs w:val="16"/>
            </w:rPr>
            <w:fldChar w:fldCharType="begin"/>
          </w:r>
          <w:r w:rsidRPr="00225811">
            <w:rPr>
              <w:rFonts w:cs="Arial"/>
              <w:sz w:val="16"/>
              <w:szCs w:val="16"/>
            </w:rPr>
            <w:instrText xml:space="preserve"> NUMPAGES   \* MERGEFORMAT </w:instrText>
          </w:r>
          <w:r w:rsidRPr="00225811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5</w:t>
          </w:r>
          <w:r w:rsidRPr="00225811">
            <w:rPr>
              <w:rFonts w:cs="Arial"/>
              <w:sz w:val="16"/>
              <w:szCs w:val="16"/>
            </w:rPr>
            <w:fldChar w:fldCharType="end"/>
          </w:r>
        </w:p>
      </w:tc>
    </w:tr>
    <w:tr w:rsidR="00045D4F" w14:paraId="13C26AB6" w14:textId="77777777" w:rsidTr="005943EF">
      <w:trPr>
        <w:cantSplit/>
        <w:trHeight w:val="462"/>
      </w:trPr>
      <w:tc>
        <w:tcPr>
          <w:tcW w:w="9923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94128AE" w14:textId="77777777" w:rsidR="00045D4F" w:rsidRPr="00465549" w:rsidRDefault="005D2E03" w:rsidP="00045D4F">
          <w:pPr>
            <w:spacing w:before="120"/>
            <w:jc w:val="center"/>
            <w:rPr>
              <w:rFonts w:cs="Arial"/>
              <w:b/>
              <w:bCs/>
              <w:szCs w:val="24"/>
            </w:rPr>
          </w:pPr>
          <w:r>
            <w:rPr>
              <w:rFonts w:cs="Arial"/>
              <w:b/>
              <w:bCs/>
              <w:szCs w:val="24"/>
            </w:rPr>
            <w:t>Änderungsanzeige</w:t>
          </w:r>
        </w:p>
      </w:tc>
    </w:tr>
  </w:tbl>
  <w:p w14:paraId="2484973E" w14:textId="77777777" w:rsidR="00712ACD" w:rsidRDefault="00712AC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923" w:type="dxa"/>
      <w:tblInd w:w="-147" w:type="dxa"/>
      <w:tblLook w:val="04A0" w:firstRow="1" w:lastRow="0" w:firstColumn="1" w:lastColumn="0" w:noHBand="0" w:noVBand="1"/>
    </w:tblPr>
    <w:tblGrid>
      <w:gridCol w:w="9923"/>
    </w:tblGrid>
    <w:tr w:rsidR="005345B0" w14:paraId="4C9A0064" w14:textId="77777777" w:rsidTr="00204913">
      <w:trPr>
        <w:trHeight w:val="990"/>
      </w:trPr>
      <w:tc>
        <w:tcPr>
          <w:tcW w:w="9923" w:type="dxa"/>
        </w:tcPr>
        <w:p w14:paraId="72FF70DF" w14:textId="77777777" w:rsidR="005345B0" w:rsidRDefault="005345B0" w:rsidP="005345B0">
          <w:pPr>
            <w:pStyle w:val="Kopfzeil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EBFE3A2" wp14:editId="528CA04E">
                    <wp:simplePos x="0" y="0"/>
                    <wp:positionH relativeFrom="column">
                      <wp:posOffset>3736975</wp:posOffset>
                    </wp:positionH>
                    <wp:positionV relativeFrom="paragraph">
                      <wp:posOffset>90170</wp:posOffset>
                    </wp:positionV>
                    <wp:extent cx="2444261" cy="465992"/>
                    <wp:effectExtent l="0" t="0" r="0" b="0"/>
                    <wp:wrapNone/>
                    <wp:docPr id="1118438464" name="Textfeld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444261" cy="46599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4867D0A" w14:textId="77777777" w:rsidR="005345B0" w:rsidRPr="0089052C" w:rsidRDefault="005345B0" w:rsidP="005345B0">
                                <w:pPr>
                                  <w:pStyle w:val="Kopfzeile"/>
                                  <w:tabs>
                                    <w:tab w:val="clear" w:pos="9072"/>
                                    <w:tab w:val="left" w:pos="4111"/>
                                  </w:tabs>
                                  <w:rPr>
                                    <w:rFonts w:cs="Arial"/>
                                    <w:b/>
                                    <w:bCs/>
                                    <w:szCs w:val="24"/>
                                  </w:rPr>
                                </w:pPr>
                                <w:r w:rsidRPr="0089052C">
                                  <w:rPr>
                                    <w:rFonts w:cs="Arial"/>
                                    <w:b/>
                                    <w:bCs/>
                                    <w:szCs w:val="24"/>
                                  </w:rPr>
                                  <w:t>Prüf- und Zertifizierungsstelle</w:t>
                                </w:r>
                              </w:p>
                              <w:p w14:paraId="5677BDD4" w14:textId="77777777" w:rsidR="005345B0" w:rsidRPr="0089052C" w:rsidRDefault="005345B0" w:rsidP="005345B0">
                                <w:pPr>
                                  <w:pStyle w:val="Kopfzeile"/>
                                  <w:tabs>
                                    <w:tab w:val="clear" w:pos="9072"/>
                                    <w:tab w:val="left" w:pos="4111"/>
                                  </w:tabs>
                                  <w:rPr>
                                    <w:rFonts w:cs="Arial"/>
                                    <w:szCs w:val="24"/>
                                  </w:rPr>
                                </w:pPr>
                                <w:r w:rsidRPr="0089052C">
                                  <w:rPr>
                                    <w:rFonts w:cs="Arial"/>
                                    <w:b/>
                                    <w:bCs/>
                                    <w:szCs w:val="24"/>
                                  </w:rPr>
                                  <w:t>Holz und Metall</w:t>
                                </w:r>
                              </w:p>
                              <w:p w14:paraId="4ABA4126" w14:textId="77777777" w:rsidR="005345B0" w:rsidRDefault="005345B0" w:rsidP="005345B0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EBFE3A2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26" type="#_x0000_t202" style="position:absolute;margin-left:294.25pt;margin-top:7.1pt;width:192.45pt;height:3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" fillcolor="white [3201]" stroked="f" strokeweight=".5pt">
                    <v:textbox>
                      <w:txbxContent>
                        <w:p w14:paraId="24867D0A" w14:textId="77777777" w:rsidR="005345B0" w:rsidRPr="0089052C" w:rsidRDefault="005345B0" w:rsidP="005345B0">
                          <w:pPr>
                            <w:pStyle w:val="Kopfzeile"/>
                            <w:tabs>
                              <w:tab w:val="clear" w:pos="9072"/>
                              <w:tab w:val="left" w:pos="4111"/>
                            </w:tabs>
                            <w:rPr>
                              <w:rFonts w:cs="Arial"/>
                              <w:b/>
                              <w:bCs/>
                              <w:szCs w:val="24"/>
                            </w:rPr>
                          </w:pPr>
                          <w:r w:rsidRPr="0089052C">
                            <w:rPr>
                              <w:rFonts w:cs="Arial"/>
                              <w:b/>
                              <w:bCs/>
                              <w:szCs w:val="24"/>
                            </w:rPr>
                            <w:t>Prüf- und Zertifizierungsstelle</w:t>
                          </w:r>
                        </w:p>
                        <w:p w14:paraId="5677BDD4" w14:textId="77777777" w:rsidR="005345B0" w:rsidRPr="0089052C" w:rsidRDefault="005345B0" w:rsidP="005345B0">
                          <w:pPr>
                            <w:pStyle w:val="Kopfzeile"/>
                            <w:tabs>
                              <w:tab w:val="clear" w:pos="9072"/>
                              <w:tab w:val="left" w:pos="4111"/>
                            </w:tabs>
                            <w:rPr>
                              <w:rFonts w:cs="Arial"/>
                              <w:szCs w:val="24"/>
                            </w:rPr>
                          </w:pPr>
                          <w:r w:rsidRPr="0089052C">
                            <w:rPr>
                              <w:rFonts w:cs="Arial"/>
                              <w:b/>
                              <w:bCs/>
                              <w:szCs w:val="24"/>
                            </w:rPr>
                            <w:t>Holz und Metall</w:t>
                          </w:r>
                        </w:p>
                        <w:p w14:paraId="4ABA4126" w14:textId="77777777" w:rsidR="005345B0" w:rsidRDefault="005345B0" w:rsidP="005345B0"/>
                      </w:txbxContent>
                    </v:textbox>
                  </v:shape>
                </w:pict>
              </mc:Fallback>
            </mc:AlternateContent>
          </w:r>
          <w:r w:rsidRPr="00704B31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7EEC43F" wp14:editId="1DEBA504">
                <wp:simplePos x="0" y="0"/>
                <wp:positionH relativeFrom="column">
                  <wp:posOffset>9525</wp:posOffset>
                </wp:positionH>
                <wp:positionV relativeFrom="page">
                  <wp:posOffset>37465</wp:posOffset>
                </wp:positionV>
                <wp:extent cx="2245995" cy="519430"/>
                <wp:effectExtent l="0" t="0" r="1905" b="0"/>
                <wp:wrapNone/>
                <wp:docPr id="725571666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428958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5995" cy="519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B0DCD07" w14:textId="77777777" w:rsidR="005345B0" w:rsidRPr="00914F33" w:rsidRDefault="005345B0" w:rsidP="005345B0">
    <w:pPr>
      <w:pStyle w:val="Kopfzeile"/>
      <w:rPr>
        <w:sz w:val="10"/>
        <w:szCs w:val="10"/>
      </w:rPr>
    </w:pPr>
  </w:p>
  <w:tbl>
    <w:tblPr>
      <w:tblStyle w:val="Tabellenraster"/>
      <w:tblW w:w="9923" w:type="dxa"/>
      <w:tblInd w:w="-147" w:type="dxa"/>
      <w:tblLook w:val="04A0" w:firstRow="1" w:lastRow="0" w:firstColumn="1" w:lastColumn="0" w:noHBand="0" w:noVBand="1"/>
    </w:tblPr>
    <w:tblGrid>
      <w:gridCol w:w="9923"/>
    </w:tblGrid>
    <w:tr w:rsidR="005345B0" w14:paraId="0E55FCFA" w14:textId="77777777" w:rsidTr="00204913">
      <w:trPr>
        <w:trHeight w:val="699"/>
      </w:trPr>
      <w:tc>
        <w:tcPr>
          <w:tcW w:w="9923" w:type="dxa"/>
          <w:vAlign w:val="center"/>
        </w:tcPr>
        <w:p w14:paraId="6B7F5112" w14:textId="77777777" w:rsidR="005345B0" w:rsidRDefault="005345B0" w:rsidP="005345B0">
          <w:pPr>
            <w:pStyle w:val="Kopfzeile"/>
            <w:jc w:val="center"/>
          </w:pPr>
          <w:r>
            <w:rPr>
              <w:rFonts w:cs="Arial"/>
              <w:b/>
              <w:bCs/>
              <w:sz w:val="40"/>
              <w:szCs w:val="40"/>
            </w:rPr>
            <w:t>Änderungsanzeige</w:t>
          </w:r>
        </w:p>
      </w:tc>
    </w:tr>
  </w:tbl>
  <w:p w14:paraId="13D6C9C8" w14:textId="77777777" w:rsidR="00F41ED0" w:rsidRPr="0094728B" w:rsidRDefault="00F41ED0" w:rsidP="009472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6F3C"/>
    <w:multiLevelType w:val="multilevel"/>
    <w:tmpl w:val="654EE25C"/>
    <w:lvl w:ilvl="0">
      <w:start w:val="1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 w15:restartNumberingAfterBreak="0">
    <w:nsid w:val="22541E8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9815904"/>
    <w:multiLevelType w:val="hybridMultilevel"/>
    <w:tmpl w:val="822A27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561AE"/>
    <w:multiLevelType w:val="hybridMultilevel"/>
    <w:tmpl w:val="4CF6D3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C6DB5"/>
    <w:multiLevelType w:val="hybridMultilevel"/>
    <w:tmpl w:val="F87AE5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365CE"/>
    <w:multiLevelType w:val="multilevel"/>
    <w:tmpl w:val="654EE25C"/>
    <w:lvl w:ilvl="0">
      <w:start w:val="1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" w15:restartNumberingAfterBreak="0">
    <w:nsid w:val="62ED5BB9"/>
    <w:multiLevelType w:val="multilevel"/>
    <w:tmpl w:val="2DA20690"/>
    <w:lvl w:ilvl="0">
      <w:start w:val="1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7" w15:restartNumberingAfterBreak="0">
    <w:nsid w:val="63DC2B8D"/>
    <w:multiLevelType w:val="hybridMultilevel"/>
    <w:tmpl w:val="D0BEC4D2"/>
    <w:lvl w:ilvl="0" w:tplc="23106BDC">
      <w:start w:val="1"/>
      <w:numFmt w:val="decimal"/>
      <w:lvlText w:val="%1."/>
      <w:lvlJc w:val="left"/>
      <w:pPr>
        <w:ind w:left="543" w:hanging="428"/>
      </w:pPr>
      <w:rPr>
        <w:rFonts w:hint="default"/>
        <w:w w:val="100"/>
        <w:lang w:val="de-DE" w:eastAsia="en-US" w:bidi="ar-SA"/>
      </w:rPr>
    </w:lvl>
    <w:lvl w:ilvl="1" w:tplc="345623BC">
      <w:numFmt w:val="bullet"/>
      <w:lvlText w:val="•"/>
      <w:lvlJc w:val="left"/>
      <w:pPr>
        <w:ind w:left="1474" w:hanging="428"/>
      </w:pPr>
      <w:rPr>
        <w:rFonts w:hint="default"/>
        <w:lang w:val="de-DE" w:eastAsia="en-US" w:bidi="ar-SA"/>
      </w:rPr>
    </w:lvl>
    <w:lvl w:ilvl="2" w:tplc="42E248C8">
      <w:numFmt w:val="bullet"/>
      <w:lvlText w:val="•"/>
      <w:lvlJc w:val="left"/>
      <w:pPr>
        <w:ind w:left="2409" w:hanging="428"/>
      </w:pPr>
      <w:rPr>
        <w:rFonts w:hint="default"/>
        <w:lang w:val="de-DE" w:eastAsia="en-US" w:bidi="ar-SA"/>
      </w:rPr>
    </w:lvl>
    <w:lvl w:ilvl="3" w:tplc="A43C0010">
      <w:numFmt w:val="bullet"/>
      <w:lvlText w:val="•"/>
      <w:lvlJc w:val="left"/>
      <w:pPr>
        <w:ind w:left="3343" w:hanging="428"/>
      </w:pPr>
      <w:rPr>
        <w:rFonts w:hint="default"/>
        <w:lang w:val="de-DE" w:eastAsia="en-US" w:bidi="ar-SA"/>
      </w:rPr>
    </w:lvl>
    <w:lvl w:ilvl="4" w:tplc="A7B68A56">
      <w:numFmt w:val="bullet"/>
      <w:lvlText w:val="•"/>
      <w:lvlJc w:val="left"/>
      <w:pPr>
        <w:ind w:left="4278" w:hanging="428"/>
      </w:pPr>
      <w:rPr>
        <w:rFonts w:hint="default"/>
        <w:lang w:val="de-DE" w:eastAsia="en-US" w:bidi="ar-SA"/>
      </w:rPr>
    </w:lvl>
    <w:lvl w:ilvl="5" w:tplc="A538FB32">
      <w:numFmt w:val="bullet"/>
      <w:lvlText w:val="•"/>
      <w:lvlJc w:val="left"/>
      <w:pPr>
        <w:ind w:left="5213" w:hanging="428"/>
      </w:pPr>
      <w:rPr>
        <w:rFonts w:hint="default"/>
        <w:lang w:val="de-DE" w:eastAsia="en-US" w:bidi="ar-SA"/>
      </w:rPr>
    </w:lvl>
    <w:lvl w:ilvl="6" w:tplc="62A4AF46">
      <w:numFmt w:val="bullet"/>
      <w:lvlText w:val="•"/>
      <w:lvlJc w:val="left"/>
      <w:pPr>
        <w:ind w:left="6147" w:hanging="428"/>
      </w:pPr>
      <w:rPr>
        <w:rFonts w:hint="default"/>
        <w:lang w:val="de-DE" w:eastAsia="en-US" w:bidi="ar-SA"/>
      </w:rPr>
    </w:lvl>
    <w:lvl w:ilvl="7" w:tplc="A91AD9E4">
      <w:numFmt w:val="bullet"/>
      <w:lvlText w:val="•"/>
      <w:lvlJc w:val="left"/>
      <w:pPr>
        <w:ind w:left="7082" w:hanging="428"/>
      </w:pPr>
      <w:rPr>
        <w:rFonts w:hint="default"/>
        <w:lang w:val="de-DE" w:eastAsia="en-US" w:bidi="ar-SA"/>
      </w:rPr>
    </w:lvl>
    <w:lvl w:ilvl="8" w:tplc="C378647A">
      <w:numFmt w:val="bullet"/>
      <w:lvlText w:val="•"/>
      <w:lvlJc w:val="left"/>
      <w:pPr>
        <w:ind w:left="8017" w:hanging="428"/>
      </w:pPr>
      <w:rPr>
        <w:rFonts w:hint="default"/>
        <w:lang w:val="de-DE" w:eastAsia="en-US" w:bidi="ar-SA"/>
      </w:rPr>
    </w:lvl>
  </w:abstractNum>
  <w:abstractNum w:abstractNumId="8" w15:restartNumberingAfterBreak="0">
    <w:nsid w:val="7D8B1D83"/>
    <w:multiLevelType w:val="hybridMultilevel"/>
    <w:tmpl w:val="E53E3936"/>
    <w:lvl w:ilvl="0" w:tplc="66B81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94377">
    <w:abstractNumId w:val="6"/>
  </w:num>
  <w:num w:numId="2" w16cid:durableId="1075740604">
    <w:abstractNumId w:val="1"/>
  </w:num>
  <w:num w:numId="3" w16cid:durableId="1000280444">
    <w:abstractNumId w:val="0"/>
  </w:num>
  <w:num w:numId="4" w16cid:durableId="1505587808">
    <w:abstractNumId w:val="5"/>
  </w:num>
  <w:num w:numId="5" w16cid:durableId="1377774930">
    <w:abstractNumId w:val="3"/>
  </w:num>
  <w:num w:numId="6" w16cid:durableId="904484995">
    <w:abstractNumId w:val="4"/>
  </w:num>
  <w:num w:numId="7" w16cid:durableId="1942568298">
    <w:abstractNumId w:val="2"/>
  </w:num>
  <w:num w:numId="8" w16cid:durableId="1376274058">
    <w:abstractNumId w:val="8"/>
  </w:num>
  <w:num w:numId="9" w16cid:durableId="13876026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spinCount="100000" w:hashValue="Tp3Ozs6iGkeRZdEWMrxLLAJufIh0dkLARGVG0nB6zto/3haLs36QUQvfvZ1BPKIUMZ8zGTpZE65Opn6pJF9fLw==" w:saltValue="D2gx4y1gZwn4FLIpuIcIpA==" w:algorithmName="SHA-512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096"/>
    <w:rsid w:val="0001194B"/>
    <w:rsid w:val="000400F3"/>
    <w:rsid w:val="00045D4F"/>
    <w:rsid w:val="000472E6"/>
    <w:rsid w:val="00057249"/>
    <w:rsid w:val="000601C2"/>
    <w:rsid w:val="00066903"/>
    <w:rsid w:val="00071FBD"/>
    <w:rsid w:val="000A780C"/>
    <w:rsid w:val="001379C8"/>
    <w:rsid w:val="00144706"/>
    <w:rsid w:val="00197259"/>
    <w:rsid w:val="001A4048"/>
    <w:rsid w:val="001E01C2"/>
    <w:rsid w:val="001E450D"/>
    <w:rsid w:val="001E6EAE"/>
    <w:rsid w:val="00213207"/>
    <w:rsid w:val="00245E21"/>
    <w:rsid w:val="0025012D"/>
    <w:rsid w:val="00264BC2"/>
    <w:rsid w:val="00284AB3"/>
    <w:rsid w:val="00287881"/>
    <w:rsid w:val="002952CB"/>
    <w:rsid w:val="00295FEC"/>
    <w:rsid w:val="002C3AC4"/>
    <w:rsid w:val="002E4332"/>
    <w:rsid w:val="002F6929"/>
    <w:rsid w:val="0035616E"/>
    <w:rsid w:val="0038469C"/>
    <w:rsid w:val="00395EB9"/>
    <w:rsid w:val="003A53AA"/>
    <w:rsid w:val="003B494E"/>
    <w:rsid w:val="003C777B"/>
    <w:rsid w:val="00417DF4"/>
    <w:rsid w:val="0042000D"/>
    <w:rsid w:val="00445EF2"/>
    <w:rsid w:val="004471F5"/>
    <w:rsid w:val="0046430E"/>
    <w:rsid w:val="00471079"/>
    <w:rsid w:val="0047113D"/>
    <w:rsid w:val="004826F3"/>
    <w:rsid w:val="004961BC"/>
    <w:rsid w:val="004B1FC7"/>
    <w:rsid w:val="004E3F39"/>
    <w:rsid w:val="0050636C"/>
    <w:rsid w:val="00510C78"/>
    <w:rsid w:val="00517920"/>
    <w:rsid w:val="005345B0"/>
    <w:rsid w:val="0054270D"/>
    <w:rsid w:val="0055516C"/>
    <w:rsid w:val="005669D9"/>
    <w:rsid w:val="00573CC6"/>
    <w:rsid w:val="005967A6"/>
    <w:rsid w:val="005B12E6"/>
    <w:rsid w:val="005B3005"/>
    <w:rsid w:val="005D2E03"/>
    <w:rsid w:val="006113F1"/>
    <w:rsid w:val="006208FB"/>
    <w:rsid w:val="00636E61"/>
    <w:rsid w:val="0065425F"/>
    <w:rsid w:val="006727D9"/>
    <w:rsid w:val="006D67E4"/>
    <w:rsid w:val="006E2F71"/>
    <w:rsid w:val="006E3BC0"/>
    <w:rsid w:val="00710AAA"/>
    <w:rsid w:val="00712ACD"/>
    <w:rsid w:val="00724F23"/>
    <w:rsid w:val="00761A0F"/>
    <w:rsid w:val="00771B82"/>
    <w:rsid w:val="007A08D5"/>
    <w:rsid w:val="007C4317"/>
    <w:rsid w:val="007E2629"/>
    <w:rsid w:val="007E7FFA"/>
    <w:rsid w:val="00806C2D"/>
    <w:rsid w:val="00861927"/>
    <w:rsid w:val="00873404"/>
    <w:rsid w:val="00892BCA"/>
    <w:rsid w:val="008A1AAF"/>
    <w:rsid w:val="008A3332"/>
    <w:rsid w:val="008B4EE6"/>
    <w:rsid w:val="008D07C9"/>
    <w:rsid w:val="008E2096"/>
    <w:rsid w:val="008E3386"/>
    <w:rsid w:val="008F4DF3"/>
    <w:rsid w:val="0094728B"/>
    <w:rsid w:val="009649A5"/>
    <w:rsid w:val="009679D0"/>
    <w:rsid w:val="00976B0F"/>
    <w:rsid w:val="00981896"/>
    <w:rsid w:val="00993C0A"/>
    <w:rsid w:val="009A0597"/>
    <w:rsid w:val="009C21B5"/>
    <w:rsid w:val="009C38CE"/>
    <w:rsid w:val="009D2DFB"/>
    <w:rsid w:val="009D7D33"/>
    <w:rsid w:val="009E5EB4"/>
    <w:rsid w:val="00A25B1E"/>
    <w:rsid w:val="00A454F5"/>
    <w:rsid w:val="00A94CD8"/>
    <w:rsid w:val="00AF3B29"/>
    <w:rsid w:val="00AF7EFD"/>
    <w:rsid w:val="00B33412"/>
    <w:rsid w:val="00B506DC"/>
    <w:rsid w:val="00B65F7E"/>
    <w:rsid w:val="00B83DE0"/>
    <w:rsid w:val="00B85578"/>
    <w:rsid w:val="00BB36EB"/>
    <w:rsid w:val="00BF2766"/>
    <w:rsid w:val="00C06E96"/>
    <w:rsid w:val="00C34031"/>
    <w:rsid w:val="00C87C5F"/>
    <w:rsid w:val="00CD0F58"/>
    <w:rsid w:val="00D1514D"/>
    <w:rsid w:val="00D376A7"/>
    <w:rsid w:val="00D402E8"/>
    <w:rsid w:val="00D506EF"/>
    <w:rsid w:val="00D61E4C"/>
    <w:rsid w:val="00D857AA"/>
    <w:rsid w:val="00DE4E3D"/>
    <w:rsid w:val="00DF2F83"/>
    <w:rsid w:val="00DF4BBE"/>
    <w:rsid w:val="00E04D3B"/>
    <w:rsid w:val="00E25F04"/>
    <w:rsid w:val="00E510CB"/>
    <w:rsid w:val="00E52CFB"/>
    <w:rsid w:val="00E54150"/>
    <w:rsid w:val="00E8652B"/>
    <w:rsid w:val="00EA4172"/>
    <w:rsid w:val="00EA746A"/>
    <w:rsid w:val="00EC1E36"/>
    <w:rsid w:val="00ED06A6"/>
    <w:rsid w:val="00EE37C6"/>
    <w:rsid w:val="00F24635"/>
    <w:rsid w:val="00F41ED0"/>
    <w:rsid w:val="00FB0910"/>
    <w:rsid w:val="00FD74FB"/>
    <w:rsid w:val="00FF4C46"/>
    <w:rsid w:val="73D3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50A1DD"/>
  <w15:chartTrackingRefBased/>
  <w15:docId w15:val="{97641FEA-A2B1-4A80-929E-263D5E4B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autoRedefine/>
    <w:rsid w:val="008A3332"/>
    <w:pPr>
      <w:tabs>
        <w:tab w:val="left" w:pos="495"/>
      </w:tabs>
      <w:spacing w:line="276" w:lineRule="auto"/>
    </w:p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FuzeileZchn">
    <w:name w:val="Fußzeile Zchn"/>
    <w:link w:val="Fuzeile"/>
    <w:uiPriority w:val="99"/>
    <w:rsid w:val="004B1FC7"/>
    <w:rPr>
      <w:rFonts w:ascii="Arial" w:hAnsi="Arial"/>
      <w:sz w:val="24"/>
    </w:rPr>
  </w:style>
  <w:style w:type="paragraph" w:customStyle="1" w:styleId="VAFunote">
    <w:name w:val="VA_Fußnote"/>
    <w:basedOn w:val="Fuzeile"/>
    <w:link w:val="VAFunoteZchn"/>
    <w:qFormat/>
    <w:rsid w:val="004B1FC7"/>
    <w:rPr>
      <w:sz w:val="16"/>
      <w:szCs w:val="16"/>
    </w:rPr>
  </w:style>
  <w:style w:type="character" w:customStyle="1" w:styleId="VAFunoteZchn">
    <w:name w:val="VA_Fußnote Zchn"/>
    <w:link w:val="VAFunote"/>
    <w:rsid w:val="004B1FC7"/>
    <w:rPr>
      <w:rFonts w:ascii="Arial" w:hAnsi="Arial"/>
      <w:sz w:val="16"/>
      <w:szCs w:val="16"/>
    </w:rPr>
  </w:style>
  <w:style w:type="table" w:styleId="Tabellenraster">
    <w:name w:val="Table Grid"/>
    <w:basedOn w:val="NormaleTabelle"/>
    <w:rsid w:val="00BB3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B36EB"/>
    <w:rPr>
      <w:color w:val="808080"/>
    </w:rPr>
  </w:style>
  <w:style w:type="paragraph" w:styleId="Listenabsatz">
    <w:name w:val="List Paragraph"/>
    <w:basedOn w:val="Standard"/>
    <w:uiPriority w:val="1"/>
    <w:qFormat/>
    <w:rsid w:val="003B494E"/>
    <w:pPr>
      <w:ind w:left="720"/>
      <w:contextualSpacing/>
    </w:pPr>
    <w:rPr>
      <w:rFonts w:eastAsiaTheme="minorHAnsi" w:cs="Arial"/>
      <w:sz w:val="22"/>
      <w:szCs w:val="22"/>
      <w:lang w:eastAsia="en-US"/>
    </w:rPr>
  </w:style>
  <w:style w:type="paragraph" w:styleId="Textkrper">
    <w:name w:val="Body Text"/>
    <w:basedOn w:val="Standard"/>
    <w:link w:val="TextkrperZchn"/>
    <w:uiPriority w:val="1"/>
    <w:qFormat/>
    <w:rsid w:val="00144706"/>
    <w:pPr>
      <w:widowControl w:val="0"/>
      <w:autoSpaceDE w:val="0"/>
      <w:autoSpaceDN w:val="0"/>
    </w:pPr>
    <w:rPr>
      <w:rFonts w:eastAsia="Arial" w:cs="Arial"/>
      <w:sz w:val="22"/>
      <w:szCs w:val="22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144706"/>
    <w:rPr>
      <w:rFonts w:ascii="Arial" w:eastAsia="Arial" w:hAnsi="Arial" w:cs="Arial"/>
      <w:sz w:val="22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D857A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857AA"/>
    <w:rPr>
      <w:color w:val="605E5C"/>
      <w:shd w:val="clear" w:color="auto" w:fill="E1DFDD"/>
    </w:rPr>
  </w:style>
  <w:style w:type="character" w:customStyle="1" w:styleId="KopfzeileZchn">
    <w:name w:val="Kopfzeile Zchn"/>
    <w:basedOn w:val="Absatz-Standardschriftart"/>
    <w:link w:val="Kopfzeile"/>
    <w:rsid w:val="005345B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2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meineBGHM.de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z-hm.fbhm@bghm.d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10873\Desktop\F_K-13_Aenderungsanzei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86C18F62034B3FB0FD718AF2B7BA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299434-8F6B-4776-8915-A694A9F1A8D1}"/>
      </w:docPartPr>
      <w:docPartBody>
        <w:p w:rsidR="00000000" w:rsidRDefault="00000000">
          <w:pPr>
            <w:pStyle w:val="7786C18F62034B3FB0FD718AF2B7BA4F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953D0F383914451D939ADBA36912EA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DE56A1-B132-4566-B32A-1B206FCC2D43}"/>
      </w:docPartPr>
      <w:docPartBody>
        <w:p w:rsidR="00000000" w:rsidRDefault="00000000">
          <w:pPr>
            <w:pStyle w:val="953D0F383914451D939ADBA36912EAEE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F0127A7F3897444493D7D0F05B9734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D4BC4F-9A34-4B65-B64E-4E4052D373A3}"/>
      </w:docPartPr>
      <w:docPartBody>
        <w:p w:rsidR="00000000" w:rsidRDefault="00000000">
          <w:pPr>
            <w:pStyle w:val="F0127A7F3897444493D7D0F05B973418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3E1F5BD39CC04904884BB4B736CAC9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9A5CB9-0F7A-47E5-8659-F31BB61B373B}"/>
      </w:docPartPr>
      <w:docPartBody>
        <w:p w:rsidR="00000000" w:rsidRDefault="00000000">
          <w:pPr>
            <w:pStyle w:val="3E1F5BD39CC04904884BB4B736CAC941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C23D0F954A514AF59C59F43246578C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5FA50A-C53D-4DB5-8FBA-4039DF624580}"/>
      </w:docPartPr>
      <w:docPartBody>
        <w:p w:rsidR="00000000" w:rsidRDefault="00000000">
          <w:pPr>
            <w:pStyle w:val="C23D0F954A514AF59C59F43246578C47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FBBA7B770EBF4533ACEA81EF2157D6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48182E-2696-4BC9-90DF-DAE933922373}"/>
      </w:docPartPr>
      <w:docPartBody>
        <w:p w:rsidR="00000000" w:rsidRDefault="00000000">
          <w:pPr>
            <w:pStyle w:val="FBBA7B770EBF4533ACEA81EF2157D6AB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CA72ABA037F14A78B078C5CF9813D3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CEA347-0BA8-40CB-8D55-C8232F09E6D5}"/>
      </w:docPartPr>
      <w:docPartBody>
        <w:p w:rsidR="00000000" w:rsidRDefault="00000000">
          <w:pPr>
            <w:pStyle w:val="CA72ABA037F14A78B078C5CF9813D3BB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2AFD7B7B49E04873B9ADB7D7656A8F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EC1047-58BF-4DFC-BF1E-C1121D72461A}"/>
      </w:docPartPr>
      <w:docPartBody>
        <w:p w:rsidR="00000000" w:rsidRDefault="00000000">
          <w:pPr>
            <w:pStyle w:val="2AFD7B7B49E04873B9ADB7D7656A8F80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5C71A2E168C047969787D72ED793E8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ABE3C3-CFEA-4D3B-ACCB-529710512796}"/>
      </w:docPartPr>
      <w:docPartBody>
        <w:p w:rsidR="00000000" w:rsidRDefault="00000000">
          <w:pPr>
            <w:pStyle w:val="5C71A2E168C047969787D72ED793E8EA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13C8FB5638084F91B3F9F9C2DDCD1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393542-1703-48F9-9D19-1AFDDDA17A98}"/>
      </w:docPartPr>
      <w:docPartBody>
        <w:p w:rsidR="00000000" w:rsidRDefault="00000000">
          <w:pPr>
            <w:pStyle w:val="13C8FB5638084F91B3F9F9C2DDCD1B9D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8404B661A26B4EFEADFD84688A5FA3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E01BE0-08F0-4E79-B4C4-DB1DE561B30A}"/>
      </w:docPartPr>
      <w:docPartBody>
        <w:p w:rsidR="00000000" w:rsidRDefault="00000000">
          <w:pPr>
            <w:pStyle w:val="8404B661A26B4EFEADFD84688A5FA351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43154117843D497CB44D4643B779CD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31FC49-4A0E-40B4-AC07-BE1262D65093}"/>
      </w:docPartPr>
      <w:docPartBody>
        <w:p w:rsidR="00000000" w:rsidRDefault="00000000">
          <w:pPr>
            <w:pStyle w:val="43154117843D497CB44D4643B779CDF1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160058780DBA4B4CA917F178941C1D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2CFD3B-51A4-4108-B589-5FC8EAD6C9B8}"/>
      </w:docPartPr>
      <w:docPartBody>
        <w:p w:rsidR="00000000" w:rsidRDefault="00000000">
          <w:pPr>
            <w:pStyle w:val="160058780DBA4B4CA917F178941C1D9E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7480586343AD42D5B6C70B6B226AE0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B2FDBB-6D04-487A-B0CE-B3B4F3F593DF}"/>
      </w:docPartPr>
      <w:docPartBody>
        <w:p w:rsidR="00000000" w:rsidRDefault="00000000">
          <w:pPr>
            <w:pStyle w:val="7480586343AD42D5B6C70B6B226AE054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37D6855C177341F8BA7EEA0602892A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CF40DA-86FA-4641-B1AF-ABAC4B2DD016}"/>
      </w:docPartPr>
      <w:docPartBody>
        <w:p w:rsidR="00000000" w:rsidRDefault="00000000">
          <w:pPr>
            <w:pStyle w:val="37D6855C177341F8BA7EEA0602892A29"/>
          </w:pPr>
          <w:r w:rsidRPr="0050464F">
            <w:rPr>
              <w:rFonts w:cs="Arial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83D"/>
    <w:rsid w:val="00D402E8"/>
    <w:rsid w:val="00E4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7786C18F62034B3FB0FD718AF2B7BA4F">
    <w:name w:val="7786C18F62034B3FB0FD718AF2B7BA4F"/>
  </w:style>
  <w:style w:type="paragraph" w:customStyle="1" w:styleId="953D0F383914451D939ADBA36912EAEE">
    <w:name w:val="953D0F383914451D939ADBA36912EAEE"/>
  </w:style>
  <w:style w:type="paragraph" w:customStyle="1" w:styleId="F0127A7F3897444493D7D0F05B973418">
    <w:name w:val="F0127A7F3897444493D7D0F05B973418"/>
  </w:style>
  <w:style w:type="paragraph" w:customStyle="1" w:styleId="3E1F5BD39CC04904884BB4B736CAC941">
    <w:name w:val="3E1F5BD39CC04904884BB4B736CAC941"/>
  </w:style>
  <w:style w:type="paragraph" w:customStyle="1" w:styleId="C23D0F954A514AF59C59F43246578C47">
    <w:name w:val="C23D0F954A514AF59C59F43246578C47"/>
  </w:style>
  <w:style w:type="paragraph" w:customStyle="1" w:styleId="FBBA7B770EBF4533ACEA81EF2157D6AB">
    <w:name w:val="FBBA7B770EBF4533ACEA81EF2157D6AB"/>
  </w:style>
  <w:style w:type="paragraph" w:customStyle="1" w:styleId="CA72ABA037F14A78B078C5CF9813D3BB">
    <w:name w:val="CA72ABA037F14A78B078C5CF9813D3BB"/>
  </w:style>
  <w:style w:type="paragraph" w:customStyle="1" w:styleId="2AFD7B7B49E04873B9ADB7D7656A8F80">
    <w:name w:val="2AFD7B7B49E04873B9ADB7D7656A8F80"/>
  </w:style>
  <w:style w:type="paragraph" w:customStyle="1" w:styleId="5C71A2E168C047969787D72ED793E8EA">
    <w:name w:val="5C71A2E168C047969787D72ED793E8EA"/>
  </w:style>
  <w:style w:type="paragraph" w:customStyle="1" w:styleId="13C8FB5638084F91B3F9F9C2DDCD1B9D">
    <w:name w:val="13C8FB5638084F91B3F9F9C2DDCD1B9D"/>
  </w:style>
  <w:style w:type="paragraph" w:customStyle="1" w:styleId="8404B661A26B4EFEADFD84688A5FA351">
    <w:name w:val="8404B661A26B4EFEADFD84688A5FA351"/>
  </w:style>
  <w:style w:type="paragraph" w:customStyle="1" w:styleId="43154117843D497CB44D4643B779CDF1">
    <w:name w:val="43154117843D497CB44D4643B779CDF1"/>
  </w:style>
  <w:style w:type="paragraph" w:customStyle="1" w:styleId="160058780DBA4B4CA917F178941C1D9E">
    <w:name w:val="160058780DBA4B4CA917F178941C1D9E"/>
  </w:style>
  <w:style w:type="paragraph" w:customStyle="1" w:styleId="7480586343AD42D5B6C70B6B226AE054">
    <w:name w:val="7480586343AD42D5B6C70B6B226AE054"/>
  </w:style>
  <w:style w:type="paragraph" w:customStyle="1" w:styleId="37D6855C177341F8BA7EEA0602892A29">
    <w:name w:val="37D6855C177341F8BA7EEA0602892A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7ECE7B3197134B8725FA5E72AB0C10" ma:contentTypeVersion="1" ma:contentTypeDescription="Ein neues Dokument erstellen." ma:contentTypeScope="" ma:versionID="2d8c81c6879a2f94bfeec0b8249f64cf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32750d095af304d0afc67a3a583e03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DD411F-C5CA-45BD-A219-0A0EDA6A3B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EF5A5A-DCD0-4ECD-A00B-6FA7522308F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A215054-563E-4289-AA3C-60EADC6D668D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3A7180C-E07F-4FE0-9BFC-7B36DA19A10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CA7E9AE-217F-4480-B317-68632A99F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F_K-13_Aenderungsanzeige.dotx</Template>
  <TotalTime>0</TotalTime>
  <Pages>1</Pages>
  <Words>200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F_K-13_Aenderungsanzeige</vt:lpstr>
    </vt:vector>
  </TitlesOfParts>
  <Company>NMBG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F_K-13_Aenderungsanzeige</dc:title>
  <dc:subject/>
  <dc:creator>Klann, Katja, BGHM</dc:creator>
  <cp:keywords/>
  <dc:description/>
  <cp:lastModifiedBy>Klann, Katja, BGHM</cp:lastModifiedBy>
  <cp:revision>1</cp:revision>
  <cp:lastPrinted>2017-07-13T12:29:00Z</cp:lastPrinted>
  <dcterms:created xsi:type="dcterms:W3CDTF">2026-06-09T12:21:00Z</dcterms:created>
  <dcterms:modified xsi:type="dcterms:W3CDTF">2026-06-09T12:21:00Z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YV5TTPPR65E6-119-7102</vt:lpwstr>
  </property>
  <property fmtid="{D5CDD505-2E9C-101B-9397-08002B2CF9AE}" pid="3" name="_dlc_DocIdItemGuid">
    <vt:lpwstr>03ece27f-3475-4e00-bd41-06dfb161d832</vt:lpwstr>
  </property>
  <property fmtid="{D5CDD505-2E9C-101B-9397-08002B2CF9AE}" pid="4" name="_dlc_DocIdUrl">
    <vt:lpwstr>http://arbeitsbereiche.bghm.de/organisation/HSG/RFPZO/_layouts/15/DocIdRedir.aspx?ID=YV5TTPPR65E6-119-7102, YV5TTPPR65E6-119-7102</vt:lpwstr>
  </property>
  <property fmtid="{D5CDD505-2E9C-101B-9397-08002B2CF9AE}" pid="5" name="ContentTypeId">
    <vt:lpwstr>0x0101001E7ECE7B3197134B8725FA5E72AB0C10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</Properties>
</file>